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C0" w:rsidRDefault="00DF46C0">
      <w:pPr>
        <w:rPr>
          <w:rFonts w:ascii="Comic Sans MS" w:hAnsi="Comic Sans MS"/>
        </w:rPr>
      </w:pPr>
      <w:r>
        <w:rPr>
          <w:noProof/>
          <w:lang w:eastAsia="pl-PL"/>
        </w:rPr>
        <w:drawing>
          <wp:inline distT="0" distB="0" distL="0" distR="0" wp14:anchorId="311BBAB5" wp14:editId="0FD686CD">
            <wp:extent cx="1843430" cy="760780"/>
            <wp:effectExtent l="0" t="0" r="4445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975" cy="76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29" w:rsidRPr="00315429" w:rsidRDefault="00315429" w:rsidP="00D2091F">
      <w:pPr>
        <w:rPr>
          <w:rFonts w:ascii="Comic Sans MS" w:hAnsi="Comic Sans MS"/>
          <w:bCs/>
          <w:sz w:val="32"/>
          <w:szCs w:val="32"/>
        </w:rPr>
      </w:pPr>
      <w:r w:rsidRPr="00315429">
        <w:rPr>
          <w:rFonts w:ascii="Comic Sans MS" w:hAnsi="Comic Sans MS"/>
          <w:bCs/>
          <w:sz w:val="32"/>
          <w:szCs w:val="32"/>
        </w:rPr>
        <w:t>Edukacja przed-ciążowa</w:t>
      </w:r>
    </w:p>
    <w:p w:rsidR="00D2091F" w:rsidRPr="007372DB" w:rsidRDefault="00D2091F" w:rsidP="00D2091F">
      <w:pPr>
        <w:rPr>
          <w:rFonts w:ascii="Comic Sans MS" w:hAnsi="Comic Sans MS"/>
          <w:b/>
          <w:bCs/>
        </w:rPr>
      </w:pPr>
      <w:r w:rsidRPr="007372DB">
        <w:rPr>
          <w:rFonts w:ascii="Comic Sans MS" w:hAnsi="Comic Sans MS"/>
          <w:b/>
          <w:bCs/>
        </w:rPr>
        <w:t xml:space="preserve">Czy można  przygotować się do ciąży? </w:t>
      </w:r>
    </w:p>
    <w:p w:rsidR="00D2091F" w:rsidRPr="007372DB" w:rsidRDefault="00D2091F" w:rsidP="00D2091F">
      <w:pPr>
        <w:rPr>
          <w:rFonts w:ascii="Comic Sans MS" w:hAnsi="Comic Sans MS"/>
          <w:b/>
          <w:bCs/>
        </w:rPr>
      </w:pPr>
      <w:r w:rsidRPr="007372DB">
        <w:rPr>
          <w:rFonts w:ascii="Comic Sans MS" w:hAnsi="Comic Sans MS"/>
          <w:bCs/>
        </w:rPr>
        <w:t xml:space="preserve">      Wiemy,  że kobiety, których organizm jest dobrze przygotowany na tak niesamowity czas, jakim jest ciąża, dużo lepiej czują się w jej trakcie, ale też łatwiej wracają do pełni sił po urodzeniu dziecka</w:t>
      </w:r>
      <w:r w:rsidRPr="007372DB">
        <w:rPr>
          <w:rFonts w:ascii="Comic Sans MS" w:hAnsi="Comic Sans MS"/>
          <w:b/>
          <w:bCs/>
        </w:rPr>
        <w:t xml:space="preserve">. </w:t>
      </w:r>
      <w:r w:rsidRPr="007372DB">
        <w:rPr>
          <w:rFonts w:ascii="Comic Sans MS" w:hAnsi="Comic Sans MS"/>
          <w:bCs/>
        </w:rPr>
        <w:t xml:space="preserve">Aby przekonać Państwa  o tym Szkoła Rodzenia „Odrzańskie Maluchy” organizuje zajęcia  </w:t>
      </w:r>
      <w:r w:rsidR="00150DEC">
        <w:rPr>
          <w:rFonts w:ascii="Comic Sans MS" w:hAnsi="Comic Sans MS"/>
          <w:b/>
          <w:bCs/>
        </w:rPr>
        <w:t>PRZYGOTOWUJĄ</w:t>
      </w:r>
      <w:r w:rsidRPr="007372DB">
        <w:rPr>
          <w:rFonts w:ascii="Comic Sans MS" w:hAnsi="Comic Sans MS"/>
          <w:b/>
          <w:bCs/>
        </w:rPr>
        <w:t>CE DO CIĄŻY.</w:t>
      </w:r>
    </w:p>
    <w:p w:rsidR="00B47D55" w:rsidRDefault="007372DB" w:rsidP="00B47D55">
      <w:pPr>
        <w:ind w:left="2124" w:firstLine="708"/>
        <w:rPr>
          <w:rFonts w:ascii="Comic Sans MS" w:hAnsi="Comic Sans MS"/>
          <w:b/>
          <w:bCs/>
          <w:u w:val="single"/>
        </w:rPr>
      </w:pPr>
      <w:r w:rsidRPr="007372DB">
        <w:rPr>
          <w:rFonts w:ascii="Comic Sans MS" w:hAnsi="Comic Sans MS"/>
          <w:b/>
          <w:bCs/>
          <w:u w:val="single"/>
        </w:rPr>
        <w:t>PLAN EDUKACJI PRZED-CIĄŻOWEJ</w:t>
      </w:r>
    </w:p>
    <w:p w:rsidR="00D2091F" w:rsidRPr="00B47D55" w:rsidRDefault="00315429" w:rsidP="00B47D5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Sesja I </w:t>
      </w:r>
      <w:r w:rsidR="00B47D55">
        <w:rPr>
          <w:rFonts w:ascii="Comic Sans MS" w:hAnsi="Comic Sans MS"/>
          <w:b/>
          <w:bCs/>
          <w:u w:val="single"/>
        </w:rPr>
        <w:t xml:space="preserve">  </w:t>
      </w:r>
      <w:r w:rsidR="00D2091F" w:rsidRPr="007372DB">
        <w:rPr>
          <w:rFonts w:ascii="Comic Sans MS" w:hAnsi="Comic Sans MS"/>
          <w:bCs/>
        </w:rPr>
        <w:t xml:space="preserve">Edukacja w zakresie planowania ciąży </w:t>
      </w:r>
      <w:r w:rsidR="007372DB" w:rsidRPr="007372DB">
        <w:rPr>
          <w:rFonts w:ascii="Comic Sans MS" w:hAnsi="Comic Sans MS"/>
          <w:bCs/>
        </w:rPr>
        <w:t>czyli świadome macierzyństwo – l</w:t>
      </w:r>
      <w:r w:rsidR="00D2091F" w:rsidRPr="007372DB">
        <w:rPr>
          <w:rFonts w:ascii="Comic Sans MS" w:hAnsi="Comic Sans MS"/>
          <w:bCs/>
        </w:rPr>
        <w:t>ekarz położnik-ginekolog Marta Kochanowicz</w:t>
      </w:r>
    </w:p>
    <w:p w:rsidR="007372DB" w:rsidRPr="00B47D55" w:rsidRDefault="00315429" w:rsidP="00B47D5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Sesja II</w:t>
      </w:r>
      <w:r w:rsidR="00D2091F" w:rsidRPr="007372DB">
        <w:rPr>
          <w:rFonts w:ascii="Comic Sans MS" w:hAnsi="Comic Sans MS"/>
          <w:b/>
          <w:sz w:val="28"/>
          <w:szCs w:val="28"/>
        </w:rPr>
        <w:t xml:space="preserve"> </w:t>
      </w:r>
      <w:r w:rsidR="00D2091F" w:rsidRPr="007372DB">
        <w:rPr>
          <w:rFonts w:ascii="Comic Sans MS" w:hAnsi="Comic Sans MS"/>
          <w:b/>
        </w:rPr>
        <w:t>„</w:t>
      </w:r>
      <w:r w:rsidR="00D2091F" w:rsidRPr="007372DB">
        <w:rPr>
          <w:rFonts w:ascii="Comic Sans MS" w:hAnsi="Comic Sans MS"/>
        </w:rPr>
        <w:t>Jedz dla dwojga, a nie za dwoje”-  racjonalne odżywanie – dietetyk k</w:t>
      </w:r>
      <w:r>
        <w:rPr>
          <w:rFonts w:ascii="Comic Sans MS" w:hAnsi="Comic Sans MS"/>
        </w:rPr>
        <w:t>liniczny Joanna Józefowicz-Bryja</w:t>
      </w:r>
    </w:p>
    <w:p w:rsidR="007372DB" w:rsidRPr="00B47D55" w:rsidRDefault="00315429" w:rsidP="00B47D55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Sesja III- </w:t>
      </w:r>
      <w:r w:rsidR="007372DB" w:rsidRPr="007372DB">
        <w:rPr>
          <w:rFonts w:ascii="Comic Sans MS" w:hAnsi="Comic Sans MS"/>
          <w:bCs/>
        </w:rPr>
        <w:t>Aktywność fizyczna przed ciążą-dlaczego warto?   –fizjoterapeuta Malwina Wierzchowska-Szczepanek</w:t>
      </w:r>
    </w:p>
    <w:p w:rsidR="007372DB" w:rsidRPr="00B47D55" w:rsidRDefault="00315429" w:rsidP="007372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Sesja IV </w:t>
      </w:r>
      <w:bookmarkStart w:id="0" w:name="_GoBack"/>
      <w:bookmarkEnd w:id="0"/>
      <w:r w:rsidR="007372DB" w:rsidRPr="007372DB">
        <w:rPr>
          <w:rFonts w:ascii="Comic Sans MS" w:hAnsi="Comic Sans MS"/>
        </w:rPr>
        <w:t>Jak przygotować dom na przyjście dzi</w:t>
      </w:r>
      <w:r w:rsidR="0062381E">
        <w:rPr>
          <w:rFonts w:ascii="Comic Sans MS" w:hAnsi="Comic Sans MS"/>
        </w:rPr>
        <w:t xml:space="preserve">ecka na już ? </w:t>
      </w:r>
      <w:r w:rsidR="009E75E5">
        <w:rPr>
          <w:rFonts w:ascii="Comic Sans MS" w:hAnsi="Comic Sans MS"/>
        </w:rPr>
        <w:t>–</w:t>
      </w:r>
      <w:r w:rsidR="0062381E">
        <w:rPr>
          <w:rFonts w:ascii="Comic Sans MS" w:hAnsi="Comic Sans MS"/>
        </w:rPr>
        <w:t xml:space="preserve"> Położna</w:t>
      </w:r>
      <w:r w:rsidR="009E75E5">
        <w:rPr>
          <w:rFonts w:ascii="Comic Sans MS" w:hAnsi="Comic Sans MS"/>
        </w:rPr>
        <w:t>.</w:t>
      </w:r>
      <w:r w:rsidR="0062381E">
        <w:rPr>
          <w:rFonts w:ascii="Comic Sans MS" w:hAnsi="Comic Sans MS"/>
        </w:rPr>
        <w:t xml:space="preserve"> </w:t>
      </w:r>
    </w:p>
    <w:p w:rsidR="00315429" w:rsidRDefault="003154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315429" w:rsidRDefault="003154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Pary, które chciałyby skorzystać z takiej edukacji, proszone są o kontakt </w:t>
      </w:r>
      <w:r w:rsidR="00387558">
        <w:rPr>
          <w:rFonts w:ascii="Comic Sans MS" w:hAnsi="Comic Sans MS"/>
        </w:rPr>
        <w:t xml:space="preserve">pod numerem telefonu: </w:t>
      </w:r>
    </w:p>
    <w:p w:rsidR="00DF46C0" w:rsidRDefault="0038755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77 4062707, </w:t>
      </w:r>
      <w:r w:rsidR="009E75E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690 185 589, </w:t>
      </w:r>
      <w:r w:rsidR="009E75E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602 158 884 </w:t>
      </w:r>
      <w:r w:rsidR="00DF46C0">
        <w:rPr>
          <w:rFonts w:ascii="Comic Sans MS" w:hAnsi="Comic Sans MS"/>
        </w:rPr>
        <w:t xml:space="preserve">                                                                                 </w:t>
      </w:r>
    </w:p>
    <w:p w:rsidR="007921DD" w:rsidRPr="007372DB" w:rsidRDefault="007921DD" w:rsidP="00315429">
      <w:pPr>
        <w:rPr>
          <w:rFonts w:ascii="Comic Sans MS" w:hAnsi="Comic Sans MS"/>
        </w:rPr>
      </w:pPr>
    </w:p>
    <w:p w:rsidR="00D2091F" w:rsidRPr="007372DB" w:rsidRDefault="00D2091F">
      <w:pPr>
        <w:rPr>
          <w:rFonts w:ascii="Comic Sans MS" w:hAnsi="Comic Sans MS"/>
        </w:rPr>
      </w:pPr>
    </w:p>
    <w:sectPr w:rsidR="00D2091F" w:rsidRPr="0073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7A"/>
    <w:rsid w:val="00150DEC"/>
    <w:rsid w:val="00315429"/>
    <w:rsid w:val="00387558"/>
    <w:rsid w:val="0062381E"/>
    <w:rsid w:val="007372DB"/>
    <w:rsid w:val="007921DD"/>
    <w:rsid w:val="00861288"/>
    <w:rsid w:val="009E75E5"/>
    <w:rsid w:val="00B47D55"/>
    <w:rsid w:val="00BD28EF"/>
    <w:rsid w:val="00D2091F"/>
    <w:rsid w:val="00DF46C0"/>
    <w:rsid w:val="00E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C6594CAE</Template>
  <TotalTime>68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Mastalerz Gabriela</dc:creator>
  <cp:keywords/>
  <dc:description/>
  <cp:lastModifiedBy>Mastalerz Gabriela</cp:lastModifiedBy>
  <cp:revision>10</cp:revision>
  <dcterms:created xsi:type="dcterms:W3CDTF">2023-08-11T11:46:00Z</dcterms:created>
  <dcterms:modified xsi:type="dcterms:W3CDTF">2024-01-11T09:01:00Z</dcterms:modified>
</cp:coreProperties>
</file>