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30" w:rsidRPr="00AF66AD" w:rsidRDefault="00234F30" w:rsidP="00AF66AD">
      <w:pPr>
        <w:spacing w:before="100" w:beforeAutospacing="1" w:after="100" w:afterAutospacing="1" w:line="240" w:lineRule="auto"/>
        <w:ind w:firstLine="708"/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</w:pPr>
      <w:r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 xml:space="preserve">JOGA PRENATLNA </w:t>
      </w:r>
    </w:p>
    <w:p w:rsidR="00916F57" w:rsidRPr="00AF66AD" w:rsidRDefault="00173234" w:rsidP="00916F57">
      <w:pPr>
        <w:spacing w:before="100" w:beforeAutospacing="1" w:after="100" w:afterAutospacing="1" w:line="240" w:lineRule="auto"/>
        <w:ind w:firstLine="708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Mówi się, że joga to </w:t>
      </w:r>
      <w:r w:rsidRPr="00AF66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nauka o równowadze w życiu oraz połączeniu umysłu z ciałem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. Praktykuje się ją poprzez wykonywanie </w:t>
      </w:r>
      <w:r w:rsidR="00C37101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>(asan)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wygodnych pozycji </w:t>
      </w:r>
      <w:r w:rsidR="00C37101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>oraz skupieniu się na</w:t>
      </w:r>
      <w:r w:rsidR="00916F57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  <w:r w:rsidR="00C37101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( </w:t>
      </w:r>
      <w:proofErr w:type="spellStart"/>
      <w:r w:rsidR="00C37101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>pranajama</w:t>
      </w:r>
      <w:proofErr w:type="spellEnd"/>
      <w:r w:rsidR="00C37101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>)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technikach oddechowych, które  przekładają  się na rozwój fizyczny i psychiczny człowieka.</w:t>
      </w:r>
    </w:p>
    <w:p w:rsidR="00173234" w:rsidRPr="00AF66AD" w:rsidRDefault="00173234" w:rsidP="00916F57">
      <w:pPr>
        <w:spacing w:before="100" w:beforeAutospacing="1" w:after="100" w:afterAutospacing="1" w:line="240" w:lineRule="auto"/>
        <w:ind w:firstLine="708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Joga jest dyscypliną duchową opartą na subtelnej nauce, która skupia się na przywracaniu harmonii pomiędzy umysłem i ciałem. To sztuka i nauka zdrowego trybu życia, będąca formą medycyny alternatywnej, która wywodzi się ze starożytnych Indii. </w:t>
      </w:r>
    </w:p>
    <w:p w:rsidR="00916F57" w:rsidRPr="00AF66AD" w:rsidRDefault="00916F57" w:rsidP="00916F5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Cs/>
          <w:sz w:val="36"/>
          <w:szCs w:val="36"/>
          <w:u w:val="single"/>
          <w:lang w:eastAsia="pl-PL"/>
        </w:rPr>
        <w:t>Czy joga w ciąży jest bezpieczna</w:t>
      </w:r>
      <w:r w:rsidR="00AF66AD">
        <w:rPr>
          <w:rFonts w:ascii="Comic Sans MS" w:eastAsia="Times New Roman" w:hAnsi="Comic Sans MS" w:cs="Times New Roman"/>
          <w:bCs/>
          <w:sz w:val="36"/>
          <w:szCs w:val="36"/>
          <w:u w:val="single"/>
          <w:lang w:eastAsia="pl-PL"/>
        </w:rPr>
        <w:t xml:space="preserve"> </w:t>
      </w:r>
      <w:r w:rsidRPr="00AF66AD">
        <w:rPr>
          <w:rFonts w:ascii="Comic Sans MS" w:eastAsia="Times New Roman" w:hAnsi="Comic Sans MS" w:cs="Times New Roman"/>
          <w:bCs/>
          <w:sz w:val="36"/>
          <w:szCs w:val="36"/>
          <w:u w:val="single"/>
          <w:lang w:eastAsia="pl-PL"/>
        </w:rPr>
        <w:t>?</w:t>
      </w:r>
      <w:r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> </w:t>
      </w:r>
    </w:p>
    <w:p w:rsidR="00AF66AD" w:rsidRDefault="0060157B" w:rsidP="00AF66AD">
      <w:pPr>
        <w:spacing w:before="100" w:beforeAutospacing="1" w:after="100" w:afterAutospacing="1" w:line="240" w:lineRule="auto"/>
        <w:ind w:firstLine="708"/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>Praktyka jogi jest uważana za ogólnie bezpieczną i korzystną</w:t>
      </w:r>
      <w:r w:rsid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 formą ruchu </w:t>
      </w:r>
      <w:r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 dla zdr</w:t>
      </w:r>
      <w:r w:rsid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owia matki i dziecka  </w:t>
      </w:r>
      <w:r w:rsidR="00173234"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>Ciąża wymaga szczególnej troski o zdrowie</w:t>
      </w:r>
      <w:r w:rsid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 i samopoczucie przyszłej mamy ; k</w:t>
      </w:r>
      <w:r w:rsidR="00173234"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>luczowe jest wdroże</w:t>
      </w:r>
      <w:r w:rsid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nie zbilansowanej diety i </w:t>
      </w:r>
      <w:r w:rsidR="00173234"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 odpowiednio dobranej aktywności fizycznej. </w:t>
      </w:r>
    </w:p>
    <w:p w:rsidR="00AF66AD" w:rsidRPr="00AF66AD" w:rsidRDefault="00173234" w:rsidP="00AF66A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>Ćwiczenia w ciąży powinny mieć umiarkowaną intensywność i być dostosowane do trymestru oraz indywidua</w:t>
      </w:r>
      <w:r w:rsidR="00916F57"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lnych potrzeb. </w:t>
      </w:r>
      <w:r w:rsidR="00AF66AD" w:rsidRPr="00AF66AD"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>W momencie, gdy do tej pory nie miałaś styczności z tą formą ruchu, a chcesz zadbać o swoją aktywność w tym wyjątkowym czasie, skonsultuj się ze swoim lekarzem i ustal z nim, czy ten rodzaj ćwiczeń będzie dla Ciebie odpowiedni. </w:t>
      </w:r>
    </w:p>
    <w:p w:rsidR="00AF66AD" w:rsidRDefault="00AF66AD" w:rsidP="0017323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eastAsia="pl-PL"/>
        </w:rPr>
        <w:t xml:space="preserve">A </w:t>
      </w: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>j</w:t>
      </w:r>
      <w:r w:rsidR="00091FAD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>eśli jesteś w ciąży i masz j</w:t>
      </w: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uż pewne doświadczenia z jogą i </w:t>
      </w:r>
      <w:r w:rsidR="00091FAD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Twoje samopoczucie pozwala Ci na ćwiczenia, możesz kontynuować praktykę</w:t>
      </w: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>.</w:t>
      </w:r>
    </w:p>
    <w:p w:rsidR="00173234" w:rsidRPr="00AF66AD" w:rsidRDefault="00091FAD" w:rsidP="0017323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</w:pPr>
      <w:r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>Uwaga!</w:t>
      </w:r>
    </w:p>
    <w:p w:rsidR="00916F57" w:rsidRPr="00AF66AD" w:rsidRDefault="00173234" w:rsidP="00173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Kluczowe znaczenie ma dostosowanie poszczególnych pozycji (asan) do możliwości kobiety. </w:t>
      </w:r>
    </w:p>
    <w:p w:rsidR="00916F57" w:rsidRPr="00AF66AD" w:rsidRDefault="00916F57" w:rsidP="00091F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Należy pamiętać, że w  ciąży  przebiegającej z powikłaniami- </w:t>
      </w:r>
      <w:r w:rsidR="00173234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>joga może być niewskazana. </w:t>
      </w:r>
    </w:p>
    <w:p w:rsidR="00173234" w:rsidRPr="00AF66AD" w:rsidRDefault="00173234" w:rsidP="0017323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</w:pPr>
      <w:r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 xml:space="preserve">Warto wiedzieć... </w:t>
      </w:r>
    </w:p>
    <w:p w:rsidR="00173234" w:rsidRPr="00AF66AD" w:rsidRDefault="00173234" w:rsidP="0017323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Wielu pasjonatów jogi uważa, że jest ona czymś więcej niż tylko samymi ćwiczeniami. To także medytacja, praca z oddechem i nad umysłem. To szczególnie ważne zwłaszcza podczas ciąży, kiedy można nawiązać jeszcze silniejszą więź z samym sobą i nienarodzonym dzieckiem.  </w:t>
      </w:r>
    </w:p>
    <w:p w:rsidR="00173234" w:rsidRPr="00AF66AD" w:rsidRDefault="00173234" w:rsidP="0055050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550509" w:rsidRPr="00AF66AD" w:rsidRDefault="00091FAD" w:rsidP="0055050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</w:pPr>
      <w:r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 xml:space="preserve">Na </w:t>
      </w:r>
      <w:r w:rsidR="00550509"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 xml:space="preserve"> zajęciach</w:t>
      </w:r>
      <w:r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 xml:space="preserve"> jogi </w:t>
      </w:r>
      <w:r w:rsidR="00550509"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 xml:space="preserve"> skupiamy się na:</w:t>
      </w:r>
    </w:p>
    <w:p w:rsidR="00550509" w:rsidRPr="00AF66AD" w:rsidRDefault="00550509" w:rsidP="00550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AF66AD">
        <w:rPr>
          <w:rFonts w:ascii="Comic Sans MS" w:eastAsia="Calibri" w:hAnsi="Comic Sans MS" w:cs="Times New Roman"/>
          <w:sz w:val="24"/>
          <w:szCs w:val="24"/>
        </w:rPr>
        <w:t>Delikatnych ćwiczeniach wzmacniających i rozciągających, dostosowanych do potrzeb ciężarnych</w:t>
      </w:r>
    </w:p>
    <w:p w:rsidR="00550509" w:rsidRPr="00AF66AD" w:rsidRDefault="00550509" w:rsidP="00550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AF66AD">
        <w:rPr>
          <w:rFonts w:ascii="Comic Sans MS" w:eastAsia="Calibri" w:hAnsi="Comic Sans MS" w:cs="Times New Roman"/>
          <w:sz w:val="24"/>
          <w:szCs w:val="24"/>
        </w:rPr>
        <w:t>Technikach oddechowych i relaksacyjnych, które mogą być niezwykle pomocne podczas porodu</w:t>
      </w:r>
    </w:p>
    <w:p w:rsidR="00550509" w:rsidRPr="00AF66AD" w:rsidRDefault="00550509" w:rsidP="00550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AF66AD">
        <w:rPr>
          <w:rFonts w:ascii="Comic Sans MS" w:eastAsia="Calibri" w:hAnsi="Comic Sans MS" w:cs="Times New Roman"/>
          <w:sz w:val="24"/>
          <w:szCs w:val="24"/>
        </w:rPr>
        <w:t xml:space="preserve">Budowaniu świadomości ciała i uważności, co pomaga w redukcji stresu </w:t>
      </w:r>
      <w:r w:rsidRPr="00AF66AD">
        <w:rPr>
          <w:rFonts w:ascii="Comic Sans MS" w:eastAsia="Calibri" w:hAnsi="Comic Sans MS" w:cs="Times New Roman"/>
          <w:sz w:val="24"/>
          <w:szCs w:val="24"/>
        </w:rPr>
        <w:br/>
        <w:t>i napięcia</w:t>
      </w:r>
    </w:p>
    <w:p w:rsidR="00550509" w:rsidRPr="00AF66AD" w:rsidRDefault="00550509" w:rsidP="0055050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</w:pPr>
      <w:r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 xml:space="preserve">Oto kilka </w:t>
      </w:r>
      <w:r w:rsidR="00091FAD" w:rsidRPr="00AF66AD">
        <w:rPr>
          <w:rFonts w:ascii="Comic Sans MS" w:eastAsia="Times New Roman" w:hAnsi="Comic Sans MS" w:cs="Times New Roman"/>
          <w:sz w:val="36"/>
          <w:szCs w:val="36"/>
          <w:u w:val="single"/>
          <w:lang w:eastAsia="pl-PL"/>
        </w:rPr>
        <w:t>korzyści  praktyki jogi w ciąży:</w:t>
      </w:r>
    </w:p>
    <w:p w:rsidR="00550509" w:rsidRPr="00AF66AD" w:rsidRDefault="00091FAD" w:rsidP="005505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Redukcja stresu i leku</w:t>
      </w:r>
      <w:r w:rsidR="00550509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: Ćwiczenia oddechowe i medytacja pomagają </w:t>
      </w:r>
      <w:r w:rsidR="00550509"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br/>
        <w:t>w redukcji stresu, co jest szczególnie ważne w czasie ciąży.</w:t>
      </w:r>
    </w:p>
    <w:p w:rsidR="00550509" w:rsidRPr="00AF66AD" w:rsidRDefault="00550509" w:rsidP="005505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Poprawa elastyczności i siły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>: Joga pomaga utrzymać elastyczność mięśni oraz wzmacnia ciało, co jest korzystne podczas porodu.</w:t>
      </w:r>
    </w:p>
    <w:p w:rsidR="00550509" w:rsidRPr="00AF66AD" w:rsidRDefault="00550509" w:rsidP="005505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Łagodzenie bólu pleców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: Regularne praktykowanie jogi może pomóc 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br/>
        <w:t>w łagodzeniu typowych bólów pleców związanych z ciążą.</w:t>
      </w:r>
    </w:p>
    <w:p w:rsidR="00550509" w:rsidRPr="00AF66AD" w:rsidRDefault="00550509" w:rsidP="005505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Lepsza postawa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: Joga uczy prawidłowej postawy, co może pomóc 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br/>
        <w:t>w radzeniu sobie ze zmianami w ciele w czasie ciąży.</w:t>
      </w:r>
    </w:p>
    <w:p w:rsidR="00550509" w:rsidRPr="00AF66AD" w:rsidRDefault="00550509" w:rsidP="005505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F66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Poprawa krążenia</w:t>
      </w:r>
      <w:r w:rsidRPr="00AF66AD">
        <w:rPr>
          <w:rFonts w:ascii="Comic Sans MS" w:eastAsia="Times New Roman" w:hAnsi="Comic Sans MS" w:cs="Times New Roman"/>
          <w:sz w:val="24"/>
          <w:szCs w:val="24"/>
          <w:lang w:eastAsia="pl-PL"/>
        </w:rPr>
        <w:t>: Ćwiczenia jogi wspomagają krążenie krwi, co jest korzystne zarówno dla matki, jak i dla dziecka.</w:t>
      </w:r>
    </w:p>
    <w:p w:rsidR="00173234" w:rsidRPr="00AF66AD" w:rsidRDefault="00173234">
      <w:pPr>
        <w:rPr>
          <w:rFonts w:ascii="Comic Sans MS" w:hAnsi="Comic Sans MS"/>
          <w:sz w:val="24"/>
          <w:szCs w:val="24"/>
        </w:rPr>
      </w:pPr>
    </w:p>
    <w:sectPr w:rsidR="00173234" w:rsidRPr="00AF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06FF"/>
    <w:multiLevelType w:val="multilevel"/>
    <w:tmpl w:val="35E2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15494"/>
    <w:multiLevelType w:val="multilevel"/>
    <w:tmpl w:val="D98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D40C9"/>
    <w:multiLevelType w:val="multilevel"/>
    <w:tmpl w:val="59A2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624CC"/>
    <w:multiLevelType w:val="multilevel"/>
    <w:tmpl w:val="D168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36EFF"/>
    <w:multiLevelType w:val="multilevel"/>
    <w:tmpl w:val="0850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24"/>
    <w:rsid w:val="0003388F"/>
    <w:rsid w:val="00091FAD"/>
    <w:rsid w:val="00173234"/>
    <w:rsid w:val="00234F30"/>
    <w:rsid w:val="003E2624"/>
    <w:rsid w:val="00550509"/>
    <w:rsid w:val="0060157B"/>
    <w:rsid w:val="00861288"/>
    <w:rsid w:val="00916F57"/>
    <w:rsid w:val="00AF66AD"/>
    <w:rsid w:val="00BD2269"/>
    <w:rsid w:val="00BD28EF"/>
    <w:rsid w:val="00C3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77147BE4</Template>
  <TotalTime>0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Mastalerz Gabriela</dc:creator>
  <cp:lastModifiedBy>Mastalerz Gabriela</cp:lastModifiedBy>
  <cp:revision>1</cp:revision>
  <cp:lastPrinted>2024-08-14T09:42:00Z</cp:lastPrinted>
  <dcterms:created xsi:type="dcterms:W3CDTF">2024-08-23T10:15:00Z</dcterms:created>
  <dcterms:modified xsi:type="dcterms:W3CDTF">2024-08-23T10:15:00Z</dcterms:modified>
</cp:coreProperties>
</file>