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E8" w:rsidRDefault="00262B56" w:rsidP="004D57B5">
      <w:pPr>
        <w:spacing w:after="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EA245A9" wp14:editId="02571D32">
            <wp:simplePos x="0" y="0"/>
            <wp:positionH relativeFrom="column">
              <wp:posOffset>-299720</wp:posOffset>
            </wp:positionH>
            <wp:positionV relativeFrom="paragraph">
              <wp:posOffset>-1054735</wp:posOffset>
            </wp:positionV>
            <wp:extent cx="2809875" cy="1311275"/>
            <wp:effectExtent l="0" t="0" r="9525" b="3175"/>
            <wp:wrapTight wrapText="bothSides">
              <wp:wrapPolygon edited="0">
                <wp:start x="0" y="0"/>
                <wp:lineTo x="0" y="21338"/>
                <wp:lineTo x="21527" y="21338"/>
                <wp:lineTo x="2152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now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0E8" w:rsidRPr="00262B56" w:rsidRDefault="009C00E8" w:rsidP="004D57B5">
      <w:pPr>
        <w:spacing w:after="0" w:line="240" w:lineRule="auto"/>
      </w:pPr>
      <w:bookmarkStart w:id="0" w:name="_GoBack"/>
      <w:bookmarkEnd w:id="0"/>
    </w:p>
    <w:p w:rsidR="004D57B5" w:rsidRPr="00D34EF5" w:rsidRDefault="00D34EF5" w:rsidP="004D57B5">
      <w:pPr>
        <w:spacing w:after="0" w:line="240" w:lineRule="auto"/>
      </w:pPr>
      <w:r w:rsidRPr="00D34EF5">
        <w:t>IMIĘ NAZW</w:t>
      </w:r>
      <w:r w:rsidR="007B7646">
        <w:t xml:space="preserve">ISKO PACJENTKI……………………………..   </w:t>
      </w:r>
      <w:r w:rsidR="007B7646">
        <w:tab/>
      </w:r>
      <w:r w:rsidR="004D57B5" w:rsidRPr="00D34EF5">
        <w:t xml:space="preserve">                                                                 </w:t>
      </w:r>
    </w:p>
    <w:p w:rsidR="00D34EF5" w:rsidRDefault="00D34EF5" w:rsidP="004D57B5">
      <w:pPr>
        <w:spacing w:after="0" w:line="240" w:lineRule="auto"/>
      </w:pPr>
    </w:p>
    <w:p w:rsidR="004D57B5" w:rsidRPr="00D21AAC" w:rsidRDefault="00D34EF5" w:rsidP="004D57B5">
      <w:pPr>
        <w:spacing w:after="0" w:line="240" w:lineRule="auto"/>
      </w:pPr>
      <w:r w:rsidRPr="00D34EF5">
        <w:t>ROZPOZNANIE</w:t>
      </w:r>
      <w:r w:rsidR="00D21AAC">
        <w:rPr>
          <w:i/>
        </w:rPr>
        <w:t xml:space="preserve"> : </w:t>
      </w:r>
      <w:r w:rsidR="00D21AAC">
        <w:t xml:space="preserve"> Ciążą -  …………; Tydzień ciąży - …………….</w:t>
      </w:r>
    </w:p>
    <w:p w:rsidR="00D34EF5" w:rsidRDefault="00D34EF5" w:rsidP="004D57B5">
      <w:pPr>
        <w:spacing w:after="0" w:line="240" w:lineRule="auto"/>
        <w:rPr>
          <w:b/>
        </w:rPr>
      </w:pPr>
    </w:p>
    <w:p w:rsidR="00335A05" w:rsidRDefault="00335A05" w:rsidP="004D57B5">
      <w:pPr>
        <w:spacing w:after="0" w:line="240" w:lineRule="auto"/>
        <w:rPr>
          <w:b/>
        </w:rPr>
      </w:pPr>
      <w:r>
        <w:rPr>
          <w:b/>
        </w:rPr>
        <w:t>Zgoda lekarza położnika na uczestnictwo ciężarnej  w zajęciach teoretycznych</w:t>
      </w:r>
      <w:r w:rsidR="00D21AAC">
        <w:rPr>
          <w:b/>
        </w:rPr>
        <w:t xml:space="preserve"> szkoły rodzenia</w:t>
      </w:r>
    </w:p>
    <w:p w:rsidR="004D57B5" w:rsidRDefault="00D21AAC" w:rsidP="004D57B5">
      <w:pPr>
        <w:spacing w:after="0" w:line="240" w:lineRule="auto"/>
        <w:rPr>
          <w:b/>
        </w:rPr>
      </w:pPr>
      <w:r>
        <w:rPr>
          <w:b/>
        </w:rPr>
        <w:t xml:space="preserve">oraz </w:t>
      </w:r>
      <w:r w:rsidR="00335A05">
        <w:rPr>
          <w:b/>
        </w:rPr>
        <w:t>następujących</w:t>
      </w:r>
      <w:r w:rsidR="00CF7623">
        <w:rPr>
          <w:b/>
        </w:rPr>
        <w:t xml:space="preserve"> </w:t>
      </w:r>
      <w:r>
        <w:rPr>
          <w:b/>
        </w:rPr>
        <w:t xml:space="preserve"> </w:t>
      </w:r>
      <w:r w:rsidR="00CF7623">
        <w:rPr>
          <w:b/>
        </w:rPr>
        <w:t>ćwiczeniach :</w:t>
      </w:r>
    </w:p>
    <w:p w:rsidR="00CF7623" w:rsidRDefault="00D21AAC" w:rsidP="004D57B5">
      <w:pPr>
        <w:spacing w:after="0" w:line="240" w:lineRule="auto"/>
      </w:pPr>
      <w:r>
        <w:t xml:space="preserve">1. </w:t>
      </w:r>
      <w:r w:rsidR="00CF7623">
        <w:t xml:space="preserve"> oddychanie </w:t>
      </w:r>
      <w:r w:rsidR="004D57B5" w:rsidRPr="004D57B5">
        <w:t xml:space="preserve"> w I </w:t>
      </w:r>
      <w:proofErr w:type="spellStart"/>
      <w:r w:rsidR="004D57B5" w:rsidRPr="004D57B5">
        <w:t>i</w:t>
      </w:r>
      <w:proofErr w:type="spellEnd"/>
      <w:r w:rsidR="004D57B5" w:rsidRPr="004D57B5">
        <w:t xml:space="preserve"> II okresie porodu</w:t>
      </w:r>
      <w:r w:rsidR="00D34EF5">
        <w:t xml:space="preserve">, </w:t>
      </w:r>
    </w:p>
    <w:p w:rsidR="00D34EF5" w:rsidRDefault="00D21AAC" w:rsidP="004D57B5">
      <w:pPr>
        <w:spacing w:after="0" w:line="240" w:lineRule="auto"/>
      </w:pPr>
      <w:r>
        <w:t xml:space="preserve">2. </w:t>
      </w:r>
      <w:r w:rsidR="00CF7623">
        <w:t xml:space="preserve">uelastycznianie mięśni </w:t>
      </w:r>
      <w:r w:rsidR="004D57B5" w:rsidRPr="004D57B5">
        <w:t xml:space="preserve"> krocza i dna miednicy</w:t>
      </w:r>
      <w:r w:rsidR="00D34EF5">
        <w:t xml:space="preserve"> ,</w:t>
      </w:r>
    </w:p>
    <w:p w:rsidR="00D21AAC" w:rsidRDefault="00D21AAC" w:rsidP="004D57B5">
      <w:pPr>
        <w:spacing w:after="0" w:line="240" w:lineRule="auto"/>
      </w:pPr>
      <w:r>
        <w:t xml:space="preserve">3.. </w:t>
      </w:r>
      <w:r w:rsidR="00CF7623">
        <w:t xml:space="preserve">nauka </w:t>
      </w:r>
      <w:r w:rsidR="004D57B5" w:rsidRPr="004D57B5">
        <w:t xml:space="preserve"> parcia od 38 tygodnia ciąży</w:t>
      </w:r>
      <w:r>
        <w:t>.</w:t>
      </w:r>
    </w:p>
    <w:p w:rsidR="004D57B5" w:rsidRDefault="00D21AAC" w:rsidP="004D57B5">
      <w:pPr>
        <w:spacing w:after="0" w:line="240" w:lineRule="auto"/>
      </w:pPr>
      <w:r>
        <w:t xml:space="preserve">4. </w:t>
      </w:r>
      <w:r w:rsidR="004D57B5" w:rsidRPr="004D57B5">
        <w:t>ćwiczenia w połogu</w:t>
      </w:r>
    </w:p>
    <w:p w:rsidR="00D21AAC" w:rsidRDefault="00D21AAC" w:rsidP="004D57B5">
      <w:pPr>
        <w:spacing w:after="0" w:line="240" w:lineRule="auto"/>
      </w:pPr>
      <w:r>
        <w:t xml:space="preserve">5. delikatne ćwiczenia wzmacniające i rozciągające </w:t>
      </w:r>
    </w:p>
    <w:p w:rsidR="00362D81" w:rsidRDefault="00362D81" w:rsidP="004D57B5">
      <w:pPr>
        <w:spacing w:after="0" w:line="240" w:lineRule="auto"/>
      </w:pPr>
      <w:r>
        <w:t>6. joga</w:t>
      </w:r>
    </w:p>
    <w:p w:rsidR="00362D81" w:rsidRDefault="00362D81" w:rsidP="004D57B5">
      <w:pPr>
        <w:spacing w:after="0" w:line="240" w:lineRule="auto"/>
      </w:pPr>
      <w:r>
        <w:t xml:space="preserve">7. </w:t>
      </w:r>
      <w:proofErr w:type="spellStart"/>
      <w:r>
        <w:t>pilates</w:t>
      </w:r>
      <w:proofErr w:type="spellEnd"/>
    </w:p>
    <w:p w:rsidR="00D21AAC" w:rsidRPr="004D57B5" w:rsidRDefault="00D21AAC" w:rsidP="004D57B5">
      <w:pPr>
        <w:spacing w:after="0" w:line="240" w:lineRule="auto"/>
      </w:pPr>
    </w:p>
    <w:p w:rsidR="00D34EF5" w:rsidRDefault="00D34EF5" w:rsidP="00D34EF5">
      <w:r w:rsidRPr="00D34EF5">
        <w:t xml:space="preserve">Brak przeciwwskazań do uczestnictwa w wymienionych </w:t>
      </w:r>
      <w:r>
        <w:t xml:space="preserve"> ć</w:t>
      </w:r>
      <w:r w:rsidRPr="00D34EF5">
        <w:t>wiczeniach</w:t>
      </w:r>
    </w:p>
    <w:p w:rsidR="00D21AAC" w:rsidRDefault="00D21AAC" w:rsidP="00D34EF5">
      <w:r>
        <w:t xml:space="preserve">Uwagi : </w:t>
      </w:r>
    </w:p>
    <w:p w:rsidR="00D34EF5" w:rsidRDefault="00D34EF5" w:rsidP="00D34EF5">
      <w:r>
        <w:tab/>
      </w:r>
      <w:r>
        <w:tab/>
      </w:r>
      <w:r>
        <w:tab/>
      </w:r>
      <w:r>
        <w:tab/>
      </w:r>
    </w:p>
    <w:p w:rsidR="00D34EF5" w:rsidRDefault="00D34EF5" w:rsidP="00D34EF5">
      <w:pPr>
        <w:ind w:left="1416" w:firstLine="708"/>
      </w:pPr>
      <w:r>
        <w:t>Autoryzacja lekarza prowadzącego ciążę</w:t>
      </w:r>
    </w:p>
    <w:p w:rsidR="00177F18" w:rsidRDefault="00177F18" w:rsidP="00177F18"/>
    <w:p w:rsidR="00177F18" w:rsidRDefault="00177F18" w:rsidP="00177F18"/>
    <w:p w:rsidR="00177F18" w:rsidRDefault="00177F18" w:rsidP="00177F18"/>
    <w:p w:rsidR="00177F18" w:rsidRDefault="00177F18" w:rsidP="00177F18">
      <w:r>
        <w:t>Kędzierzyn – Koźle, ……………………..</w:t>
      </w:r>
    </w:p>
    <w:p w:rsidR="00D34EF5" w:rsidRPr="00D34EF5" w:rsidRDefault="00D34EF5" w:rsidP="00D34EF5"/>
    <w:p w:rsidR="00262B56" w:rsidRDefault="00262B56">
      <w:r>
        <w:br w:type="page"/>
      </w:r>
    </w:p>
    <w:p w:rsidR="004D57B5" w:rsidRDefault="004D57B5"/>
    <w:p w:rsidR="003355CC" w:rsidRDefault="003355CC" w:rsidP="003355CC"/>
    <w:sectPr w:rsidR="003355CC" w:rsidSect="00F2277F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18" w:rsidRDefault="00177F18" w:rsidP="009C00E8">
      <w:pPr>
        <w:spacing w:after="0" w:line="240" w:lineRule="auto"/>
      </w:pPr>
      <w:r>
        <w:separator/>
      </w:r>
    </w:p>
  </w:endnote>
  <w:endnote w:type="continuationSeparator" w:id="0">
    <w:p w:rsidR="00177F18" w:rsidRDefault="00177F18" w:rsidP="009C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18" w:rsidRDefault="00177F18" w:rsidP="009C00E8">
      <w:pPr>
        <w:spacing w:after="0" w:line="240" w:lineRule="auto"/>
      </w:pPr>
      <w:r>
        <w:separator/>
      </w:r>
    </w:p>
  </w:footnote>
  <w:footnote w:type="continuationSeparator" w:id="0">
    <w:p w:rsidR="00177F18" w:rsidRDefault="00177F18" w:rsidP="009C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18" w:rsidRDefault="00177F18">
    <w:pPr>
      <w:pStyle w:val="Nagwek"/>
      <w:rPr>
        <w:noProof/>
        <w:lang w:eastAsia="pl-PL"/>
      </w:rPr>
    </w:pPr>
  </w:p>
  <w:p w:rsidR="00177F18" w:rsidRDefault="00177F18">
    <w:pPr>
      <w:pStyle w:val="Nagwek"/>
      <w:rPr>
        <w:noProof/>
        <w:lang w:eastAsia="pl-PL"/>
      </w:rPr>
    </w:pPr>
  </w:p>
  <w:p w:rsidR="00177F18" w:rsidRDefault="00177F18">
    <w:pPr>
      <w:pStyle w:val="Nagwek"/>
      <w:rPr>
        <w:noProof/>
        <w:lang w:eastAsia="pl-PL"/>
      </w:rPr>
    </w:pPr>
  </w:p>
  <w:p w:rsidR="00177F18" w:rsidRDefault="00177F18">
    <w:pPr>
      <w:pStyle w:val="Nagwek"/>
      <w:rPr>
        <w:noProof/>
        <w:lang w:eastAsia="pl-PL"/>
      </w:rPr>
    </w:pPr>
  </w:p>
  <w:p w:rsidR="00177F18" w:rsidRDefault="00177F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CC"/>
    <w:rsid w:val="00177F18"/>
    <w:rsid w:val="001974C6"/>
    <w:rsid w:val="0025035E"/>
    <w:rsid w:val="00262B56"/>
    <w:rsid w:val="003355CC"/>
    <w:rsid w:val="00335A05"/>
    <w:rsid w:val="00362D81"/>
    <w:rsid w:val="004D57B5"/>
    <w:rsid w:val="006C6744"/>
    <w:rsid w:val="007B7646"/>
    <w:rsid w:val="00861288"/>
    <w:rsid w:val="009C00E8"/>
    <w:rsid w:val="00BD28EF"/>
    <w:rsid w:val="00CF7623"/>
    <w:rsid w:val="00D21AAC"/>
    <w:rsid w:val="00D34EF5"/>
    <w:rsid w:val="00D86ACC"/>
    <w:rsid w:val="00F2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0E8"/>
  </w:style>
  <w:style w:type="paragraph" w:styleId="Stopka">
    <w:name w:val="footer"/>
    <w:basedOn w:val="Normalny"/>
    <w:link w:val="StopkaZnak"/>
    <w:uiPriority w:val="99"/>
    <w:unhideWhenUsed/>
    <w:rsid w:val="009C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0E8"/>
  </w:style>
  <w:style w:type="paragraph" w:styleId="Tekstdymka">
    <w:name w:val="Balloon Text"/>
    <w:basedOn w:val="Normalny"/>
    <w:link w:val="TekstdymkaZnak"/>
    <w:uiPriority w:val="99"/>
    <w:semiHidden/>
    <w:unhideWhenUsed/>
    <w:rsid w:val="009C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0E8"/>
  </w:style>
  <w:style w:type="paragraph" w:styleId="Stopka">
    <w:name w:val="footer"/>
    <w:basedOn w:val="Normalny"/>
    <w:link w:val="StopkaZnak"/>
    <w:uiPriority w:val="99"/>
    <w:unhideWhenUsed/>
    <w:rsid w:val="009C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0E8"/>
  </w:style>
  <w:style w:type="paragraph" w:styleId="Tekstdymka">
    <w:name w:val="Balloon Text"/>
    <w:basedOn w:val="Normalny"/>
    <w:link w:val="TekstdymkaZnak"/>
    <w:uiPriority w:val="99"/>
    <w:semiHidden/>
    <w:unhideWhenUsed/>
    <w:rsid w:val="009C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E76AF99C</Template>
  <TotalTime>88</TotalTime>
  <Pages>3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Mastalerz Gabriela</dc:creator>
  <cp:lastModifiedBy>Mastalerz Gabriela</cp:lastModifiedBy>
  <cp:revision>11</cp:revision>
  <cp:lastPrinted>2025-03-31T08:48:00Z</cp:lastPrinted>
  <dcterms:created xsi:type="dcterms:W3CDTF">2022-02-21T12:34:00Z</dcterms:created>
  <dcterms:modified xsi:type="dcterms:W3CDTF">2025-03-31T08:49:00Z</dcterms:modified>
</cp:coreProperties>
</file>