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7F" w:rsidRPr="00215DFA" w:rsidRDefault="00C30D7F" w:rsidP="00AE0A47">
      <w:p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  <w:b/>
        </w:rPr>
        <w:t>PLAN PORODU</w:t>
      </w:r>
    </w:p>
    <w:p w:rsidR="00C30D7F" w:rsidRPr="00215DFA" w:rsidRDefault="008869D3" w:rsidP="00AE0A47">
      <w:pPr>
        <w:spacing w:before="240"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DO PERSONELU MEDYCZNEGO </w:t>
      </w:r>
      <w:r w:rsidR="00C30D7F" w:rsidRPr="00215DFA">
        <w:rPr>
          <w:rFonts w:ascii="Comic Sans MS" w:hAnsi="Comic Sans MS"/>
          <w:b/>
        </w:rPr>
        <w:t>:</w:t>
      </w:r>
      <w:r w:rsidR="00950D80">
        <w:rPr>
          <w:rFonts w:ascii="Comic Sans MS" w:hAnsi="Comic Sans MS"/>
        </w:rPr>
        <w:t xml:space="preserve"> </w:t>
      </w:r>
      <w:r w:rsidR="00096C59">
        <w:rPr>
          <w:rFonts w:ascii="Comic Sans MS" w:hAnsi="Comic Sans MS"/>
        </w:rPr>
        <w:t>Ten p</w:t>
      </w:r>
      <w:r w:rsidR="006B75CF">
        <w:rPr>
          <w:rFonts w:ascii="Comic Sans MS" w:hAnsi="Comic Sans MS"/>
        </w:rPr>
        <w:t>lan porodu  został stworzony aby</w:t>
      </w:r>
      <w:r w:rsidR="00C30D7F" w:rsidRPr="00215DFA">
        <w:rPr>
          <w:rFonts w:ascii="Comic Sans MS" w:hAnsi="Comic Sans MS"/>
        </w:rPr>
        <w:t xml:space="preserve"> wskazać jakie są  oczekiwania nasze związane z opieką okołoporodową.</w:t>
      </w:r>
      <w:r w:rsidR="00096C59">
        <w:rPr>
          <w:rFonts w:ascii="Comic Sans MS" w:hAnsi="Comic Sans MS"/>
        </w:rPr>
        <w:t xml:space="preserve"> </w:t>
      </w:r>
      <w:r w:rsidR="00C30D7F" w:rsidRPr="00215DFA">
        <w:rPr>
          <w:rFonts w:ascii="Comic Sans MS" w:hAnsi="Comic Sans MS"/>
        </w:rPr>
        <w:t xml:space="preserve"> My Rodzice mamy świadomość, że mogą wystąpić sytuacje uniemożliwiające zrealizowanie naszych planów. Mimo wszystko chcielibyśmy, aby  po zweryfikowaniu sytuacji,  pozwolili nam Państwo na uzyskanie jak najlepszych doświadczeń związanych z porodem.</w:t>
      </w:r>
    </w:p>
    <w:p w:rsidR="00215DFA" w:rsidRDefault="00C30D7F" w:rsidP="00AE0A47">
      <w:pPr>
        <w:spacing w:before="240" w:after="0" w:line="240" w:lineRule="auto"/>
        <w:rPr>
          <w:rFonts w:ascii="Comic Sans MS" w:hAnsi="Comic Sans MS"/>
        </w:rPr>
      </w:pPr>
      <w:r w:rsidRPr="00F5226F">
        <w:rPr>
          <w:rFonts w:ascii="Comic Sans MS" w:hAnsi="Comic Sans MS"/>
          <w:b/>
        </w:rPr>
        <w:t xml:space="preserve">IMIĘ </w:t>
      </w:r>
      <w:r w:rsidR="00950D80" w:rsidRPr="00F5226F">
        <w:rPr>
          <w:rFonts w:ascii="Comic Sans MS" w:hAnsi="Comic Sans MS"/>
          <w:b/>
        </w:rPr>
        <w:t xml:space="preserve"> </w:t>
      </w:r>
      <w:r w:rsidRPr="00F5226F">
        <w:rPr>
          <w:rFonts w:ascii="Comic Sans MS" w:hAnsi="Comic Sans MS"/>
          <w:b/>
        </w:rPr>
        <w:t>NAZWISKO</w:t>
      </w:r>
      <w:r w:rsidR="00096C59" w:rsidRPr="00F5226F">
        <w:rPr>
          <w:rFonts w:ascii="Comic Sans MS" w:hAnsi="Comic Sans MS"/>
          <w:b/>
        </w:rPr>
        <w:t xml:space="preserve"> </w:t>
      </w:r>
      <w:r w:rsidR="00950D80" w:rsidRPr="00F5226F">
        <w:rPr>
          <w:rFonts w:ascii="Comic Sans MS" w:hAnsi="Comic Sans MS"/>
          <w:b/>
        </w:rPr>
        <w:t xml:space="preserve"> </w:t>
      </w:r>
      <w:r w:rsidR="00096C59" w:rsidRPr="00F5226F">
        <w:rPr>
          <w:rFonts w:ascii="Comic Sans MS" w:hAnsi="Comic Sans MS"/>
          <w:b/>
        </w:rPr>
        <w:t>PACJENTKI</w:t>
      </w:r>
      <w:r w:rsidR="00096C59">
        <w:rPr>
          <w:rFonts w:ascii="Comic Sans MS" w:hAnsi="Comic Sans MS"/>
        </w:rPr>
        <w:t xml:space="preserve"> </w:t>
      </w:r>
      <w:r w:rsidR="00950D80">
        <w:rPr>
          <w:rFonts w:ascii="Comic Sans MS" w:hAnsi="Comic Sans MS"/>
        </w:rPr>
        <w:t xml:space="preserve">: </w:t>
      </w:r>
    </w:p>
    <w:p w:rsidR="00C30D7F" w:rsidRDefault="00950D80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Data opracowania planu: </w:t>
      </w:r>
    </w:p>
    <w:p w:rsidR="00215DFA" w:rsidRDefault="00AE0A47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Osoba z którą</w:t>
      </w:r>
      <w:r w:rsidR="00950D80">
        <w:rPr>
          <w:rFonts w:ascii="Comic Sans MS" w:hAnsi="Comic Sans MS"/>
        </w:rPr>
        <w:t xml:space="preserve"> opracowany został plan porodu : </w:t>
      </w:r>
    </w:p>
    <w:p w:rsidR="00950D80" w:rsidRDefault="00950D80" w:rsidP="00AE0A47">
      <w:pPr>
        <w:pStyle w:val="Akapitzlist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Lekarz:</w:t>
      </w:r>
    </w:p>
    <w:p w:rsidR="00950D80" w:rsidRPr="00950D80" w:rsidRDefault="00950D80" w:rsidP="00AE0A47">
      <w:pPr>
        <w:pStyle w:val="Akapitzlist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Położna:</w:t>
      </w:r>
    </w:p>
    <w:p w:rsidR="00215DFA" w:rsidRPr="00215DFA" w:rsidRDefault="00C30D7F" w:rsidP="00AE0A47">
      <w:pPr>
        <w:spacing w:after="0" w:line="240" w:lineRule="auto"/>
        <w:rPr>
          <w:rFonts w:ascii="Comic Sans MS" w:hAnsi="Comic Sans MS"/>
          <w:b/>
        </w:rPr>
      </w:pPr>
      <w:r w:rsidRPr="00215DFA">
        <w:rPr>
          <w:rFonts w:ascii="Comic Sans MS" w:hAnsi="Comic Sans MS"/>
        </w:rPr>
        <w:t xml:space="preserve">Główną osoba prowadzącą ciąże jest : </w:t>
      </w:r>
    </w:p>
    <w:p w:rsidR="00215DFA" w:rsidRPr="00215DFA" w:rsidRDefault="00215DFA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Położna </w:t>
      </w:r>
    </w:p>
    <w:p w:rsidR="00215DFA" w:rsidRPr="00215DFA" w:rsidRDefault="00C30D7F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  <w:b/>
        </w:rPr>
      </w:pPr>
      <w:r w:rsidRPr="00215DFA">
        <w:rPr>
          <w:rFonts w:ascii="Comic Sans MS" w:hAnsi="Comic Sans MS"/>
        </w:rPr>
        <w:t xml:space="preserve"> poł</w:t>
      </w:r>
      <w:r w:rsidR="00215DFA">
        <w:rPr>
          <w:rFonts w:ascii="Comic Sans MS" w:hAnsi="Comic Sans MS"/>
        </w:rPr>
        <w:t>ożnik / lek ginekolog</w:t>
      </w:r>
    </w:p>
    <w:p w:rsidR="00215DFA" w:rsidRPr="00215DFA" w:rsidRDefault="00C30D7F" w:rsidP="00AE0A47">
      <w:pPr>
        <w:spacing w:after="0" w:line="240" w:lineRule="auto"/>
        <w:rPr>
          <w:rFonts w:ascii="Comic Sans MS" w:hAnsi="Comic Sans MS"/>
          <w:b/>
        </w:rPr>
      </w:pPr>
      <w:r w:rsidRPr="00215DFA">
        <w:rPr>
          <w:rFonts w:ascii="Comic Sans MS" w:hAnsi="Comic Sans MS"/>
        </w:rPr>
        <w:t xml:space="preserve">Zajęcia edukacyjne z położną  </w:t>
      </w:r>
      <w:r w:rsidR="00215DFA" w:rsidRPr="00215DFA">
        <w:rPr>
          <w:rFonts w:ascii="Comic Sans MS" w:hAnsi="Comic Sans MS"/>
        </w:rPr>
        <w:t xml:space="preserve"> </w:t>
      </w:r>
    </w:p>
    <w:p w:rsidR="00215DFA" w:rsidRDefault="00215DFA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tak</w:t>
      </w:r>
      <w:r w:rsidR="00C30D7F" w:rsidRPr="00215DFA">
        <w:rPr>
          <w:rFonts w:ascii="Comic Sans MS" w:hAnsi="Comic Sans MS"/>
        </w:rPr>
        <w:t xml:space="preserve">          </w:t>
      </w:r>
    </w:p>
    <w:p w:rsidR="00C30D7F" w:rsidRPr="00215DFA" w:rsidRDefault="00215DFA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nie</w:t>
      </w:r>
    </w:p>
    <w:p w:rsidR="00215DFA" w:rsidRPr="00215DFA" w:rsidRDefault="00932A4C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</w:t>
      </w:r>
      <w:r w:rsidR="00C30D7F" w:rsidRPr="00215DFA">
        <w:rPr>
          <w:rFonts w:ascii="Comic Sans MS" w:hAnsi="Comic Sans MS"/>
        </w:rPr>
        <w:t xml:space="preserve">ajęcia w Szkole Rodzenia  </w:t>
      </w:r>
    </w:p>
    <w:p w:rsidR="00215DFA" w:rsidRDefault="00215DFA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tak</w:t>
      </w:r>
      <w:r w:rsidR="00C30D7F" w:rsidRPr="00215DFA">
        <w:rPr>
          <w:rFonts w:ascii="Comic Sans MS" w:hAnsi="Comic Sans MS"/>
        </w:rPr>
        <w:t xml:space="preserve">    </w:t>
      </w:r>
    </w:p>
    <w:p w:rsidR="00215DFA" w:rsidRDefault="00C30D7F" w:rsidP="00AE0A47">
      <w:pPr>
        <w:pStyle w:val="Akapitzlist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ni</w:t>
      </w:r>
      <w:r w:rsidR="00215DFA">
        <w:rPr>
          <w:rFonts w:ascii="Comic Sans MS" w:hAnsi="Comic Sans MS"/>
        </w:rPr>
        <w:t>e</w:t>
      </w:r>
    </w:p>
    <w:p w:rsidR="00C5531A" w:rsidRPr="00C5531A" w:rsidRDefault="00CB552C" w:rsidP="00AE0A47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AE0A4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C5531A" w:rsidRPr="00C5531A">
        <w:rPr>
          <w:rFonts w:ascii="Comic Sans MS" w:hAnsi="Comic Sans MS"/>
          <w:b/>
        </w:rPr>
        <w:t>1</w:t>
      </w:r>
      <w:r w:rsidR="00C5531A">
        <w:rPr>
          <w:rFonts w:ascii="Comic Sans MS" w:hAnsi="Comic Sans MS"/>
        </w:rPr>
        <w:t>.</w:t>
      </w:r>
      <w:r w:rsidR="00D14D94">
        <w:rPr>
          <w:rFonts w:ascii="Comic Sans MS" w:hAnsi="Comic Sans MS"/>
          <w:b/>
        </w:rPr>
        <w:t>OBECNOŚC OSÓB PRZY RODZACEJ PODCZAS PORODU</w:t>
      </w:r>
    </w:p>
    <w:p w:rsidR="00C5531A" w:rsidRPr="00CB552C" w:rsidRDefault="00C5531A" w:rsidP="00AE0A47">
      <w:pPr>
        <w:pStyle w:val="Akapitzlist"/>
        <w:numPr>
          <w:ilvl w:val="0"/>
          <w:numId w:val="20"/>
        </w:numPr>
        <w:spacing w:after="0" w:line="240" w:lineRule="auto"/>
        <w:rPr>
          <w:rFonts w:ascii="Comic Sans MS" w:hAnsi="Comic Sans MS"/>
        </w:rPr>
      </w:pPr>
      <w:r w:rsidRPr="00CB552C">
        <w:rPr>
          <w:rFonts w:ascii="Comic Sans MS" w:hAnsi="Comic Sans MS"/>
        </w:rPr>
        <w:t>chcę rodzic z mężem</w:t>
      </w:r>
    </w:p>
    <w:p w:rsidR="00C5531A" w:rsidRDefault="00C5531A" w:rsidP="00AE0A47">
      <w:pPr>
        <w:pStyle w:val="Akapitzlist"/>
        <w:numPr>
          <w:ilvl w:val="0"/>
          <w:numId w:val="1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chcę rodzic z bliska osobą </w:t>
      </w:r>
    </w:p>
    <w:p w:rsidR="00C5531A" w:rsidRDefault="00C5531A" w:rsidP="00AE0A47">
      <w:pPr>
        <w:pStyle w:val="Akapitzlist"/>
        <w:numPr>
          <w:ilvl w:val="0"/>
          <w:numId w:val="1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chce rodzic z :</w:t>
      </w:r>
    </w:p>
    <w:p w:rsidR="00C5531A" w:rsidRDefault="00C5531A" w:rsidP="00AE0A47">
      <w:pPr>
        <w:pStyle w:val="Akapitzlist"/>
        <w:numPr>
          <w:ilvl w:val="0"/>
          <w:numId w:val="1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zależy mi, aby podczas porodu obecny był tylko niezbędny personel medyczny</w:t>
      </w:r>
    </w:p>
    <w:p w:rsidR="00AE0A47" w:rsidRDefault="00AE0A47" w:rsidP="00AE0A47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r w:rsidR="00D25CF6">
        <w:rPr>
          <w:rFonts w:ascii="Comic Sans MS" w:hAnsi="Comic Sans MS"/>
          <w:b/>
        </w:rPr>
        <w:t xml:space="preserve"> </w:t>
      </w:r>
      <w:r w:rsidR="00CB552C" w:rsidRPr="00CB552C">
        <w:rPr>
          <w:rFonts w:ascii="Comic Sans MS" w:hAnsi="Comic Sans MS"/>
          <w:b/>
        </w:rPr>
        <w:t>2. OCZEKIWANIA WZGLĘDEM W</w:t>
      </w:r>
      <w:r>
        <w:rPr>
          <w:rFonts w:ascii="Comic Sans MS" w:hAnsi="Comic Sans MS"/>
          <w:b/>
        </w:rPr>
        <w:t>YWOŁYWANIA /  STYMULACJI PORODU</w:t>
      </w:r>
    </w:p>
    <w:p w:rsidR="00CB552C" w:rsidRPr="00AE0A47" w:rsidRDefault="00CB552C" w:rsidP="00F5226F">
      <w:pPr>
        <w:pStyle w:val="Akapitzlist"/>
        <w:numPr>
          <w:ilvl w:val="0"/>
          <w:numId w:val="26"/>
        </w:numPr>
        <w:spacing w:after="0" w:line="240" w:lineRule="auto"/>
        <w:rPr>
          <w:rFonts w:ascii="Comic Sans MS" w:hAnsi="Comic Sans MS"/>
          <w:b/>
        </w:rPr>
      </w:pPr>
      <w:r w:rsidRPr="00AE0A47">
        <w:rPr>
          <w:rFonts w:ascii="Comic Sans MS" w:hAnsi="Comic Sans MS"/>
        </w:rPr>
        <w:t>Jeżeli nie będzie wyraźnych względów medycznych, chciałabym uniknąć wywoływania porodu w tym przebijania pęcherza płodowego</w:t>
      </w:r>
    </w:p>
    <w:p w:rsidR="00CB552C" w:rsidRPr="00D25CF6" w:rsidRDefault="00CB552C" w:rsidP="00F5226F">
      <w:pPr>
        <w:pStyle w:val="Akapitzlist"/>
        <w:numPr>
          <w:ilvl w:val="0"/>
          <w:numId w:val="23"/>
        </w:numPr>
        <w:spacing w:after="0" w:line="240" w:lineRule="auto"/>
        <w:rPr>
          <w:rFonts w:ascii="Comic Sans MS" w:hAnsi="Comic Sans MS"/>
          <w:b/>
        </w:rPr>
      </w:pPr>
      <w:r w:rsidRPr="00CB552C">
        <w:rPr>
          <w:rFonts w:ascii="Comic Sans MS" w:hAnsi="Comic Sans MS"/>
        </w:rPr>
        <w:t>Zanim zostanie podana mi oksytocyna lub zostanie przebity pęcherz płodowy, chciałabym spróbować naturalnych sposobów stymulowania porodu, takich jak ruch czy stymulowanie brodawek</w:t>
      </w:r>
    </w:p>
    <w:p w:rsidR="00F5226F" w:rsidRDefault="00D25CF6" w:rsidP="00F5226F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A748B0">
        <w:rPr>
          <w:rFonts w:ascii="Comic Sans MS" w:hAnsi="Comic Sans MS"/>
        </w:rPr>
        <w:t>Zgadzam się na podanie oksytocyny, przebicie pęcherza płodowego i stałe monitorowanie KTG, gdy moja sytuacja będzie tego wymagała, po uprzednim wyjaśnieniu mi powodów zastosowania tych interwencji</w:t>
      </w:r>
    </w:p>
    <w:p w:rsidR="00CB552C" w:rsidRPr="00F5226F" w:rsidRDefault="00CB552C" w:rsidP="00F5226F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F5226F">
        <w:rPr>
          <w:rFonts w:ascii="Comic Sans MS" w:hAnsi="Comic Sans MS"/>
        </w:rPr>
        <w:t>Jeżeli wywołanie porodu będzie konieczne, chciałabym , aby przed podaniem oksytocyny zostały użyte prostaglandyny</w:t>
      </w:r>
    </w:p>
    <w:p w:rsidR="00D25CF6" w:rsidRPr="00AE0A47" w:rsidRDefault="00F5226F" w:rsidP="00AE0A47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AE0A47">
        <w:rPr>
          <w:rFonts w:ascii="Comic Sans MS" w:hAnsi="Comic Sans MS"/>
          <w:b/>
        </w:rPr>
        <w:t xml:space="preserve"> </w:t>
      </w:r>
      <w:r w:rsidR="00D25CF6" w:rsidRPr="00AE0A47">
        <w:rPr>
          <w:rFonts w:ascii="Comic Sans MS" w:hAnsi="Comic Sans MS"/>
          <w:b/>
        </w:rPr>
        <w:t>3. OCZEKIWANIA WZGLĘDEM ŁAGODZENIA BÓLU PORODOWEGO</w:t>
      </w:r>
    </w:p>
    <w:p w:rsidR="00D25CF6" w:rsidRPr="00D25CF6" w:rsidRDefault="00D25CF6" w:rsidP="00AE0A47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 xml:space="preserve">Chciałabym móc korzystać  z niefarmakologicznych metod łagodzenia bólu takich jak: zmiana pozycji, masaż przez osobę towarzyszącą , prysznic, imersja wodna,  siadanie na piłce, worku </w:t>
      </w:r>
      <w:proofErr w:type="spellStart"/>
      <w:r w:rsidRPr="00D25CF6">
        <w:rPr>
          <w:rFonts w:ascii="Comic Sans MS" w:hAnsi="Comic Sans MS"/>
        </w:rPr>
        <w:t>sako</w:t>
      </w:r>
      <w:proofErr w:type="spellEnd"/>
      <w:r w:rsidRPr="00D25CF6">
        <w:rPr>
          <w:rFonts w:ascii="Comic Sans MS" w:hAnsi="Comic Sans MS"/>
        </w:rPr>
        <w:t xml:space="preserve">, TENSY, prawidłowe oddychanie, spacerowanie, </w:t>
      </w:r>
    </w:p>
    <w:p w:rsidR="00D25CF6" w:rsidRPr="00D25CF6" w:rsidRDefault="00D25CF6" w:rsidP="00AE0A47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 xml:space="preserve">Chciałabym móc skorzystać z farmakologicznych metod łagodzenia bólu :  </w:t>
      </w:r>
      <w:proofErr w:type="spellStart"/>
      <w:r w:rsidRPr="00D25CF6">
        <w:rPr>
          <w:rFonts w:ascii="Comic Sans MS" w:hAnsi="Comic Sans MS"/>
        </w:rPr>
        <w:t>Entonox</w:t>
      </w:r>
      <w:proofErr w:type="spellEnd"/>
      <w:r w:rsidRPr="00D25CF6">
        <w:rPr>
          <w:rFonts w:ascii="Comic Sans MS" w:hAnsi="Comic Sans MS"/>
        </w:rPr>
        <w:t>-gazu wziewne</w:t>
      </w:r>
      <w:r w:rsidR="00BC7634">
        <w:rPr>
          <w:rFonts w:ascii="Comic Sans MS" w:hAnsi="Comic Sans MS"/>
        </w:rPr>
        <w:t xml:space="preserve">go, leki rozkurczowe, </w:t>
      </w:r>
      <w:r w:rsidRPr="00D25CF6">
        <w:rPr>
          <w:rFonts w:ascii="Comic Sans MS" w:hAnsi="Comic Sans MS"/>
        </w:rPr>
        <w:t xml:space="preserve"> leki narkotyczne</w:t>
      </w:r>
    </w:p>
    <w:p w:rsidR="00D25CF6" w:rsidRPr="00D25CF6" w:rsidRDefault="00D25CF6" w:rsidP="00AE0A47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lastRenderedPageBreak/>
        <w:t>Chciałabym móc skorzystać ze znieczulenia zewnątrzoponowego</w:t>
      </w:r>
    </w:p>
    <w:p w:rsidR="00AE0A47" w:rsidRDefault="00D25CF6" w:rsidP="00AE0A47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>Nie wyrażam zgody na podanie  leków narkotycznych ani innych środków zmieniających świadomość</w:t>
      </w:r>
    </w:p>
    <w:p w:rsidR="00D25CF6" w:rsidRPr="00AE0A47" w:rsidRDefault="00AE0A47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</w:t>
      </w:r>
      <w:r w:rsidR="00D25CF6" w:rsidRPr="00AE0A47">
        <w:rPr>
          <w:rFonts w:ascii="Comic Sans MS" w:hAnsi="Comic Sans MS"/>
          <w:b/>
        </w:rPr>
        <w:t>4.OCZEKIWANIA WZGLĘDEM NACIĘCIA / OCHRONY KROCZA</w:t>
      </w:r>
    </w:p>
    <w:p w:rsidR="00D25CF6" w:rsidRPr="00D25CF6" w:rsidRDefault="00D25CF6" w:rsidP="00AE0A47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>Zależy  mi na ochronie krocza</w:t>
      </w:r>
    </w:p>
    <w:p w:rsidR="00D25CF6" w:rsidRPr="00D25CF6" w:rsidRDefault="00D25CF6" w:rsidP="00AE0A47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>Wolałabym mieć nacięte krocze</w:t>
      </w:r>
    </w:p>
    <w:p w:rsidR="00AE0A47" w:rsidRDefault="00D25CF6" w:rsidP="00AE0A47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D25CF6">
        <w:rPr>
          <w:rFonts w:ascii="Comic Sans MS" w:hAnsi="Comic Sans MS"/>
        </w:rPr>
        <w:t>Dostosuje się do zaleceń personelu medycznego</w:t>
      </w:r>
    </w:p>
    <w:p w:rsidR="00F00219" w:rsidRPr="00AE0A47" w:rsidRDefault="00AE0A47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</w:t>
      </w:r>
      <w:r w:rsidR="00D25CF6" w:rsidRPr="00AE0A47">
        <w:rPr>
          <w:rFonts w:ascii="Comic Sans MS" w:hAnsi="Comic Sans MS"/>
          <w:b/>
        </w:rPr>
        <w:t>5</w:t>
      </w:r>
      <w:r w:rsidR="00D14D94">
        <w:rPr>
          <w:rFonts w:ascii="Comic Sans MS" w:hAnsi="Comic Sans MS"/>
          <w:b/>
        </w:rPr>
        <w:t>.OCZEKIWANIA DOTYCZĄ</w:t>
      </w:r>
      <w:r w:rsidR="00F00219" w:rsidRPr="00AE0A47">
        <w:rPr>
          <w:rFonts w:ascii="Comic Sans MS" w:hAnsi="Comic Sans MS"/>
          <w:b/>
        </w:rPr>
        <w:t>CE PIERWSZEGO OKRESU PORODU</w:t>
      </w:r>
    </w:p>
    <w:p w:rsidR="007D0E54" w:rsidRPr="00D25CF6" w:rsidRDefault="007D0E54" w:rsidP="00AE0A47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A748B0">
        <w:rPr>
          <w:rFonts w:ascii="Comic Sans MS" w:hAnsi="Comic Sans MS"/>
        </w:rPr>
        <w:t>Zależy mi na pełnej informacji o postępie porodu</w:t>
      </w:r>
    </w:p>
    <w:p w:rsidR="007D0E54" w:rsidRPr="007D0E54" w:rsidRDefault="007D0E54" w:rsidP="00AE0A47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Chciałabym być informowana o </w:t>
      </w:r>
      <w:r w:rsidRPr="00A748B0">
        <w:rPr>
          <w:rFonts w:ascii="Comic Sans MS" w:hAnsi="Comic Sans MS"/>
        </w:rPr>
        <w:t xml:space="preserve"> badania</w:t>
      </w:r>
      <w:r>
        <w:rPr>
          <w:rFonts w:ascii="Comic Sans MS" w:hAnsi="Comic Sans MS"/>
        </w:rPr>
        <w:t>ch</w:t>
      </w:r>
      <w:r w:rsidRPr="00A748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 zabiegach</w:t>
      </w:r>
      <w:r w:rsidRPr="00A748B0">
        <w:rPr>
          <w:rFonts w:ascii="Comic Sans MS" w:hAnsi="Comic Sans MS"/>
        </w:rPr>
        <w:t xml:space="preserve"> podczas porodu</w:t>
      </w:r>
      <w:r w:rsidR="00D14D94">
        <w:rPr>
          <w:rFonts w:ascii="Comic Sans MS" w:hAnsi="Comic Sans MS"/>
        </w:rPr>
        <w:t xml:space="preserve"> (</w:t>
      </w:r>
      <w:bookmarkStart w:id="0" w:name="_GoBack"/>
      <w:bookmarkEnd w:id="0"/>
      <w:r w:rsidR="00D14D94">
        <w:rPr>
          <w:rFonts w:ascii="Comic Sans MS" w:hAnsi="Comic Sans MS"/>
        </w:rPr>
        <w:t>(</w:t>
      </w:r>
      <w:r w:rsidR="001012DE">
        <w:rPr>
          <w:rFonts w:ascii="Comic Sans MS" w:hAnsi="Comic Sans MS"/>
        </w:rPr>
        <w:t>lewatywa, golenie krocza)</w:t>
      </w:r>
    </w:p>
    <w:p w:rsidR="007D0E54" w:rsidRPr="00A748B0" w:rsidRDefault="007D0E54" w:rsidP="00AE0A47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A748B0">
        <w:rPr>
          <w:rFonts w:ascii="Comic Sans MS" w:hAnsi="Comic Sans MS"/>
        </w:rPr>
        <w:t>Chciałabym móc złagodzić  głód w trakcie porodu</w:t>
      </w:r>
    </w:p>
    <w:p w:rsidR="007D0E54" w:rsidRPr="007D0E54" w:rsidRDefault="007D0E54" w:rsidP="00AE0A47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A748B0">
        <w:rPr>
          <w:rFonts w:ascii="Comic Sans MS" w:hAnsi="Comic Sans MS"/>
        </w:rPr>
        <w:t>Chciałabym pić w trakcie porodu</w:t>
      </w:r>
    </w:p>
    <w:p w:rsidR="00F00219" w:rsidRPr="00215DFA" w:rsidRDefault="00F00219" w:rsidP="00AE0A47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Chciałabym mieć swobodę poruszania się </w:t>
      </w:r>
    </w:p>
    <w:p w:rsidR="00D059F3" w:rsidRPr="007D0E54" w:rsidRDefault="00F00219" w:rsidP="00AE0A47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</w:rPr>
      </w:pPr>
      <w:r w:rsidRPr="00215DFA">
        <w:rPr>
          <w:rFonts w:ascii="Comic Sans MS" w:hAnsi="Comic Sans MS"/>
        </w:rPr>
        <w:t>Chciałabym mieć możliwość  korzystania z wanny/ prysznica</w:t>
      </w:r>
      <w:r w:rsidR="007D0E54">
        <w:rPr>
          <w:rFonts w:ascii="Comic Sans MS" w:hAnsi="Comic Sans MS"/>
        </w:rPr>
        <w:t xml:space="preserve">, drabinek, materaca, worka </w:t>
      </w:r>
      <w:proofErr w:type="spellStart"/>
      <w:r w:rsidR="007D0E54">
        <w:rPr>
          <w:rFonts w:ascii="Comic Sans MS" w:hAnsi="Comic Sans MS"/>
        </w:rPr>
        <w:t>sako</w:t>
      </w:r>
      <w:proofErr w:type="spellEnd"/>
      <w:r w:rsidR="00D25CF6">
        <w:rPr>
          <w:rFonts w:ascii="Comic Sans MS" w:hAnsi="Comic Sans MS"/>
        </w:rPr>
        <w:t>, piłki</w:t>
      </w:r>
    </w:p>
    <w:p w:rsidR="007D0E54" w:rsidRPr="001012DE" w:rsidRDefault="00D059F3" w:rsidP="00AE0A47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>Chciałabym uzyskać pełną  informacje na temat porodu do wody</w:t>
      </w:r>
    </w:p>
    <w:p w:rsidR="001012DE" w:rsidRPr="00F5226F" w:rsidRDefault="001012DE" w:rsidP="00F5226F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>Chciałabym mieć możliwość słuchania swojej  muzyki lub dostępnej w szpitalu</w:t>
      </w:r>
      <w:r w:rsidRPr="00F5226F">
        <w:rPr>
          <w:rFonts w:ascii="Comic Sans MS" w:hAnsi="Comic Sans MS"/>
        </w:rPr>
        <w:t xml:space="preserve"> </w:t>
      </w:r>
    </w:p>
    <w:p w:rsidR="00D059F3" w:rsidRPr="00CB552C" w:rsidRDefault="00D059F3" w:rsidP="00AE0A47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>Inne:</w:t>
      </w:r>
    </w:p>
    <w:p w:rsidR="00D059F3" w:rsidRPr="007D0E54" w:rsidRDefault="00AE0A47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</w:t>
      </w:r>
      <w:r w:rsidR="00D25CF6">
        <w:rPr>
          <w:rFonts w:ascii="Comic Sans MS" w:hAnsi="Comic Sans MS"/>
          <w:b/>
        </w:rPr>
        <w:t>6</w:t>
      </w:r>
      <w:r w:rsidR="00F00219" w:rsidRPr="00215DFA">
        <w:rPr>
          <w:rFonts w:ascii="Comic Sans MS" w:hAnsi="Comic Sans MS"/>
          <w:b/>
        </w:rPr>
        <w:t>. OCZEKIWANIA DOTYCZACE DRUGIEGO OKRESU PORODU</w:t>
      </w:r>
    </w:p>
    <w:p w:rsidR="00D059F3" w:rsidRPr="00D059F3" w:rsidRDefault="00D059F3" w:rsidP="00AE0A47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>Chciałabym urodzić na łóżku porodowy</w:t>
      </w:r>
      <w:r>
        <w:rPr>
          <w:rFonts w:ascii="Comic Sans MS" w:hAnsi="Comic Sans MS"/>
        </w:rPr>
        <w:t>m</w:t>
      </w:r>
    </w:p>
    <w:p w:rsidR="00D059F3" w:rsidRPr="00D059F3" w:rsidRDefault="00F00219" w:rsidP="00AE0A47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 xml:space="preserve">Chciałabym mieć możliwość </w:t>
      </w:r>
      <w:r w:rsidR="00F63C02" w:rsidRPr="00D059F3">
        <w:rPr>
          <w:rFonts w:ascii="Comic Sans MS" w:hAnsi="Comic Sans MS"/>
        </w:rPr>
        <w:t xml:space="preserve"> </w:t>
      </w:r>
      <w:r w:rsidR="007D0E54">
        <w:rPr>
          <w:rFonts w:ascii="Comic Sans MS" w:hAnsi="Comic Sans MS"/>
        </w:rPr>
        <w:t xml:space="preserve">wyboru pozycji </w:t>
      </w:r>
      <w:r w:rsidRPr="00D059F3">
        <w:rPr>
          <w:rFonts w:ascii="Comic Sans MS" w:hAnsi="Comic Sans MS"/>
        </w:rPr>
        <w:t xml:space="preserve"> porodu</w:t>
      </w:r>
      <w:r w:rsidR="00D059F3" w:rsidRPr="00D059F3">
        <w:rPr>
          <w:rFonts w:ascii="Comic Sans MS" w:hAnsi="Comic Sans MS"/>
        </w:rPr>
        <w:t xml:space="preserve">: leżąca………, </w:t>
      </w:r>
      <w:proofErr w:type="spellStart"/>
      <w:r w:rsidR="00D059F3" w:rsidRPr="00D059F3">
        <w:rPr>
          <w:rFonts w:ascii="Comic Sans MS" w:hAnsi="Comic Sans MS"/>
        </w:rPr>
        <w:t>kuczna</w:t>
      </w:r>
      <w:proofErr w:type="spellEnd"/>
      <w:r w:rsidR="00D059F3" w:rsidRPr="00D059F3">
        <w:rPr>
          <w:rFonts w:ascii="Comic Sans MS" w:hAnsi="Comic Sans MS"/>
        </w:rPr>
        <w:t xml:space="preserve">………, w przysiadzie………,na leżąco……., kolankowo – łokciowa ………. Inne: </w:t>
      </w:r>
    </w:p>
    <w:p w:rsidR="00D059F3" w:rsidRPr="007D0E54" w:rsidRDefault="00D059F3" w:rsidP="00AE0A47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>Chciałabym mieć możliwość urodzenia na materacu lub skorzystania ze stołka porodowego</w:t>
      </w:r>
    </w:p>
    <w:p w:rsidR="007D0E54" w:rsidRPr="00D059F3" w:rsidRDefault="007D0E54" w:rsidP="00AE0A47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>Chciałabym urodzić do wody</w:t>
      </w:r>
    </w:p>
    <w:p w:rsidR="00D059F3" w:rsidRPr="00F5226F" w:rsidRDefault="00B74865" w:rsidP="00F5226F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 xml:space="preserve">Chciałabym przeć zgodnie z tym, jak podpowiada mi instynkt – przeć spontanicznie </w:t>
      </w:r>
      <w:r w:rsidR="00F5226F">
        <w:rPr>
          <w:rFonts w:ascii="Comic Sans MS" w:hAnsi="Comic Sans MS"/>
        </w:rPr>
        <w:t xml:space="preserve">, a kiedy sytuacja </w:t>
      </w:r>
      <w:r w:rsidR="000C7BA3" w:rsidRPr="00F5226F">
        <w:rPr>
          <w:rFonts w:ascii="Comic Sans MS" w:hAnsi="Comic Sans MS"/>
        </w:rPr>
        <w:t xml:space="preserve"> będzie tego wymagała, p</w:t>
      </w:r>
      <w:r w:rsidRPr="00F5226F">
        <w:rPr>
          <w:rFonts w:ascii="Comic Sans MS" w:hAnsi="Comic Sans MS"/>
        </w:rPr>
        <w:t>roszę o instruowanie mnie w trakcie parcia</w:t>
      </w:r>
    </w:p>
    <w:p w:rsidR="00B74865" w:rsidRPr="001012DE" w:rsidRDefault="00B74865" w:rsidP="00AE0A47">
      <w:pPr>
        <w:pStyle w:val="Akapitzlist"/>
        <w:numPr>
          <w:ilvl w:val="0"/>
          <w:numId w:val="17"/>
        </w:numPr>
        <w:spacing w:after="0" w:line="240" w:lineRule="auto"/>
        <w:rPr>
          <w:rFonts w:ascii="Comic Sans MS" w:hAnsi="Comic Sans MS"/>
          <w:b/>
        </w:rPr>
      </w:pPr>
      <w:r w:rsidRPr="00D059F3">
        <w:rPr>
          <w:rFonts w:ascii="Comic Sans MS" w:hAnsi="Comic Sans MS"/>
        </w:rPr>
        <w:t>W momencie wyłaniania się główki dziecka chciałabym jej dotknąć</w:t>
      </w:r>
    </w:p>
    <w:p w:rsidR="00D25CF6" w:rsidRPr="00F5226F" w:rsidRDefault="00AE0A47" w:rsidP="00F5226F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</w:t>
      </w:r>
      <w:r w:rsidR="00D25CF6">
        <w:rPr>
          <w:rFonts w:ascii="Comic Sans MS" w:hAnsi="Comic Sans MS"/>
          <w:b/>
        </w:rPr>
        <w:t xml:space="preserve">7. </w:t>
      </w:r>
      <w:r w:rsidR="008869D3">
        <w:rPr>
          <w:rFonts w:ascii="Comic Sans MS" w:hAnsi="Comic Sans MS"/>
          <w:b/>
        </w:rPr>
        <w:t xml:space="preserve"> CIĘCIE CESARSKIE</w:t>
      </w:r>
    </w:p>
    <w:p w:rsidR="00FA255E" w:rsidRDefault="00FA255E" w:rsidP="00AE0A47">
      <w:pPr>
        <w:pStyle w:val="Akapitzlist"/>
        <w:numPr>
          <w:ilvl w:val="0"/>
          <w:numId w:val="2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Jeżeli ciecie cesarskie będzie konieczne, chciałabym zostać o wszystkim poinformowana</w:t>
      </w:r>
    </w:p>
    <w:p w:rsidR="00B6017E" w:rsidRPr="00FA255E" w:rsidRDefault="00B6017E" w:rsidP="00AE0A47">
      <w:pPr>
        <w:pStyle w:val="Akapitzlist"/>
        <w:numPr>
          <w:ilvl w:val="0"/>
          <w:numId w:val="25"/>
        </w:numPr>
        <w:spacing w:after="0" w:line="240" w:lineRule="auto"/>
        <w:rPr>
          <w:rFonts w:ascii="Comic Sans MS" w:hAnsi="Comic Sans MS"/>
        </w:rPr>
      </w:pPr>
      <w:r w:rsidRPr="00FA255E">
        <w:rPr>
          <w:rFonts w:ascii="Comic Sans MS" w:hAnsi="Comic Sans MS"/>
        </w:rPr>
        <w:t>Zależy mi, aby mieć możliwość jak najszybszego kontaktu z dziecki</w:t>
      </w:r>
      <w:r w:rsidR="00CA34F4" w:rsidRPr="00FA255E">
        <w:rPr>
          <w:rFonts w:ascii="Comic Sans MS" w:hAnsi="Comic Sans MS"/>
        </w:rPr>
        <w:t>e</w:t>
      </w:r>
      <w:r w:rsidRPr="00FA255E">
        <w:rPr>
          <w:rFonts w:ascii="Comic Sans MS" w:hAnsi="Comic Sans MS"/>
        </w:rPr>
        <w:t>m</w:t>
      </w:r>
      <w:r w:rsidR="00FA255E">
        <w:rPr>
          <w:rFonts w:ascii="Comic Sans MS" w:hAnsi="Comic Sans MS"/>
        </w:rPr>
        <w:t xml:space="preserve"> „ skóra do skóry” w trakcie zabiegu.</w:t>
      </w:r>
    </w:p>
    <w:p w:rsidR="00CA34F4" w:rsidRPr="00FA255E" w:rsidRDefault="00CA34F4" w:rsidP="00AE0A47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FA255E">
        <w:rPr>
          <w:rFonts w:ascii="Comic Sans MS" w:hAnsi="Comic Sans MS"/>
        </w:rPr>
        <w:t>Jeże</w:t>
      </w:r>
      <w:r w:rsidR="005970D8" w:rsidRPr="00FA255E">
        <w:rPr>
          <w:rFonts w:ascii="Comic Sans MS" w:hAnsi="Comic Sans MS"/>
        </w:rPr>
        <w:t xml:space="preserve">li będzie to możliwe, chciałaby, </w:t>
      </w:r>
      <w:r w:rsidRPr="00FA255E">
        <w:rPr>
          <w:rFonts w:ascii="Comic Sans MS" w:hAnsi="Comic Sans MS"/>
        </w:rPr>
        <w:t xml:space="preserve"> aby dzieck</w:t>
      </w:r>
      <w:r w:rsidR="00FA255E">
        <w:rPr>
          <w:rFonts w:ascii="Comic Sans MS" w:hAnsi="Comic Sans MS"/>
        </w:rPr>
        <w:t>o było kangurowane przez ojca, do momentu ukończenia operacji.</w:t>
      </w:r>
    </w:p>
    <w:p w:rsidR="00CA34F4" w:rsidRPr="00215DFA" w:rsidRDefault="00CA34F4" w:rsidP="00AE0A47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215DFA">
        <w:rPr>
          <w:rFonts w:ascii="Comic Sans MS" w:hAnsi="Comic Sans MS"/>
        </w:rPr>
        <w:t>Chciałabym przystawić  dziecko do pi</w:t>
      </w:r>
      <w:r w:rsidR="00FA255E">
        <w:rPr>
          <w:rFonts w:ascii="Comic Sans MS" w:hAnsi="Comic Sans MS"/>
        </w:rPr>
        <w:t>ersi jak najszybciej po cesarskim cięciu</w:t>
      </w:r>
      <w:r w:rsidRPr="00215DFA">
        <w:rPr>
          <w:rFonts w:ascii="Comic Sans MS" w:hAnsi="Comic Sans MS"/>
        </w:rPr>
        <w:t xml:space="preserve">, jeśli będzie to możliwe </w:t>
      </w:r>
    </w:p>
    <w:p w:rsidR="00CA34F4" w:rsidRPr="00215DFA" w:rsidRDefault="00CA34F4" w:rsidP="00AE0A47">
      <w:pPr>
        <w:spacing w:after="0" w:line="240" w:lineRule="auto"/>
        <w:ind w:left="360"/>
        <w:rPr>
          <w:rFonts w:ascii="Comic Sans MS" w:hAnsi="Comic Sans MS"/>
          <w:b/>
        </w:rPr>
      </w:pPr>
      <w:r w:rsidRPr="00215DFA">
        <w:rPr>
          <w:rFonts w:ascii="Comic Sans MS" w:hAnsi="Comic Sans MS"/>
          <w:b/>
        </w:rPr>
        <w:t xml:space="preserve">9. PO PORODZIE </w:t>
      </w:r>
    </w:p>
    <w:p w:rsidR="00CA34F4" w:rsidRPr="00F5226F" w:rsidRDefault="00CA34F4" w:rsidP="00F5226F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Zależy  mi, aby osoba towarzysząca mogła przeciąć pępowinę</w:t>
      </w:r>
      <w:r w:rsidR="00F5226F">
        <w:rPr>
          <w:rFonts w:ascii="Comic Sans MS" w:hAnsi="Comic Sans MS"/>
        </w:rPr>
        <w:t xml:space="preserve">, </w:t>
      </w:r>
      <w:r w:rsidRPr="00F5226F">
        <w:rPr>
          <w:rFonts w:ascii="Comic Sans MS" w:hAnsi="Comic Sans MS"/>
        </w:rPr>
        <w:t xml:space="preserve"> gdy przestanie tętnić</w:t>
      </w:r>
    </w:p>
    <w:p w:rsidR="00CA34F4" w:rsidRPr="00215DFA" w:rsidRDefault="00CA34F4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 Chciałab</w:t>
      </w:r>
      <w:r w:rsidR="005970D8">
        <w:rPr>
          <w:rFonts w:ascii="Comic Sans MS" w:hAnsi="Comic Sans MS"/>
        </w:rPr>
        <w:t xml:space="preserve">ym , aby moje dziecko było u mnie </w:t>
      </w:r>
      <w:r w:rsidRPr="00215DFA">
        <w:rPr>
          <w:rFonts w:ascii="Comic Sans MS" w:hAnsi="Comic Sans MS"/>
        </w:rPr>
        <w:t xml:space="preserve"> na brzuchu w kontakcie „ skóra do skóry” tak długo jak będziemy tego potrzebowali</w:t>
      </w:r>
    </w:p>
    <w:p w:rsidR="00CA34F4" w:rsidRPr="00215DFA" w:rsidRDefault="00CA34F4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lastRenderedPageBreak/>
        <w:t>Chciałabym  przystawić  dziecko do  piersi jeszcze w sali porodowej</w:t>
      </w:r>
    </w:p>
    <w:p w:rsidR="00CA34F4" w:rsidRPr="00215DFA" w:rsidRDefault="00CA34F4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</w:t>
      </w:r>
      <w:r w:rsidR="00F5226F">
        <w:rPr>
          <w:rFonts w:ascii="Comic Sans MS" w:hAnsi="Comic Sans MS"/>
        </w:rPr>
        <w:t>ałabym , ubierać dziecko w swoje ubranka</w:t>
      </w:r>
    </w:p>
    <w:p w:rsidR="00CA34F4" w:rsidRPr="00215DFA" w:rsidRDefault="00396281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Nie wyrażam zgody na rob</w:t>
      </w:r>
      <w:r w:rsidR="00F5226F">
        <w:rPr>
          <w:rFonts w:ascii="Comic Sans MS" w:hAnsi="Comic Sans MS"/>
        </w:rPr>
        <w:t>ienie zdjęcia mojemu dziecku</w:t>
      </w:r>
    </w:p>
    <w:p w:rsidR="00396281" w:rsidRPr="00215DFA" w:rsidRDefault="00396281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Proszę zważyć i zmierzyć moje dziecko po z</w:t>
      </w:r>
      <w:r w:rsidR="005970D8">
        <w:rPr>
          <w:rFonts w:ascii="Comic Sans MS" w:hAnsi="Comic Sans MS"/>
        </w:rPr>
        <w:t>akończeniu pierwszego kontaktu</w:t>
      </w:r>
      <w:r w:rsidRPr="00215DFA">
        <w:rPr>
          <w:rFonts w:ascii="Comic Sans MS" w:hAnsi="Comic Sans MS"/>
        </w:rPr>
        <w:t xml:space="preserve"> </w:t>
      </w:r>
      <w:r w:rsidR="005970D8">
        <w:rPr>
          <w:rFonts w:ascii="Comic Sans MS" w:hAnsi="Comic Sans MS"/>
        </w:rPr>
        <w:t>„</w:t>
      </w:r>
      <w:r w:rsidRPr="00215DFA">
        <w:rPr>
          <w:rFonts w:ascii="Comic Sans MS" w:hAnsi="Comic Sans MS"/>
        </w:rPr>
        <w:t>skóra do skóry”</w:t>
      </w:r>
    </w:p>
    <w:p w:rsidR="00396281" w:rsidRPr="00215DFA" w:rsidRDefault="00396281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od razu po porodzie dowiedzieć się ile waży i mierzy moje dziecko</w:t>
      </w:r>
    </w:p>
    <w:p w:rsidR="00ED553A" w:rsidRPr="00F5226F" w:rsidRDefault="00396281" w:rsidP="00F5226F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trzymać dziecko na brzuchu  podczas rodzenia łożyska i w trakcie ewentualnych innych zabiegów</w:t>
      </w:r>
    </w:p>
    <w:p w:rsidR="00ED553A" w:rsidRPr="00215DFA" w:rsidRDefault="00ED553A" w:rsidP="00AE0A47">
      <w:pPr>
        <w:pStyle w:val="Akapitzlist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Proszę o przeprowadzenie pełnego badania lekarskiego w późniejszym czasie, po zakończeniu pierwszego kontaktu, jeżeli nie będzie przeciwskazań medycznych</w:t>
      </w:r>
    </w:p>
    <w:p w:rsidR="00ED553A" w:rsidRPr="00215DFA" w:rsidRDefault="00AE0A47" w:rsidP="00AE0A47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r w:rsidR="00ED553A" w:rsidRPr="00215DFA">
        <w:rPr>
          <w:rFonts w:ascii="Comic Sans MS" w:hAnsi="Comic Sans MS"/>
          <w:b/>
        </w:rPr>
        <w:t>10. OCZEKIWANIA WZGLĘDEM TRZECIEGO OKRESU PORODU</w:t>
      </w:r>
    </w:p>
    <w:p w:rsidR="00F5226F" w:rsidRDefault="00F5226F" w:rsidP="00AE0A47">
      <w:pPr>
        <w:pStyle w:val="Akapitzlist"/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Chciałabym urodzić łożysko samodzielnie  bez środków </w:t>
      </w:r>
      <w:proofErr w:type="spellStart"/>
      <w:r>
        <w:rPr>
          <w:rFonts w:ascii="Comic Sans MS" w:hAnsi="Comic Sans MS"/>
        </w:rPr>
        <w:t>naskurczowych</w:t>
      </w:r>
      <w:proofErr w:type="spellEnd"/>
    </w:p>
    <w:p w:rsidR="00ED553A" w:rsidRPr="00215DFA" w:rsidRDefault="00ED553A" w:rsidP="00AE0A47">
      <w:pPr>
        <w:pStyle w:val="Akapitzlist"/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mieć możliwość  przystawienia dziecka do piersi, zanim urodzę  łożysko</w:t>
      </w:r>
    </w:p>
    <w:p w:rsidR="00ED553A" w:rsidRPr="00215DFA" w:rsidRDefault="00ED553A" w:rsidP="00AE0A47">
      <w:pPr>
        <w:spacing w:after="0" w:line="240" w:lineRule="auto"/>
        <w:ind w:left="360"/>
        <w:rPr>
          <w:rFonts w:ascii="Comic Sans MS" w:hAnsi="Comic Sans MS"/>
          <w:b/>
        </w:rPr>
      </w:pPr>
      <w:r w:rsidRPr="00215DFA">
        <w:rPr>
          <w:rFonts w:ascii="Comic Sans MS" w:hAnsi="Comic Sans MS"/>
          <w:b/>
        </w:rPr>
        <w:t>11. NA ODDZIALE P</w:t>
      </w:r>
      <w:r w:rsidR="00D14D94">
        <w:rPr>
          <w:rFonts w:ascii="Comic Sans MS" w:hAnsi="Comic Sans MS"/>
          <w:b/>
        </w:rPr>
        <w:t>OŁOŻ</w:t>
      </w:r>
      <w:r w:rsidRPr="00215DFA">
        <w:rPr>
          <w:rFonts w:ascii="Comic Sans MS" w:hAnsi="Comic Sans MS"/>
          <w:b/>
        </w:rPr>
        <w:t>NICZYM</w:t>
      </w:r>
    </w:p>
    <w:p w:rsidR="00ED553A" w:rsidRPr="00F5226F" w:rsidRDefault="00ED553A" w:rsidP="00F5226F">
      <w:pPr>
        <w:pStyle w:val="Akapitzlist"/>
        <w:numPr>
          <w:ilvl w:val="0"/>
          <w:numId w:val="8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, aby dziecko było cały czas ze mną w pokoju</w:t>
      </w:r>
    </w:p>
    <w:p w:rsidR="00AE0A47" w:rsidRPr="00215DFA" w:rsidRDefault="00AE0A47" w:rsidP="00AE0A47">
      <w:pPr>
        <w:pStyle w:val="Akapitzlist"/>
        <w:numPr>
          <w:ilvl w:val="0"/>
          <w:numId w:val="8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Chciałabym , aby zabiegi wykonywane  przy dziecku odbywały się w miarę możliwości w  mojej obecności</w:t>
      </w:r>
    </w:p>
    <w:p w:rsidR="00ED553A" w:rsidRDefault="00ED553A" w:rsidP="00AE0A47">
      <w:pPr>
        <w:pStyle w:val="Akapitzlist"/>
        <w:numPr>
          <w:ilvl w:val="0"/>
          <w:numId w:val="8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zostać poinstruowana jak mam przewijać i kapać dziecko</w:t>
      </w:r>
    </w:p>
    <w:p w:rsidR="005970D8" w:rsidRPr="00215DFA" w:rsidRDefault="005970D8" w:rsidP="00AE0A47">
      <w:pPr>
        <w:pStyle w:val="Akapitzlist"/>
        <w:numPr>
          <w:ilvl w:val="0"/>
          <w:numId w:val="8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Nie wyrażam zgody na kąpiel dziecka w pierwej dobie po porodzie</w:t>
      </w:r>
    </w:p>
    <w:p w:rsidR="00ED553A" w:rsidRPr="00215DFA" w:rsidRDefault="00ED553A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, aby kąpiel dziecka i</w:t>
      </w:r>
      <w:r w:rsidR="00AE0A47">
        <w:rPr>
          <w:rFonts w:ascii="Comic Sans MS" w:hAnsi="Comic Sans MS"/>
        </w:rPr>
        <w:t xml:space="preserve"> inne czynności pielęgnacyjne  odbywały się  w mojej obecności</w:t>
      </w:r>
    </w:p>
    <w:p w:rsidR="007D0EC3" w:rsidRPr="00215DFA" w:rsidRDefault="000C7BA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Jeżeli będzie konieczność</w:t>
      </w:r>
      <w:r w:rsidR="007D0EC3" w:rsidRPr="00215DFA">
        <w:rPr>
          <w:rFonts w:ascii="Comic Sans MS" w:hAnsi="Comic Sans MS"/>
        </w:rPr>
        <w:t>, chciałabym skorzystać z pomocy doradcy laktacyjnego</w:t>
      </w:r>
    </w:p>
    <w:p w:rsidR="00ED553A" w:rsidRPr="00215DFA" w:rsidRDefault="00ED553A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Zależy mi na</w:t>
      </w:r>
      <w:r w:rsidR="007D0EC3" w:rsidRPr="00215DFA">
        <w:rPr>
          <w:rFonts w:ascii="Comic Sans MS" w:hAnsi="Comic Sans MS"/>
        </w:rPr>
        <w:t xml:space="preserve"> otrzymaniu pomocy  w zakresie prawidłowego przystawienia  dziecka do piersi</w:t>
      </w:r>
    </w:p>
    <w:p w:rsidR="007D0EC3" w:rsidRPr="00215DFA" w:rsidRDefault="007D0EC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Zależy mi na instruktażu dotyczącym techniki  i pozycji do karmienia piersią</w:t>
      </w:r>
    </w:p>
    <w:p w:rsidR="007D0EC3" w:rsidRPr="00215DFA" w:rsidRDefault="007D0EC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Nie wyrażam zgody na dokarmianie mojego dziecka mlekiem modyfikowanym; jeżeli sytuacja medyczna będzie wymagała takiej interwencji, to chciałabym mieć możliwość </w:t>
      </w:r>
      <w:r w:rsidR="00F5226F">
        <w:rPr>
          <w:rFonts w:ascii="Comic Sans MS" w:hAnsi="Comic Sans MS"/>
        </w:rPr>
        <w:t>konsultacji z lekarzem i doradcą</w:t>
      </w:r>
      <w:r w:rsidRPr="00215DFA">
        <w:rPr>
          <w:rFonts w:ascii="Comic Sans MS" w:hAnsi="Comic Sans MS"/>
        </w:rPr>
        <w:t xml:space="preserve"> laktacyjnym</w:t>
      </w:r>
    </w:p>
    <w:p w:rsidR="007D0EC3" w:rsidRPr="00215DFA" w:rsidRDefault="007D0EC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Zależy mi na pełnej informacji o stanie zdrowia mojego dziecka</w:t>
      </w:r>
    </w:p>
    <w:p w:rsidR="007D0EC3" w:rsidRPr="00215DFA" w:rsidRDefault="007D0EC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Chciałabym skorzystać z możliwości rozmowy z psychologiem</w:t>
      </w:r>
    </w:p>
    <w:p w:rsidR="005970D8" w:rsidRDefault="007D0EC3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Zakładając, że i ja, i dziecko będziemy czuć się dobrze , chciałabym wyjść do </w:t>
      </w:r>
    </w:p>
    <w:p w:rsidR="007D0EC3" w:rsidRDefault="007D0EC3" w:rsidP="00AE0A47">
      <w:pPr>
        <w:pStyle w:val="Akapitzlist"/>
        <w:spacing w:before="240" w:after="0" w:line="240" w:lineRule="auto"/>
        <w:ind w:left="1080"/>
        <w:rPr>
          <w:rFonts w:ascii="Comic Sans MS" w:hAnsi="Comic Sans MS"/>
        </w:rPr>
      </w:pPr>
      <w:r w:rsidRPr="00215DFA">
        <w:rPr>
          <w:rFonts w:ascii="Comic Sans MS" w:hAnsi="Comic Sans MS"/>
        </w:rPr>
        <w:t>domu najszybciej jak to możliwe.</w:t>
      </w:r>
    </w:p>
    <w:p w:rsidR="005970D8" w:rsidRPr="00215DFA" w:rsidRDefault="005970D8" w:rsidP="00AE0A47">
      <w:pPr>
        <w:pStyle w:val="Akapitzlist"/>
        <w:numPr>
          <w:ilvl w:val="0"/>
          <w:numId w:val="8"/>
        </w:numPr>
        <w:spacing w:before="240"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Zależy mi na otrzymaniu inf</w:t>
      </w:r>
      <w:r w:rsidR="00677EE8">
        <w:rPr>
          <w:rFonts w:ascii="Comic Sans MS" w:hAnsi="Comic Sans MS"/>
        </w:rPr>
        <w:t xml:space="preserve">ormacji o możliwości skorzystania z </w:t>
      </w:r>
      <w:r>
        <w:rPr>
          <w:rFonts w:ascii="Comic Sans MS" w:hAnsi="Comic Sans MS"/>
        </w:rPr>
        <w:t xml:space="preserve">konsultacji laktacyjnej zarówno </w:t>
      </w:r>
      <w:r w:rsidR="00677EE8">
        <w:rPr>
          <w:rFonts w:ascii="Comic Sans MS" w:hAnsi="Comic Sans MS"/>
        </w:rPr>
        <w:t>ambulatoryjnej jak i telefonicznej po opuszczeniu szpitala.</w:t>
      </w:r>
    </w:p>
    <w:p w:rsidR="007D0EC3" w:rsidRPr="00215DFA" w:rsidRDefault="007D0EC3" w:rsidP="00AE0A47">
      <w:pPr>
        <w:spacing w:after="0" w:line="240" w:lineRule="auto"/>
        <w:ind w:left="720"/>
        <w:rPr>
          <w:rFonts w:ascii="Comic Sans MS" w:hAnsi="Comic Sans MS"/>
          <w:b/>
        </w:rPr>
      </w:pPr>
      <w:r w:rsidRPr="00215DFA">
        <w:rPr>
          <w:rFonts w:ascii="Comic Sans MS" w:hAnsi="Comic Sans MS"/>
          <w:b/>
        </w:rPr>
        <w:t>12. SZCZEPIENIA</w:t>
      </w:r>
    </w:p>
    <w:p w:rsidR="007D0EC3" w:rsidRPr="00215DFA" w:rsidRDefault="007D0EC3" w:rsidP="00AE0A47">
      <w:pPr>
        <w:pStyle w:val="Akapitzlist"/>
        <w:numPr>
          <w:ilvl w:val="0"/>
          <w:numId w:val="9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Zgadzam się na szczepienia dziecka</w:t>
      </w:r>
    </w:p>
    <w:p w:rsidR="007D0EC3" w:rsidRPr="00215DFA" w:rsidRDefault="007D0EC3" w:rsidP="00AE0A47">
      <w:pPr>
        <w:pStyle w:val="Akapitzlist"/>
        <w:numPr>
          <w:ilvl w:val="0"/>
          <w:numId w:val="9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Nie wyrażam zgody na szczepienia dziecka w pierwszej dobie</w:t>
      </w:r>
    </w:p>
    <w:p w:rsidR="007D0EC3" w:rsidRPr="00215DFA" w:rsidRDefault="007D0EC3" w:rsidP="00AE0A47">
      <w:pPr>
        <w:pStyle w:val="Akapitzlist"/>
        <w:numPr>
          <w:ilvl w:val="0"/>
          <w:numId w:val="9"/>
        </w:num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Proszę, aby szczepienie dziecka odbyło się w obecności mojej lub ojca dziecka</w:t>
      </w:r>
    </w:p>
    <w:p w:rsidR="00C30D7F" w:rsidRPr="00AE0A47" w:rsidRDefault="00AE0A47" w:rsidP="00AE0A47">
      <w:pPr>
        <w:spacing w:before="240"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    </w:t>
      </w:r>
      <w:r w:rsidR="00186A29" w:rsidRPr="00215DFA">
        <w:rPr>
          <w:rFonts w:ascii="Comic Sans MS" w:hAnsi="Comic Sans MS"/>
          <w:b/>
        </w:rPr>
        <w:t>13</w:t>
      </w:r>
      <w:r w:rsidR="0068119F">
        <w:rPr>
          <w:rFonts w:ascii="Comic Sans MS" w:hAnsi="Comic Sans MS"/>
          <w:b/>
        </w:rPr>
        <w:t xml:space="preserve">.  DANE </w:t>
      </w:r>
      <w:r w:rsidR="00C30D7F" w:rsidRPr="00215DFA">
        <w:rPr>
          <w:rFonts w:ascii="Comic Sans MS" w:hAnsi="Comic Sans MS"/>
          <w:b/>
        </w:rPr>
        <w:t xml:space="preserve"> DOTYCZACE INFORMA</w:t>
      </w:r>
      <w:r>
        <w:rPr>
          <w:rFonts w:ascii="Comic Sans MS" w:hAnsi="Comic Sans MS"/>
          <w:b/>
        </w:rPr>
        <w:t xml:space="preserve">CJI O MATCE I DZIECKU W CELU </w:t>
      </w:r>
      <w:r w:rsidR="00C30D7F" w:rsidRPr="00215DFA">
        <w:rPr>
          <w:rFonts w:ascii="Comic Sans MS" w:hAnsi="Comic Sans MS"/>
          <w:b/>
        </w:rPr>
        <w:t>UTRZYMANIA CIĄGŁOŚCI OPIEKI POPORODOWEJ</w:t>
      </w: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 Adres pod którym przez co najmniej 28 dni roboczych będzie przebywała matka z dzieckiem po wyjściu ze szpitala:</w:t>
      </w:r>
    </w:p>
    <w:p w:rsidR="00F5226F" w:rsidRDefault="00F5226F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MIEJSCOWOŚĆ………………………………………. KOD  POCZTOWY………………………………………</w:t>
      </w:r>
    </w:p>
    <w:p w:rsidR="00F5226F" w:rsidRDefault="00F5226F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ULICA, NR DOMU / MIESZKANIA………………………..NR TELEFONU………………………………..</w:t>
      </w:r>
    </w:p>
    <w:p w:rsidR="00F5226F" w:rsidRDefault="00F5226F" w:rsidP="00AE0A47">
      <w:pPr>
        <w:spacing w:after="0" w:line="240" w:lineRule="auto"/>
        <w:rPr>
          <w:rFonts w:ascii="Comic Sans MS" w:hAnsi="Comic Sans MS"/>
          <w:b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665535">
        <w:rPr>
          <w:rFonts w:ascii="Comic Sans MS" w:hAnsi="Comic Sans MS"/>
          <w:b/>
        </w:rPr>
        <w:t>Lekarz</w:t>
      </w:r>
      <w:r w:rsidRPr="00215DFA">
        <w:rPr>
          <w:rFonts w:ascii="Comic Sans MS" w:hAnsi="Comic Sans MS"/>
        </w:rPr>
        <w:t xml:space="preserve">  POZ ( pediatra) któremu należy przekazać informacje  o wyjściu ze szpitala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665535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 xml:space="preserve">IMIĘ NAZWISKO LEKARZA………………………………… 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PLACÓWKA……………………………………………………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665535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ADRES:……</w:t>
      </w:r>
      <w:r w:rsidR="000C4FB7">
        <w:rPr>
          <w:rFonts w:ascii="Comic Sans MS" w:hAnsi="Comic Sans MS"/>
        </w:rPr>
        <w:t>…………………………………………………………………………….</w:t>
      </w:r>
      <w:r w:rsidRPr="00215DFA">
        <w:rPr>
          <w:rFonts w:ascii="Comic Sans MS" w:hAnsi="Comic Sans MS"/>
        </w:rPr>
        <w:t xml:space="preserve"> 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TELEFONU………………………………………………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  <w:b/>
        </w:rPr>
        <w:t>Położna</w:t>
      </w:r>
      <w:r w:rsidRPr="00215DFA">
        <w:rPr>
          <w:rFonts w:ascii="Comic Sans MS" w:hAnsi="Comic Sans MS"/>
        </w:rPr>
        <w:t xml:space="preserve"> POZ ( środowiskowa),, której należy przekazać informację o wyjściu ze szpitala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C30D7F" w:rsidP="00AE0A47">
      <w:pPr>
        <w:spacing w:after="0" w:line="240" w:lineRule="auto"/>
        <w:rPr>
          <w:rFonts w:ascii="Comic Sans MS" w:hAnsi="Comic Sans MS"/>
        </w:rPr>
      </w:pPr>
      <w:r w:rsidRPr="00215DFA">
        <w:rPr>
          <w:rFonts w:ascii="Comic Sans MS" w:hAnsi="Comic Sans MS"/>
        </w:rPr>
        <w:t>IMIĘ NAZWISKO POŁOŻNEJ………</w:t>
      </w:r>
      <w:r w:rsidR="00665535">
        <w:rPr>
          <w:rFonts w:ascii="Comic Sans MS" w:hAnsi="Comic Sans MS"/>
        </w:rPr>
        <w:t>…………………….</w:t>
      </w:r>
    </w:p>
    <w:p w:rsidR="00665535" w:rsidRDefault="00665535" w:rsidP="00AE0A47">
      <w:pPr>
        <w:spacing w:after="0" w:line="240" w:lineRule="auto"/>
        <w:rPr>
          <w:rFonts w:ascii="Comic Sans MS" w:hAnsi="Comic Sans MS"/>
        </w:rPr>
      </w:pPr>
    </w:p>
    <w:p w:rsidR="00C30D7F" w:rsidRPr="00215DFA" w:rsidRDefault="00665535" w:rsidP="00AE0A4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NR TELEFONU……………………………………</w:t>
      </w:r>
    </w:p>
    <w:p w:rsidR="00C30D7F" w:rsidRPr="00466E37" w:rsidRDefault="00466E37" w:rsidP="00AE0A4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Plan porodu opracowano dnia 26.02.2024,  na podstawie wytycznych „Fundacji Rodzic po Ludzku” </w:t>
      </w:r>
    </w:p>
    <w:p w:rsidR="00466E37" w:rsidRPr="00973D5C" w:rsidRDefault="00973D5C" w:rsidP="00AE0A47">
      <w:pPr>
        <w:spacing w:after="0" w:line="240" w:lineRule="auto"/>
        <w:rPr>
          <w:sz w:val="20"/>
          <w:szCs w:val="20"/>
        </w:rPr>
      </w:pPr>
      <w:r w:rsidRPr="00973D5C">
        <w:rPr>
          <w:sz w:val="20"/>
          <w:szCs w:val="20"/>
        </w:rPr>
        <w:t xml:space="preserve">Aktualizacja kwiecień 2025 </w:t>
      </w: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Pr="00F5226F" w:rsidRDefault="00F5226F" w:rsidP="00AE0A47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5226F">
        <w:rPr>
          <w:rFonts w:ascii="Comic Sans MS" w:hAnsi="Comic Sans MS"/>
          <w:sz w:val="32"/>
          <w:szCs w:val="32"/>
        </w:rPr>
        <w:t>RODZICE</w:t>
      </w:r>
    </w:p>
    <w:p w:rsidR="00186A29" w:rsidRPr="00F5226F" w:rsidRDefault="00186A29" w:rsidP="00AE0A47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AE0A47">
      <w:pPr>
        <w:spacing w:after="0" w:line="240" w:lineRule="auto"/>
        <w:rPr>
          <w:b/>
          <w:sz w:val="20"/>
          <w:szCs w:val="20"/>
        </w:rPr>
      </w:pPr>
    </w:p>
    <w:p w:rsidR="00186A29" w:rsidRDefault="00186A29" w:rsidP="00215DFA">
      <w:pPr>
        <w:rPr>
          <w:b/>
          <w:sz w:val="20"/>
          <w:szCs w:val="20"/>
        </w:rPr>
      </w:pPr>
    </w:p>
    <w:p w:rsidR="00186A29" w:rsidRDefault="00186A29" w:rsidP="00215DFA">
      <w:pPr>
        <w:rPr>
          <w:b/>
          <w:sz w:val="20"/>
          <w:szCs w:val="20"/>
        </w:rPr>
      </w:pPr>
    </w:p>
    <w:p w:rsidR="00186A29" w:rsidRDefault="00186A29" w:rsidP="00C30D7F">
      <w:pPr>
        <w:rPr>
          <w:b/>
          <w:sz w:val="20"/>
          <w:szCs w:val="20"/>
        </w:rPr>
      </w:pPr>
    </w:p>
    <w:p w:rsidR="00186A29" w:rsidRDefault="00186A29" w:rsidP="00C30D7F">
      <w:pPr>
        <w:rPr>
          <w:b/>
          <w:sz w:val="20"/>
          <w:szCs w:val="20"/>
        </w:rPr>
      </w:pPr>
    </w:p>
    <w:p w:rsidR="00186A29" w:rsidRDefault="00186A29" w:rsidP="00C30D7F">
      <w:pPr>
        <w:rPr>
          <w:b/>
          <w:sz w:val="20"/>
          <w:szCs w:val="20"/>
        </w:rPr>
      </w:pPr>
    </w:p>
    <w:p w:rsidR="00186A29" w:rsidRDefault="00186A29" w:rsidP="00C30D7F">
      <w:pPr>
        <w:rPr>
          <w:b/>
          <w:sz w:val="20"/>
          <w:szCs w:val="20"/>
        </w:rPr>
      </w:pPr>
    </w:p>
    <w:p w:rsidR="00186A29" w:rsidRDefault="00186A29" w:rsidP="00C30D7F">
      <w:pPr>
        <w:rPr>
          <w:b/>
          <w:sz w:val="20"/>
          <w:szCs w:val="20"/>
        </w:rPr>
      </w:pPr>
    </w:p>
    <w:sectPr w:rsidR="001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DE6"/>
    <w:multiLevelType w:val="hybridMultilevel"/>
    <w:tmpl w:val="8EC4A2C8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371860"/>
    <w:multiLevelType w:val="hybridMultilevel"/>
    <w:tmpl w:val="90BC1A7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4D52D7"/>
    <w:multiLevelType w:val="hybridMultilevel"/>
    <w:tmpl w:val="F4B0986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A40C02"/>
    <w:multiLevelType w:val="hybridMultilevel"/>
    <w:tmpl w:val="718A3C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CC61A5D"/>
    <w:multiLevelType w:val="hybridMultilevel"/>
    <w:tmpl w:val="1E924E6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553461"/>
    <w:multiLevelType w:val="hybridMultilevel"/>
    <w:tmpl w:val="4B6A81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C55B3"/>
    <w:multiLevelType w:val="hybridMultilevel"/>
    <w:tmpl w:val="01C0970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73887"/>
    <w:multiLevelType w:val="hybridMultilevel"/>
    <w:tmpl w:val="837A448A"/>
    <w:lvl w:ilvl="0" w:tplc="041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73A2636"/>
    <w:multiLevelType w:val="hybridMultilevel"/>
    <w:tmpl w:val="207ECD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97A02"/>
    <w:multiLevelType w:val="hybridMultilevel"/>
    <w:tmpl w:val="DB5A95F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D1365B6"/>
    <w:multiLevelType w:val="hybridMultilevel"/>
    <w:tmpl w:val="773E13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22153"/>
    <w:multiLevelType w:val="hybridMultilevel"/>
    <w:tmpl w:val="A022C1B8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EB6308B"/>
    <w:multiLevelType w:val="hybridMultilevel"/>
    <w:tmpl w:val="1F96FD4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76A36"/>
    <w:multiLevelType w:val="hybridMultilevel"/>
    <w:tmpl w:val="F15CDCB0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F3E1501"/>
    <w:multiLevelType w:val="hybridMultilevel"/>
    <w:tmpl w:val="1396D4C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42E1335"/>
    <w:multiLevelType w:val="hybridMultilevel"/>
    <w:tmpl w:val="AAEC903A"/>
    <w:lvl w:ilvl="0" w:tplc="041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388508D2"/>
    <w:multiLevelType w:val="hybridMultilevel"/>
    <w:tmpl w:val="03924C74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3D647866"/>
    <w:multiLevelType w:val="hybridMultilevel"/>
    <w:tmpl w:val="580E73E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6672B11"/>
    <w:multiLevelType w:val="hybridMultilevel"/>
    <w:tmpl w:val="B4628E8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C853DA5"/>
    <w:multiLevelType w:val="hybridMultilevel"/>
    <w:tmpl w:val="1584C0C4"/>
    <w:lvl w:ilvl="0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4CE776AB"/>
    <w:multiLevelType w:val="hybridMultilevel"/>
    <w:tmpl w:val="8AB231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9724C"/>
    <w:multiLevelType w:val="hybridMultilevel"/>
    <w:tmpl w:val="24DA0A3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F0239EC"/>
    <w:multiLevelType w:val="hybridMultilevel"/>
    <w:tmpl w:val="BBBA450A"/>
    <w:lvl w:ilvl="0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>
    <w:nsid w:val="4FDE4CDC"/>
    <w:multiLevelType w:val="hybridMultilevel"/>
    <w:tmpl w:val="B6B015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EA07EC"/>
    <w:multiLevelType w:val="hybridMultilevel"/>
    <w:tmpl w:val="4BFED63A"/>
    <w:lvl w:ilvl="0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>
    <w:nsid w:val="5D2E062D"/>
    <w:multiLevelType w:val="hybridMultilevel"/>
    <w:tmpl w:val="4DF656C4"/>
    <w:lvl w:ilvl="0" w:tplc="0415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>
    <w:nsid w:val="6A1A46C1"/>
    <w:multiLevelType w:val="hybridMultilevel"/>
    <w:tmpl w:val="19CE3D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C3307"/>
    <w:multiLevelType w:val="hybridMultilevel"/>
    <w:tmpl w:val="B7A6D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964BA"/>
    <w:multiLevelType w:val="hybridMultilevel"/>
    <w:tmpl w:val="524CADA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29A5DC9"/>
    <w:multiLevelType w:val="hybridMultilevel"/>
    <w:tmpl w:val="2AF8C3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4"/>
  </w:num>
  <w:num w:numId="5">
    <w:abstractNumId w:val="9"/>
  </w:num>
  <w:num w:numId="6">
    <w:abstractNumId w:val="12"/>
  </w:num>
  <w:num w:numId="7">
    <w:abstractNumId w:val="10"/>
  </w:num>
  <w:num w:numId="8">
    <w:abstractNumId w:val="29"/>
  </w:num>
  <w:num w:numId="9">
    <w:abstractNumId w:val="23"/>
  </w:num>
  <w:num w:numId="10">
    <w:abstractNumId w:val="26"/>
  </w:num>
  <w:num w:numId="11">
    <w:abstractNumId w:val="28"/>
  </w:num>
  <w:num w:numId="12">
    <w:abstractNumId w:val="13"/>
  </w:num>
  <w:num w:numId="13">
    <w:abstractNumId w:val="27"/>
  </w:num>
  <w:num w:numId="14">
    <w:abstractNumId w:val="20"/>
  </w:num>
  <w:num w:numId="15">
    <w:abstractNumId w:val="2"/>
  </w:num>
  <w:num w:numId="16">
    <w:abstractNumId w:val="8"/>
  </w:num>
  <w:num w:numId="17">
    <w:abstractNumId w:val="19"/>
  </w:num>
  <w:num w:numId="18">
    <w:abstractNumId w:val="1"/>
  </w:num>
  <w:num w:numId="19">
    <w:abstractNumId w:val="7"/>
  </w:num>
  <w:num w:numId="20">
    <w:abstractNumId w:val="18"/>
  </w:num>
  <w:num w:numId="21">
    <w:abstractNumId w:val="16"/>
  </w:num>
  <w:num w:numId="22">
    <w:abstractNumId w:val="6"/>
  </w:num>
  <w:num w:numId="23">
    <w:abstractNumId w:val="21"/>
  </w:num>
  <w:num w:numId="24">
    <w:abstractNumId w:val="0"/>
  </w:num>
  <w:num w:numId="25">
    <w:abstractNumId w:val="3"/>
  </w:num>
  <w:num w:numId="26">
    <w:abstractNumId w:val="5"/>
  </w:num>
  <w:num w:numId="27">
    <w:abstractNumId w:val="25"/>
  </w:num>
  <w:num w:numId="28">
    <w:abstractNumId w:val="24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DD"/>
    <w:rsid w:val="00083272"/>
    <w:rsid w:val="00096C59"/>
    <w:rsid w:val="000C4FB7"/>
    <w:rsid w:val="000C7BA3"/>
    <w:rsid w:val="001012DE"/>
    <w:rsid w:val="0013109E"/>
    <w:rsid w:val="00186A29"/>
    <w:rsid w:val="001A1C79"/>
    <w:rsid w:val="00215DFA"/>
    <w:rsid w:val="002D4C2E"/>
    <w:rsid w:val="003024D1"/>
    <w:rsid w:val="003306B7"/>
    <w:rsid w:val="00334CF2"/>
    <w:rsid w:val="00396281"/>
    <w:rsid w:val="00431A3E"/>
    <w:rsid w:val="00466E37"/>
    <w:rsid w:val="005970D8"/>
    <w:rsid w:val="00665535"/>
    <w:rsid w:val="00677EE8"/>
    <w:rsid w:val="0068119F"/>
    <w:rsid w:val="00691DCC"/>
    <w:rsid w:val="006B75CF"/>
    <w:rsid w:val="007D0E54"/>
    <w:rsid w:val="007D0EC3"/>
    <w:rsid w:val="00861288"/>
    <w:rsid w:val="008869D3"/>
    <w:rsid w:val="008F3B2C"/>
    <w:rsid w:val="00932A4C"/>
    <w:rsid w:val="00950D80"/>
    <w:rsid w:val="00973D5C"/>
    <w:rsid w:val="009F24F4"/>
    <w:rsid w:val="00A01410"/>
    <w:rsid w:val="00A32CB4"/>
    <w:rsid w:val="00A52777"/>
    <w:rsid w:val="00A748B0"/>
    <w:rsid w:val="00AE0A47"/>
    <w:rsid w:val="00AE4178"/>
    <w:rsid w:val="00B6017E"/>
    <w:rsid w:val="00B74865"/>
    <w:rsid w:val="00BC7634"/>
    <w:rsid w:val="00BD28EF"/>
    <w:rsid w:val="00C236DD"/>
    <w:rsid w:val="00C30D7F"/>
    <w:rsid w:val="00C5531A"/>
    <w:rsid w:val="00CA34F4"/>
    <w:rsid w:val="00CB552C"/>
    <w:rsid w:val="00D059F3"/>
    <w:rsid w:val="00D14D94"/>
    <w:rsid w:val="00D25CF6"/>
    <w:rsid w:val="00D27237"/>
    <w:rsid w:val="00E2373A"/>
    <w:rsid w:val="00E460FD"/>
    <w:rsid w:val="00E96A69"/>
    <w:rsid w:val="00ED553A"/>
    <w:rsid w:val="00EE3B9B"/>
    <w:rsid w:val="00F00219"/>
    <w:rsid w:val="00F5226F"/>
    <w:rsid w:val="00F63C02"/>
    <w:rsid w:val="00F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E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0D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41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3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E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0D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41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5185F8D7</Template>
  <TotalTime>555</TotalTime>
  <Pages>4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31</cp:revision>
  <cp:lastPrinted>2025-04-15T08:45:00Z</cp:lastPrinted>
  <dcterms:created xsi:type="dcterms:W3CDTF">2019-10-09T08:14:00Z</dcterms:created>
  <dcterms:modified xsi:type="dcterms:W3CDTF">2025-06-17T07:21:00Z</dcterms:modified>
</cp:coreProperties>
</file>