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3D" w:rsidRDefault="00F22B3D" w:rsidP="00F76832">
      <w:pPr>
        <w:rPr>
          <w:rFonts w:ascii="Comic Sans MS" w:hAnsi="Comic Sans MS"/>
          <w:b/>
          <w:noProof/>
          <w:sz w:val="24"/>
          <w:szCs w:val="24"/>
          <w:lang w:eastAsia="pl-PL"/>
        </w:rPr>
      </w:pPr>
      <w:r>
        <w:rPr>
          <w:rFonts w:ascii="Comic Sans MS" w:hAnsi="Comic Sans MS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776568B" wp14:editId="61E2C765">
            <wp:simplePos x="0" y="0"/>
            <wp:positionH relativeFrom="column">
              <wp:posOffset>128905</wp:posOffset>
            </wp:positionH>
            <wp:positionV relativeFrom="paragraph">
              <wp:posOffset>-423544</wp:posOffset>
            </wp:positionV>
            <wp:extent cx="3352800" cy="12954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kola rodzenia odrzanskie maluchy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818">
        <w:rPr>
          <w:rFonts w:ascii="Comic Sans MS" w:hAnsi="Comic Sans MS"/>
          <w:b/>
          <w:noProof/>
          <w:sz w:val="24"/>
          <w:szCs w:val="24"/>
          <w:lang w:eastAsia="pl-PL"/>
        </w:rPr>
        <w:t xml:space="preserve">  </w:t>
      </w:r>
    </w:p>
    <w:p w:rsidR="009969DD" w:rsidRPr="009969DD" w:rsidRDefault="009969DD" w:rsidP="00F76832">
      <w:pPr>
        <w:rPr>
          <w:rFonts w:ascii="Comic Sans MS" w:hAnsi="Comic Sans MS"/>
          <w:b/>
          <w:noProof/>
          <w:sz w:val="44"/>
          <w:szCs w:val="44"/>
          <w:lang w:eastAsia="pl-PL"/>
        </w:rPr>
      </w:pPr>
    </w:p>
    <w:p w:rsidR="00F76832" w:rsidRPr="00331094" w:rsidRDefault="00F76832" w:rsidP="00F76832">
      <w:pPr>
        <w:rPr>
          <w:rFonts w:ascii="Comic Sans MS" w:hAnsi="Comic Sans MS"/>
          <w:sz w:val="24"/>
          <w:szCs w:val="24"/>
        </w:rPr>
      </w:pPr>
      <w:r w:rsidRPr="00331094">
        <w:rPr>
          <w:rFonts w:ascii="Comic Sans MS" w:hAnsi="Comic Sans MS"/>
          <w:sz w:val="24"/>
          <w:szCs w:val="24"/>
        </w:rPr>
        <w:t>Szanowni Państwo, Drodzy Rodzice !</w:t>
      </w:r>
    </w:p>
    <w:p w:rsidR="00887499" w:rsidRPr="00C94005" w:rsidRDefault="00887499" w:rsidP="00F76832">
      <w:pPr>
        <w:rPr>
          <w:rFonts w:ascii="Comic Sans MS" w:hAnsi="Comic Sans MS"/>
          <w:b/>
          <w:sz w:val="24"/>
          <w:szCs w:val="24"/>
        </w:rPr>
      </w:pPr>
      <w:r w:rsidRPr="00331094">
        <w:rPr>
          <w:rFonts w:ascii="Comic Sans MS" w:hAnsi="Comic Sans MS"/>
          <w:sz w:val="24"/>
          <w:szCs w:val="24"/>
        </w:rPr>
        <w:t>Harmon</w:t>
      </w:r>
      <w:r w:rsidR="00430F7D">
        <w:rPr>
          <w:rFonts w:ascii="Comic Sans MS" w:hAnsi="Comic Sans MS"/>
          <w:sz w:val="24"/>
          <w:szCs w:val="24"/>
        </w:rPr>
        <w:t xml:space="preserve">ogram zajęć  Szkoły </w:t>
      </w:r>
      <w:r w:rsidR="00665B42">
        <w:rPr>
          <w:rFonts w:ascii="Comic Sans MS" w:hAnsi="Comic Sans MS"/>
          <w:sz w:val="24"/>
          <w:szCs w:val="24"/>
        </w:rPr>
        <w:t xml:space="preserve"> Rodzenia  </w:t>
      </w:r>
      <w:r w:rsidR="00665B42" w:rsidRPr="00C94005">
        <w:rPr>
          <w:rFonts w:ascii="Comic Sans MS" w:hAnsi="Comic Sans MS"/>
          <w:b/>
          <w:sz w:val="24"/>
          <w:szCs w:val="24"/>
        </w:rPr>
        <w:t>ODRZAŃSKIE MALUCHY</w:t>
      </w:r>
      <w:r w:rsidR="00C45144" w:rsidRPr="00C94005">
        <w:rPr>
          <w:rFonts w:ascii="Comic Sans MS" w:hAnsi="Comic Sans MS"/>
          <w:b/>
          <w:sz w:val="24"/>
          <w:szCs w:val="24"/>
        </w:rPr>
        <w:t xml:space="preserve"> </w:t>
      </w:r>
      <w:r w:rsidRPr="00C94005">
        <w:rPr>
          <w:rFonts w:ascii="Comic Sans MS" w:hAnsi="Comic Sans MS"/>
          <w:b/>
          <w:sz w:val="24"/>
          <w:szCs w:val="24"/>
        </w:rPr>
        <w:t xml:space="preserve"> </w:t>
      </w:r>
      <w:bookmarkStart w:id="0" w:name="_GoBack"/>
      <w:bookmarkEnd w:id="0"/>
    </w:p>
    <w:p w:rsidR="00F76832" w:rsidRPr="00331094" w:rsidRDefault="00887499" w:rsidP="00F76832">
      <w:pPr>
        <w:rPr>
          <w:rFonts w:ascii="Comic Sans MS" w:hAnsi="Comic Sans MS"/>
          <w:bCs/>
          <w:sz w:val="24"/>
          <w:szCs w:val="24"/>
        </w:rPr>
      </w:pPr>
      <w:r w:rsidRPr="00331094">
        <w:rPr>
          <w:rFonts w:ascii="Comic Sans MS" w:hAnsi="Comic Sans MS"/>
          <w:bCs/>
          <w:sz w:val="24"/>
          <w:szCs w:val="24"/>
        </w:rPr>
        <w:t xml:space="preserve">                     </w:t>
      </w:r>
      <w:r w:rsidR="008B598E">
        <w:rPr>
          <w:rFonts w:ascii="Comic Sans MS" w:hAnsi="Comic Sans MS"/>
          <w:bCs/>
          <w:sz w:val="24"/>
          <w:szCs w:val="24"/>
        </w:rPr>
        <w:t xml:space="preserve"> </w:t>
      </w:r>
      <w:r w:rsidR="004751F9">
        <w:rPr>
          <w:rFonts w:ascii="Comic Sans MS" w:hAnsi="Comic Sans MS"/>
          <w:bCs/>
          <w:sz w:val="24"/>
          <w:szCs w:val="24"/>
        </w:rPr>
        <w:t xml:space="preserve">   </w:t>
      </w:r>
      <w:r w:rsidR="008A663A">
        <w:rPr>
          <w:rFonts w:ascii="Comic Sans MS" w:hAnsi="Comic Sans MS"/>
          <w:bCs/>
          <w:sz w:val="24"/>
          <w:szCs w:val="24"/>
        </w:rPr>
        <w:t xml:space="preserve">    </w:t>
      </w:r>
      <w:r w:rsidR="009B123B">
        <w:rPr>
          <w:rFonts w:ascii="Comic Sans MS" w:hAnsi="Comic Sans MS"/>
          <w:bCs/>
          <w:sz w:val="24"/>
          <w:szCs w:val="24"/>
        </w:rPr>
        <w:t xml:space="preserve">          STYCZEŃ – LUTY 2026r</w:t>
      </w:r>
      <w:r w:rsidR="008B598E">
        <w:rPr>
          <w:rFonts w:ascii="Comic Sans MS" w:hAnsi="Comic Sans MS"/>
          <w:bCs/>
          <w:sz w:val="24"/>
          <w:szCs w:val="24"/>
        </w:rPr>
        <w:t xml:space="preserve"> </w:t>
      </w:r>
      <w:r w:rsidRPr="00331094">
        <w:rPr>
          <w:rFonts w:ascii="Comic Sans MS" w:hAnsi="Comic Sans MS"/>
          <w:bCs/>
          <w:sz w:val="24"/>
          <w:szCs w:val="24"/>
        </w:rPr>
        <w:t>.</w:t>
      </w:r>
    </w:p>
    <w:p w:rsidR="009B123B" w:rsidRDefault="009B123B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8.01 CZWARTEK g. 11</w:t>
      </w:r>
      <w:r w:rsidR="008A663A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–</w:t>
      </w:r>
      <w:r w:rsidRPr="009B123B">
        <w:rPr>
          <w:rFonts w:ascii="Comic Sans MS" w:hAnsi="Comic Sans MS"/>
          <w:sz w:val="24"/>
          <w:szCs w:val="24"/>
        </w:rPr>
        <w:t xml:space="preserve"> Zdrowe odżywianie w ciąży i w połogu. Styl życia  w okresie ciąży i połogu – jego wpływ na rozwój ciąży i zdrowie dziecka</w:t>
      </w:r>
      <w:r w:rsidR="00C94005">
        <w:rPr>
          <w:rFonts w:ascii="Comic Sans MS" w:hAnsi="Comic Sans MS"/>
          <w:sz w:val="24"/>
          <w:szCs w:val="24"/>
        </w:rPr>
        <w:t>- dietetyk kliniczny</w:t>
      </w:r>
    </w:p>
    <w:p w:rsidR="00F3290E" w:rsidRPr="00F3290E" w:rsidRDefault="00FA6DBF" w:rsidP="00F329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9.01</w:t>
      </w:r>
      <w:r w:rsidRPr="00FA6DBF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PIĄTEK </w:t>
      </w:r>
      <w:r w:rsidRPr="00FA6DBF">
        <w:rPr>
          <w:rFonts w:ascii="Comic Sans MS" w:hAnsi="Comic Sans MS"/>
          <w:b/>
          <w:sz w:val="24"/>
          <w:szCs w:val="24"/>
        </w:rPr>
        <w:t xml:space="preserve">- g. 11.00 - </w:t>
      </w:r>
      <w:r w:rsidR="00F3290E" w:rsidRPr="00F3290E">
        <w:rPr>
          <w:rFonts w:ascii="Comic Sans MS" w:hAnsi="Comic Sans MS"/>
          <w:sz w:val="24"/>
          <w:szCs w:val="24"/>
        </w:rPr>
        <w:t>Stany nagłe noworodka. Pierwsza pomoc - lek. neonatolog.</w:t>
      </w:r>
    </w:p>
    <w:p w:rsidR="00296BE2" w:rsidRPr="00EC1649" w:rsidRDefault="00EC1649" w:rsidP="00296BE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12.01 PONIEDZIAŁEK – </w:t>
      </w:r>
      <w:proofErr w:type="spellStart"/>
      <w:r w:rsidR="00296BE2" w:rsidRPr="00C94005">
        <w:rPr>
          <w:rFonts w:ascii="Comic Sans MS" w:hAnsi="Comic Sans MS"/>
          <w:b/>
          <w:sz w:val="24"/>
          <w:szCs w:val="24"/>
        </w:rPr>
        <w:t>Pilates</w:t>
      </w:r>
      <w:proofErr w:type="spellEnd"/>
      <w:r w:rsidR="00296BE2" w:rsidRPr="00C94005">
        <w:rPr>
          <w:rFonts w:ascii="Comic Sans MS" w:hAnsi="Comic Sans MS"/>
          <w:b/>
          <w:sz w:val="24"/>
          <w:szCs w:val="24"/>
        </w:rPr>
        <w:t xml:space="preserve"> </w:t>
      </w:r>
      <w:r w:rsidR="004751F9" w:rsidRPr="00296BE2">
        <w:rPr>
          <w:rFonts w:ascii="Comic Sans MS" w:hAnsi="Comic Sans MS"/>
          <w:sz w:val="24"/>
          <w:szCs w:val="24"/>
        </w:rPr>
        <w:t xml:space="preserve"> </w:t>
      </w:r>
      <w:r w:rsidR="00296BE2">
        <w:rPr>
          <w:rFonts w:ascii="Comic Sans MS" w:hAnsi="Comic Sans MS"/>
          <w:b/>
          <w:sz w:val="24"/>
          <w:szCs w:val="24"/>
        </w:rPr>
        <w:t xml:space="preserve">grupa I </w:t>
      </w:r>
      <w:r w:rsidR="00296BE2" w:rsidRPr="00296BE2">
        <w:rPr>
          <w:rFonts w:ascii="Comic Sans MS" w:hAnsi="Comic Sans MS"/>
          <w:b/>
          <w:sz w:val="24"/>
          <w:szCs w:val="24"/>
        </w:rPr>
        <w:t xml:space="preserve">godz. </w:t>
      </w:r>
      <w:r w:rsidR="00296BE2">
        <w:rPr>
          <w:rFonts w:ascii="Comic Sans MS" w:hAnsi="Comic Sans MS"/>
          <w:b/>
          <w:sz w:val="24"/>
          <w:szCs w:val="24"/>
        </w:rPr>
        <w:t>16.00; grupa II g.17.00</w:t>
      </w:r>
      <w:r w:rsidR="00296BE2" w:rsidRPr="00296BE2">
        <w:rPr>
          <w:rFonts w:ascii="Comic Sans MS" w:hAnsi="Comic Sans MS"/>
          <w:b/>
          <w:sz w:val="24"/>
          <w:szCs w:val="24"/>
        </w:rPr>
        <w:t>.</w:t>
      </w:r>
      <w:r w:rsidR="00296BE2" w:rsidRPr="00296BE2">
        <w:rPr>
          <w:rFonts w:ascii="Comic Sans MS" w:hAnsi="Comic Sans MS"/>
          <w:sz w:val="24"/>
          <w:szCs w:val="24"/>
        </w:rPr>
        <w:t xml:space="preserve"> </w:t>
      </w:r>
      <w:r w:rsidR="00C94005">
        <w:rPr>
          <w:rFonts w:ascii="Comic Sans MS" w:hAnsi="Comic Sans MS"/>
          <w:sz w:val="24"/>
          <w:szCs w:val="24"/>
        </w:rPr>
        <w:t>-fizjoterapeutka</w:t>
      </w:r>
      <w:r w:rsidR="00296BE2" w:rsidRPr="00296BE2">
        <w:rPr>
          <w:rFonts w:ascii="Comic Sans MS" w:hAnsi="Comic Sans MS"/>
          <w:sz w:val="24"/>
          <w:szCs w:val="24"/>
        </w:rPr>
        <w:t xml:space="preserve"> </w:t>
      </w:r>
    </w:p>
    <w:p w:rsidR="004751F9" w:rsidRPr="004751F9" w:rsidRDefault="009B123B" w:rsidP="004751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14.01</w:t>
      </w:r>
      <w:r w:rsidR="008A663A">
        <w:rPr>
          <w:rFonts w:ascii="Comic Sans MS" w:hAnsi="Comic Sans MS"/>
          <w:b/>
          <w:sz w:val="24"/>
          <w:szCs w:val="24"/>
        </w:rPr>
        <w:t xml:space="preserve"> ŚRODA </w:t>
      </w:r>
      <w:r w:rsidR="004751F9" w:rsidRPr="004751F9">
        <w:rPr>
          <w:rFonts w:ascii="Comic Sans MS" w:hAnsi="Comic Sans MS"/>
          <w:b/>
          <w:sz w:val="24"/>
          <w:szCs w:val="24"/>
        </w:rPr>
        <w:t xml:space="preserve">grupa </w:t>
      </w:r>
      <w:r w:rsidR="00C067A6">
        <w:rPr>
          <w:rFonts w:ascii="Comic Sans MS" w:hAnsi="Comic Sans MS"/>
          <w:b/>
          <w:sz w:val="24"/>
          <w:szCs w:val="24"/>
        </w:rPr>
        <w:t xml:space="preserve">I </w:t>
      </w:r>
      <w:r w:rsidR="000A6487">
        <w:rPr>
          <w:rFonts w:ascii="Comic Sans MS" w:hAnsi="Comic Sans MS"/>
          <w:b/>
          <w:sz w:val="24"/>
          <w:szCs w:val="24"/>
        </w:rPr>
        <w:t xml:space="preserve"> - </w:t>
      </w:r>
      <w:r w:rsidR="004751F9" w:rsidRPr="004751F9">
        <w:rPr>
          <w:rFonts w:ascii="Comic Sans MS" w:hAnsi="Comic Sans MS"/>
          <w:sz w:val="24"/>
          <w:szCs w:val="24"/>
        </w:rPr>
        <w:t>zwiedzanie traktu porodowego. Standardy opieki okołoporodowej. Przygotowanie partnera do porodu rodzinnego. Symptomy zbliżającego się porod</w:t>
      </w:r>
      <w:r w:rsidR="00C94005">
        <w:rPr>
          <w:rFonts w:ascii="Comic Sans MS" w:hAnsi="Comic Sans MS"/>
          <w:sz w:val="24"/>
          <w:szCs w:val="24"/>
        </w:rPr>
        <w:t>u. Torba do porodu. Plan porodu- położna</w:t>
      </w:r>
    </w:p>
    <w:p w:rsidR="004751F9" w:rsidRDefault="004751F9" w:rsidP="004751F9">
      <w:pPr>
        <w:rPr>
          <w:rFonts w:ascii="Comic Sans MS" w:hAnsi="Comic Sans MS"/>
          <w:sz w:val="24"/>
          <w:szCs w:val="24"/>
        </w:rPr>
      </w:pPr>
      <w:r w:rsidRPr="004751F9">
        <w:rPr>
          <w:rFonts w:ascii="Comic Sans MS" w:hAnsi="Comic Sans MS"/>
          <w:sz w:val="24"/>
          <w:szCs w:val="24"/>
        </w:rPr>
        <w:t xml:space="preserve">Zajęcia w tym dniu </w:t>
      </w:r>
      <w:proofErr w:type="spellStart"/>
      <w:r w:rsidRPr="004751F9">
        <w:rPr>
          <w:rFonts w:ascii="Comic Sans MS" w:hAnsi="Comic Sans MS"/>
          <w:sz w:val="24"/>
          <w:szCs w:val="24"/>
        </w:rPr>
        <w:t>tj</w:t>
      </w:r>
      <w:proofErr w:type="spellEnd"/>
      <w:r w:rsidR="009B123B">
        <w:rPr>
          <w:rFonts w:ascii="Comic Sans MS" w:hAnsi="Comic Sans MS"/>
          <w:sz w:val="24"/>
          <w:szCs w:val="24"/>
        </w:rPr>
        <w:t xml:space="preserve"> 14</w:t>
      </w:r>
      <w:r w:rsidRPr="004751F9">
        <w:rPr>
          <w:rFonts w:ascii="Comic Sans MS" w:hAnsi="Comic Sans MS"/>
          <w:sz w:val="24"/>
          <w:szCs w:val="24"/>
        </w:rPr>
        <w:t xml:space="preserve"> </w:t>
      </w:r>
      <w:r w:rsidR="009B123B">
        <w:rPr>
          <w:rFonts w:ascii="Comic Sans MS" w:hAnsi="Comic Sans MS"/>
          <w:sz w:val="24"/>
          <w:szCs w:val="24"/>
        </w:rPr>
        <w:t>01</w:t>
      </w:r>
      <w:r w:rsidRPr="004751F9">
        <w:rPr>
          <w:rFonts w:ascii="Comic Sans MS" w:hAnsi="Comic Sans MS"/>
          <w:sz w:val="24"/>
          <w:szCs w:val="24"/>
        </w:rPr>
        <w:t xml:space="preserve"> , rozpoczynają   się o godz. 12.00 w sali konferencyjnej szpitala w Koźlu przy ul. Roosevelta 2. </w:t>
      </w:r>
    </w:p>
    <w:p w:rsidR="009B123B" w:rsidRPr="009B123B" w:rsidRDefault="009B123B" w:rsidP="00C835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16.01</w:t>
      </w:r>
      <w:r w:rsidR="008A663A">
        <w:rPr>
          <w:rFonts w:ascii="Comic Sans MS" w:hAnsi="Comic Sans MS"/>
          <w:b/>
          <w:sz w:val="24"/>
          <w:szCs w:val="24"/>
        </w:rPr>
        <w:t>. PIĄTEK  g. 11</w:t>
      </w:r>
      <w:r w:rsidR="0092558E" w:rsidRPr="0092558E">
        <w:rPr>
          <w:rFonts w:ascii="Comic Sans MS" w:hAnsi="Comic Sans MS"/>
          <w:b/>
          <w:sz w:val="24"/>
          <w:szCs w:val="24"/>
        </w:rPr>
        <w:t>.00</w:t>
      </w:r>
      <w:r w:rsidR="0092558E" w:rsidRPr="0092558E">
        <w:rPr>
          <w:rFonts w:ascii="Comic Sans MS" w:hAnsi="Comic Sans MS"/>
          <w:sz w:val="24"/>
          <w:szCs w:val="24"/>
        </w:rPr>
        <w:t xml:space="preserve"> </w:t>
      </w:r>
      <w:r w:rsidR="008A663A">
        <w:rPr>
          <w:rFonts w:ascii="Comic Sans MS" w:hAnsi="Comic Sans MS"/>
          <w:sz w:val="24"/>
          <w:szCs w:val="24"/>
        </w:rPr>
        <w:t>–</w:t>
      </w:r>
      <w:r w:rsidR="0092558E" w:rsidRPr="0092558E">
        <w:rPr>
          <w:rFonts w:ascii="Comic Sans MS" w:hAnsi="Comic Sans MS"/>
          <w:sz w:val="24"/>
          <w:szCs w:val="24"/>
        </w:rPr>
        <w:t xml:space="preserve"> </w:t>
      </w:r>
      <w:r w:rsidRPr="009B123B">
        <w:rPr>
          <w:rFonts w:ascii="Comic Sans MS" w:hAnsi="Comic Sans MS"/>
          <w:sz w:val="24"/>
          <w:szCs w:val="24"/>
        </w:rPr>
        <w:t>Psychologiczny obraz funkcjonowania młodej ma</w:t>
      </w:r>
      <w:r w:rsidR="00C94005">
        <w:rPr>
          <w:rFonts w:ascii="Comic Sans MS" w:hAnsi="Comic Sans MS"/>
          <w:sz w:val="24"/>
          <w:szCs w:val="24"/>
        </w:rPr>
        <w:t>my.</w:t>
      </w:r>
      <w:r w:rsidR="00C94005" w:rsidRPr="00C94005">
        <w:rPr>
          <w:rFonts w:ascii="Comic Sans MS" w:hAnsi="Comic Sans MS"/>
          <w:sz w:val="24"/>
          <w:szCs w:val="24"/>
        </w:rPr>
        <w:t xml:space="preserve"> Depresja poporodowa a baby blues.</w:t>
      </w:r>
      <w:r w:rsidRPr="009B123B">
        <w:rPr>
          <w:rFonts w:ascii="Comic Sans MS" w:hAnsi="Comic Sans MS"/>
          <w:sz w:val="24"/>
          <w:szCs w:val="24"/>
        </w:rPr>
        <w:t xml:space="preserve"> – specj</w:t>
      </w:r>
      <w:r w:rsidR="00C94005">
        <w:rPr>
          <w:rFonts w:ascii="Comic Sans MS" w:hAnsi="Comic Sans MS"/>
          <w:sz w:val="24"/>
          <w:szCs w:val="24"/>
        </w:rPr>
        <w:t>alista psychologii klinicznej.</w:t>
      </w:r>
    </w:p>
    <w:p w:rsidR="009B123B" w:rsidRPr="009B123B" w:rsidRDefault="009B123B" w:rsidP="009B123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19.01</w:t>
      </w:r>
      <w:r w:rsidRPr="009B123B">
        <w:rPr>
          <w:rFonts w:ascii="Comic Sans MS" w:hAnsi="Comic Sans MS"/>
          <w:b/>
          <w:sz w:val="24"/>
          <w:szCs w:val="24"/>
        </w:rPr>
        <w:t xml:space="preserve"> PONIEDZIAŁEK</w:t>
      </w:r>
      <w:r w:rsidRPr="009B123B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Pr="00C94005">
        <w:rPr>
          <w:rFonts w:ascii="Comic Sans MS" w:hAnsi="Comic Sans MS"/>
          <w:b/>
          <w:sz w:val="24"/>
          <w:szCs w:val="24"/>
        </w:rPr>
        <w:t>Pilates</w:t>
      </w:r>
      <w:proofErr w:type="spellEnd"/>
      <w:r w:rsidRPr="009B123B">
        <w:rPr>
          <w:rFonts w:ascii="Comic Sans MS" w:hAnsi="Comic Sans MS"/>
          <w:sz w:val="24"/>
          <w:szCs w:val="24"/>
        </w:rPr>
        <w:t xml:space="preserve">  </w:t>
      </w:r>
      <w:r w:rsidRPr="009B123B">
        <w:rPr>
          <w:rFonts w:ascii="Comic Sans MS" w:hAnsi="Comic Sans MS"/>
          <w:b/>
          <w:sz w:val="24"/>
          <w:szCs w:val="24"/>
        </w:rPr>
        <w:t>grupa I godz. 16.00; grupa II g.17.00.</w:t>
      </w:r>
      <w:r w:rsidRPr="009B123B">
        <w:rPr>
          <w:rFonts w:ascii="Comic Sans MS" w:hAnsi="Comic Sans MS"/>
          <w:sz w:val="24"/>
          <w:szCs w:val="24"/>
        </w:rPr>
        <w:t xml:space="preserve"> </w:t>
      </w:r>
    </w:p>
    <w:p w:rsidR="009B123B" w:rsidRDefault="009B123B" w:rsidP="00C835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21.01</w:t>
      </w:r>
      <w:r w:rsidRPr="009B123B">
        <w:rPr>
          <w:rFonts w:ascii="Comic Sans MS" w:hAnsi="Comic Sans MS"/>
          <w:b/>
          <w:sz w:val="24"/>
          <w:szCs w:val="24"/>
        </w:rPr>
        <w:t xml:space="preserve"> ŚRODA </w:t>
      </w:r>
      <w:r w:rsidR="00EC1649">
        <w:rPr>
          <w:rFonts w:ascii="Comic Sans MS" w:hAnsi="Comic Sans MS"/>
          <w:b/>
          <w:sz w:val="24"/>
          <w:szCs w:val="24"/>
        </w:rPr>
        <w:t xml:space="preserve">g. 17.00- </w:t>
      </w:r>
      <w:r w:rsidRPr="009B123B">
        <w:rPr>
          <w:rFonts w:ascii="Comic Sans MS" w:hAnsi="Comic Sans MS"/>
          <w:sz w:val="24"/>
          <w:szCs w:val="24"/>
        </w:rPr>
        <w:t>Poród aktywny - poród fizjologiczny,  okresy porodu, poród w pozycj</w:t>
      </w:r>
      <w:r w:rsidR="00C94005">
        <w:rPr>
          <w:rFonts w:ascii="Comic Sans MS" w:hAnsi="Comic Sans MS"/>
          <w:sz w:val="24"/>
          <w:szCs w:val="24"/>
        </w:rPr>
        <w:t>ach wertykalnych. Rola partnera- położna</w:t>
      </w:r>
      <w:r w:rsidRPr="009B123B">
        <w:rPr>
          <w:rFonts w:ascii="Comic Sans MS" w:hAnsi="Comic Sans MS"/>
          <w:sz w:val="24"/>
          <w:szCs w:val="24"/>
        </w:rPr>
        <w:t xml:space="preserve"> </w:t>
      </w:r>
    </w:p>
    <w:p w:rsidR="009B123B" w:rsidRPr="009B123B" w:rsidRDefault="00FA6DBF" w:rsidP="009B123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23</w:t>
      </w:r>
      <w:r w:rsidR="009B123B">
        <w:rPr>
          <w:rFonts w:ascii="Comic Sans MS" w:hAnsi="Comic Sans MS"/>
          <w:b/>
          <w:sz w:val="24"/>
          <w:szCs w:val="24"/>
        </w:rPr>
        <w:t>.01. PIATEK</w:t>
      </w:r>
      <w:r w:rsidR="009B123B" w:rsidRPr="009B123B">
        <w:rPr>
          <w:rFonts w:ascii="Comic Sans MS" w:hAnsi="Comic Sans MS"/>
          <w:b/>
          <w:sz w:val="24"/>
          <w:szCs w:val="24"/>
        </w:rPr>
        <w:t xml:space="preserve"> g. 11 </w:t>
      </w:r>
      <w:r w:rsidR="009B123B" w:rsidRPr="009B123B">
        <w:rPr>
          <w:rFonts w:ascii="Comic Sans MS" w:hAnsi="Comic Sans MS"/>
          <w:sz w:val="24"/>
          <w:szCs w:val="24"/>
        </w:rPr>
        <w:t>– Kąpiel i pielęgnacja noworodka. Przewijanie, ubieranie, noszenie, pielęgnacja kikuta pępowiny. Rola partnera</w:t>
      </w:r>
      <w:r w:rsidR="00C94005">
        <w:rPr>
          <w:rFonts w:ascii="Comic Sans MS" w:hAnsi="Comic Sans MS"/>
          <w:sz w:val="24"/>
          <w:szCs w:val="24"/>
        </w:rPr>
        <w:t>- pielęgniarka</w:t>
      </w:r>
    </w:p>
    <w:p w:rsidR="008A663A" w:rsidRPr="008A663A" w:rsidRDefault="009B123B" w:rsidP="008A66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26.01</w:t>
      </w:r>
      <w:r w:rsidR="00C83526">
        <w:rPr>
          <w:rFonts w:ascii="Comic Sans MS" w:hAnsi="Comic Sans MS"/>
          <w:sz w:val="24"/>
          <w:szCs w:val="24"/>
        </w:rPr>
        <w:t xml:space="preserve">. </w:t>
      </w:r>
      <w:r w:rsidR="008A663A" w:rsidRPr="008A663A">
        <w:rPr>
          <w:rFonts w:ascii="Comic Sans MS" w:hAnsi="Comic Sans MS"/>
          <w:sz w:val="24"/>
          <w:szCs w:val="24"/>
        </w:rPr>
        <w:t>P</w:t>
      </w:r>
      <w:r w:rsidR="008A663A" w:rsidRPr="008A663A">
        <w:rPr>
          <w:rFonts w:ascii="Comic Sans MS" w:hAnsi="Comic Sans MS"/>
          <w:b/>
          <w:sz w:val="24"/>
          <w:szCs w:val="24"/>
        </w:rPr>
        <w:t>ONIEDZIAŁEK</w:t>
      </w:r>
      <w:r w:rsidR="008A663A" w:rsidRPr="008A663A">
        <w:rPr>
          <w:rFonts w:ascii="Comic Sans MS" w:hAnsi="Comic Sans MS"/>
          <w:sz w:val="24"/>
          <w:szCs w:val="24"/>
        </w:rPr>
        <w:t xml:space="preserve">  - </w:t>
      </w:r>
      <w:proofErr w:type="spellStart"/>
      <w:r w:rsidR="008A663A" w:rsidRPr="00C94005">
        <w:rPr>
          <w:rFonts w:ascii="Comic Sans MS" w:hAnsi="Comic Sans MS"/>
          <w:b/>
          <w:sz w:val="24"/>
          <w:szCs w:val="24"/>
        </w:rPr>
        <w:t>Pilates</w:t>
      </w:r>
      <w:proofErr w:type="spellEnd"/>
      <w:r w:rsidR="008A663A" w:rsidRPr="00C94005">
        <w:rPr>
          <w:rFonts w:ascii="Comic Sans MS" w:hAnsi="Comic Sans MS"/>
          <w:b/>
          <w:sz w:val="24"/>
          <w:szCs w:val="24"/>
        </w:rPr>
        <w:t xml:space="preserve"> </w:t>
      </w:r>
      <w:r w:rsidR="008A663A" w:rsidRPr="008A663A">
        <w:rPr>
          <w:rFonts w:ascii="Comic Sans MS" w:hAnsi="Comic Sans MS"/>
          <w:b/>
          <w:sz w:val="24"/>
          <w:szCs w:val="24"/>
        </w:rPr>
        <w:t>grupa I godz. 16.00; grupa II g.17.00.</w:t>
      </w:r>
      <w:r w:rsidR="008A663A" w:rsidRPr="008A663A">
        <w:rPr>
          <w:rFonts w:ascii="Comic Sans MS" w:hAnsi="Comic Sans MS"/>
          <w:sz w:val="24"/>
          <w:szCs w:val="24"/>
        </w:rPr>
        <w:t xml:space="preserve">  </w:t>
      </w:r>
    </w:p>
    <w:p w:rsidR="00FA6DBF" w:rsidRPr="00FA6DBF" w:rsidRDefault="00FA6DBF" w:rsidP="00FA6DB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28.01</w:t>
      </w:r>
      <w:r w:rsidRPr="00FA6DBF">
        <w:rPr>
          <w:rFonts w:ascii="Comic Sans MS" w:hAnsi="Comic Sans MS"/>
          <w:b/>
          <w:sz w:val="24"/>
          <w:szCs w:val="24"/>
        </w:rPr>
        <w:t>. ŚRODA –</w:t>
      </w:r>
      <w:r w:rsidR="00C94005">
        <w:rPr>
          <w:rFonts w:ascii="Comic Sans MS" w:hAnsi="Comic Sans MS"/>
          <w:b/>
          <w:sz w:val="24"/>
          <w:szCs w:val="24"/>
        </w:rPr>
        <w:t xml:space="preserve"> </w:t>
      </w:r>
      <w:r w:rsidRPr="00FA6DBF">
        <w:rPr>
          <w:rFonts w:ascii="Comic Sans MS" w:hAnsi="Comic Sans MS"/>
          <w:sz w:val="24"/>
          <w:szCs w:val="24"/>
        </w:rPr>
        <w:t>Chustonoszenie g</w:t>
      </w:r>
      <w:r w:rsidR="00C94005">
        <w:rPr>
          <w:rFonts w:ascii="Comic Sans MS" w:hAnsi="Comic Sans MS"/>
          <w:b/>
          <w:sz w:val="24"/>
          <w:szCs w:val="24"/>
        </w:rPr>
        <w:t xml:space="preserve"> . 17.30- </w:t>
      </w:r>
      <w:r w:rsidR="00C94005">
        <w:rPr>
          <w:rFonts w:ascii="Comic Sans MS" w:hAnsi="Comic Sans MS"/>
          <w:sz w:val="24"/>
          <w:szCs w:val="24"/>
        </w:rPr>
        <w:t>położ</w:t>
      </w:r>
      <w:r w:rsidR="00C94005" w:rsidRPr="00C94005">
        <w:rPr>
          <w:rFonts w:ascii="Comic Sans MS" w:hAnsi="Comic Sans MS"/>
          <w:sz w:val="24"/>
          <w:szCs w:val="24"/>
        </w:rPr>
        <w:t>na</w:t>
      </w:r>
    </w:p>
    <w:p w:rsidR="009B123B" w:rsidRPr="009B123B" w:rsidRDefault="009B123B" w:rsidP="009B123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29.01</w:t>
      </w:r>
      <w:r w:rsidRPr="009B123B">
        <w:rPr>
          <w:rFonts w:ascii="Comic Sans MS" w:hAnsi="Comic Sans MS"/>
          <w:b/>
          <w:sz w:val="24"/>
          <w:szCs w:val="24"/>
        </w:rPr>
        <w:t xml:space="preserve">. CZWARTEK g 11. 00- </w:t>
      </w:r>
      <w:r w:rsidR="00C94005">
        <w:rPr>
          <w:rFonts w:ascii="Comic Sans MS" w:hAnsi="Comic Sans MS"/>
          <w:b/>
          <w:sz w:val="24"/>
          <w:szCs w:val="24"/>
        </w:rPr>
        <w:t xml:space="preserve"> </w:t>
      </w:r>
      <w:r w:rsidR="00C94005" w:rsidRPr="00C94005">
        <w:rPr>
          <w:rFonts w:ascii="Comic Sans MS" w:hAnsi="Comic Sans MS"/>
          <w:sz w:val="24"/>
          <w:szCs w:val="24"/>
        </w:rPr>
        <w:t>Antykoncepcja i życie seksualne po porodzie . Poród fizjologiczny , a cięcie cesarskie</w:t>
      </w:r>
      <w:r w:rsidR="00C94005">
        <w:rPr>
          <w:rFonts w:ascii="Comic Sans MS" w:hAnsi="Comic Sans MS"/>
          <w:b/>
          <w:sz w:val="24"/>
          <w:szCs w:val="24"/>
        </w:rPr>
        <w:t xml:space="preserve"> - </w:t>
      </w:r>
      <w:r w:rsidR="00C94005">
        <w:rPr>
          <w:rFonts w:ascii="Comic Sans MS" w:hAnsi="Comic Sans MS"/>
          <w:sz w:val="24"/>
          <w:szCs w:val="24"/>
        </w:rPr>
        <w:t xml:space="preserve"> lekarzem ginekolog – położnik</w:t>
      </w:r>
    </w:p>
    <w:p w:rsidR="00296BE2" w:rsidRPr="00C83526" w:rsidRDefault="009B123B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2.02</w:t>
      </w:r>
      <w:r w:rsidR="00C83526">
        <w:rPr>
          <w:rFonts w:ascii="Comic Sans MS" w:hAnsi="Comic Sans MS"/>
          <w:b/>
          <w:sz w:val="24"/>
          <w:szCs w:val="24"/>
        </w:rPr>
        <w:t xml:space="preserve"> </w:t>
      </w:r>
      <w:r w:rsidR="00296BE2" w:rsidRPr="00296BE2">
        <w:rPr>
          <w:rFonts w:ascii="Comic Sans MS" w:hAnsi="Comic Sans MS"/>
          <w:b/>
          <w:sz w:val="24"/>
          <w:szCs w:val="24"/>
        </w:rPr>
        <w:t>PONIEDZIAŁEK</w:t>
      </w:r>
      <w:r w:rsidR="00296BE2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296BE2" w:rsidRPr="00C94005">
        <w:rPr>
          <w:rFonts w:ascii="Comic Sans MS" w:hAnsi="Comic Sans MS"/>
          <w:b/>
          <w:sz w:val="24"/>
          <w:szCs w:val="24"/>
        </w:rPr>
        <w:t>Pilates</w:t>
      </w:r>
      <w:proofErr w:type="spellEnd"/>
      <w:r w:rsidR="00296BE2" w:rsidRPr="00C94005">
        <w:rPr>
          <w:rFonts w:ascii="Comic Sans MS" w:hAnsi="Comic Sans MS"/>
          <w:b/>
          <w:sz w:val="24"/>
          <w:szCs w:val="24"/>
        </w:rPr>
        <w:t xml:space="preserve">  </w:t>
      </w:r>
      <w:r w:rsidR="00296BE2" w:rsidRPr="00296BE2">
        <w:rPr>
          <w:rFonts w:ascii="Comic Sans MS" w:hAnsi="Comic Sans MS"/>
          <w:b/>
          <w:sz w:val="24"/>
          <w:szCs w:val="24"/>
        </w:rPr>
        <w:t>grupa I godz. 16.00; grupa II g.17.00.</w:t>
      </w:r>
      <w:r w:rsidR="00C83526">
        <w:rPr>
          <w:rFonts w:ascii="Comic Sans MS" w:hAnsi="Comic Sans MS"/>
          <w:sz w:val="24"/>
          <w:szCs w:val="24"/>
        </w:rPr>
        <w:t xml:space="preserve"> </w:t>
      </w:r>
    </w:p>
    <w:p w:rsidR="009B123B" w:rsidRPr="009B123B" w:rsidRDefault="009B123B" w:rsidP="009B123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4.02. ŚRODA</w:t>
      </w:r>
      <w:r w:rsidRPr="009B123B">
        <w:rPr>
          <w:rFonts w:ascii="Comic Sans MS" w:hAnsi="Comic Sans MS"/>
          <w:b/>
          <w:sz w:val="24"/>
          <w:szCs w:val="24"/>
        </w:rPr>
        <w:t xml:space="preserve"> -  </w:t>
      </w:r>
      <w:r w:rsidRPr="009B123B">
        <w:rPr>
          <w:rFonts w:ascii="Comic Sans MS" w:hAnsi="Comic Sans MS"/>
          <w:sz w:val="24"/>
          <w:szCs w:val="24"/>
        </w:rPr>
        <w:t xml:space="preserve">Nauka oddychania w poszczególnych okresach porodu. Ćwiczenia oddechowe. Gimnastyka relaksacyjna. grupa I  godz. 17.00;  grupa  II g.17.45. </w:t>
      </w:r>
      <w:r w:rsidR="00C94005">
        <w:rPr>
          <w:rFonts w:ascii="Comic Sans MS" w:hAnsi="Comic Sans MS"/>
          <w:sz w:val="24"/>
          <w:szCs w:val="24"/>
        </w:rPr>
        <w:t xml:space="preserve"> - położna</w:t>
      </w:r>
      <w:r w:rsidRPr="009B123B">
        <w:rPr>
          <w:rFonts w:ascii="Comic Sans MS" w:hAnsi="Comic Sans MS"/>
          <w:sz w:val="24"/>
          <w:szCs w:val="24"/>
        </w:rPr>
        <w:t xml:space="preserve"> </w:t>
      </w:r>
    </w:p>
    <w:p w:rsidR="009B123B" w:rsidRPr="009B123B" w:rsidRDefault="001D3352" w:rsidP="009B123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6. 02</w:t>
      </w:r>
      <w:r w:rsidR="009B123B" w:rsidRPr="009B123B">
        <w:rPr>
          <w:rFonts w:ascii="Comic Sans MS" w:hAnsi="Comic Sans MS"/>
          <w:b/>
          <w:sz w:val="24"/>
          <w:szCs w:val="24"/>
        </w:rPr>
        <w:t xml:space="preserve"> </w:t>
      </w:r>
      <w:r w:rsidR="009B123B">
        <w:rPr>
          <w:rFonts w:ascii="Comic Sans MS" w:hAnsi="Comic Sans MS"/>
          <w:b/>
          <w:sz w:val="24"/>
          <w:szCs w:val="24"/>
        </w:rPr>
        <w:t xml:space="preserve">.PIATEK </w:t>
      </w:r>
      <w:r w:rsidR="00EC1649">
        <w:rPr>
          <w:rFonts w:ascii="Comic Sans MS" w:hAnsi="Comic Sans MS"/>
          <w:b/>
          <w:sz w:val="24"/>
          <w:szCs w:val="24"/>
        </w:rPr>
        <w:t xml:space="preserve"> g. 11</w:t>
      </w:r>
      <w:r w:rsidR="009B123B" w:rsidRPr="009B123B">
        <w:rPr>
          <w:rFonts w:ascii="Comic Sans MS" w:hAnsi="Comic Sans MS"/>
          <w:b/>
          <w:sz w:val="24"/>
          <w:szCs w:val="24"/>
        </w:rPr>
        <w:t xml:space="preserve">.00  </w:t>
      </w:r>
      <w:r w:rsidR="009B123B" w:rsidRPr="009B123B">
        <w:rPr>
          <w:rFonts w:ascii="Comic Sans MS" w:hAnsi="Comic Sans MS"/>
          <w:sz w:val="24"/>
          <w:szCs w:val="24"/>
        </w:rPr>
        <w:t xml:space="preserve">Bankowanie komórek macierzystych – konsultant Polskiego Banku Komórek </w:t>
      </w:r>
      <w:r w:rsidR="00C94005">
        <w:rPr>
          <w:rFonts w:ascii="Comic Sans MS" w:hAnsi="Comic Sans MS"/>
          <w:sz w:val="24"/>
          <w:szCs w:val="24"/>
        </w:rPr>
        <w:t>Macierzystych - konsultantka PBKM</w:t>
      </w:r>
    </w:p>
    <w:p w:rsidR="00296BE2" w:rsidRPr="00296BE2" w:rsidRDefault="001D3352" w:rsidP="00296BE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9.02</w:t>
      </w:r>
      <w:r w:rsidR="008521E3">
        <w:rPr>
          <w:rFonts w:ascii="Comic Sans MS" w:hAnsi="Comic Sans MS"/>
          <w:b/>
          <w:sz w:val="24"/>
          <w:szCs w:val="24"/>
        </w:rPr>
        <w:t xml:space="preserve">. </w:t>
      </w:r>
      <w:r w:rsidR="00296BE2" w:rsidRPr="00296BE2">
        <w:rPr>
          <w:rFonts w:ascii="Comic Sans MS" w:hAnsi="Comic Sans MS"/>
          <w:b/>
          <w:sz w:val="24"/>
          <w:szCs w:val="24"/>
        </w:rPr>
        <w:t xml:space="preserve">PONIEDZIAŁEK   </w:t>
      </w:r>
      <w:proofErr w:type="spellStart"/>
      <w:r w:rsidR="00296BE2" w:rsidRPr="00296BE2">
        <w:rPr>
          <w:rFonts w:ascii="Comic Sans MS" w:hAnsi="Comic Sans MS"/>
          <w:b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b/>
          <w:sz w:val="24"/>
          <w:szCs w:val="24"/>
        </w:rPr>
        <w:t xml:space="preserve">  grupa I godz. 16.00; grupa II g.17.00.  </w:t>
      </w:r>
    </w:p>
    <w:p w:rsidR="009B123B" w:rsidRPr="001D3352" w:rsidRDefault="001D3352" w:rsidP="009B123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11.02</w:t>
      </w:r>
      <w:r w:rsidR="009B123B" w:rsidRPr="009B123B">
        <w:rPr>
          <w:rFonts w:ascii="Comic Sans MS" w:hAnsi="Comic Sans MS"/>
          <w:b/>
          <w:sz w:val="24"/>
          <w:szCs w:val="24"/>
        </w:rPr>
        <w:t xml:space="preserve">. ŚRODA g.18.00  </w:t>
      </w:r>
      <w:r w:rsidR="009B123B" w:rsidRPr="001D3352">
        <w:rPr>
          <w:rFonts w:ascii="Comic Sans MS" w:hAnsi="Comic Sans MS"/>
          <w:sz w:val="24"/>
          <w:szCs w:val="24"/>
        </w:rPr>
        <w:t>Nareszcie w domu, fizjologia okresu połogu, spotkanie z położną rodzinną. Rola partnera</w:t>
      </w:r>
      <w:r w:rsidR="00C94005">
        <w:rPr>
          <w:rFonts w:ascii="Comic Sans MS" w:hAnsi="Comic Sans MS"/>
          <w:sz w:val="24"/>
          <w:szCs w:val="24"/>
        </w:rPr>
        <w:t xml:space="preserve"> – położna rodzinna</w:t>
      </w:r>
    </w:p>
    <w:p w:rsidR="001D3352" w:rsidRPr="00C94005" w:rsidRDefault="001D3352" w:rsidP="001D33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13.02</w:t>
      </w:r>
      <w:r w:rsidRPr="001D3352">
        <w:rPr>
          <w:rFonts w:ascii="Comic Sans MS" w:hAnsi="Comic Sans MS"/>
          <w:b/>
          <w:sz w:val="24"/>
          <w:szCs w:val="24"/>
        </w:rPr>
        <w:t xml:space="preserve">. PIĄTEK g.11.00  </w:t>
      </w:r>
      <w:r w:rsidRPr="001D3352">
        <w:rPr>
          <w:rFonts w:ascii="Comic Sans MS" w:hAnsi="Comic Sans MS"/>
          <w:sz w:val="24"/>
          <w:szCs w:val="24"/>
        </w:rPr>
        <w:t>Ciążą i okres połogu okiem fizjoterapeuty</w:t>
      </w:r>
      <w:r w:rsidR="00C94005">
        <w:rPr>
          <w:rFonts w:ascii="Comic Sans MS" w:hAnsi="Comic Sans MS"/>
          <w:b/>
          <w:sz w:val="24"/>
          <w:szCs w:val="24"/>
        </w:rPr>
        <w:t xml:space="preserve">- </w:t>
      </w:r>
      <w:r w:rsidR="00C94005" w:rsidRPr="00C94005">
        <w:rPr>
          <w:rFonts w:ascii="Comic Sans MS" w:hAnsi="Comic Sans MS"/>
          <w:sz w:val="24"/>
          <w:szCs w:val="24"/>
        </w:rPr>
        <w:t>fizjoterapeutka</w:t>
      </w:r>
    </w:p>
    <w:p w:rsidR="00296BE2" w:rsidRPr="00296BE2" w:rsidRDefault="001D3352" w:rsidP="00296BE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16.02</w:t>
      </w:r>
      <w:r w:rsidR="008521E3">
        <w:rPr>
          <w:rFonts w:ascii="Comic Sans MS" w:hAnsi="Comic Sans MS"/>
          <w:b/>
          <w:sz w:val="24"/>
          <w:szCs w:val="24"/>
        </w:rPr>
        <w:t xml:space="preserve">. </w:t>
      </w:r>
      <w:r w:rsidR="00296BE2" w:rsidRPr="00296BE2">
        <w:rPr>
          <w:rFonts w:ascii="Comic Sans MS" w:hAnsi="Comic Sans MS"/>
          <w:b/>
          <w:sz w:val="24"/>
          <w:szCs w:val="24"/>
        </w:rPr>
        <w:t xml:space="preserve">PONIEDZIAŁEK   </w:t>
      </w:r>
      <w:proofErr w:type="spellStart"/>
      <w:r w:rsidR="00296BE2" w:rsidRPr="00296BE2">
        <w:rPr>
          <w:rFonts w:ascii="Comic Sans MS" w:hAnsi="Comic Sans MS"/>
          <w:b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b/>
          <w:sz w:val="24"/>
          <w:szCs w:val="24"/>
        </w:rPr>
        <w:t xml:space="preserve">  grupa I godz. 16.00; grupa II g.17.00.  </w:t>
      </w:r>
    </w:p>
    <w:p w:rsidR="001D3352" w:rsidRPr="001D3352" w:rsidRDefault="001D3352" w:rsidP="001D33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18.02.ŚRODA</w:t>
      </w:r>
      <w:r w:rsidRPr="001D3352">
        <w:rPr>
          <w:rFonts w:ascii="Comic Sans MS" w:hAnsi="Comic Sans MS"/>
          <w:b/>
          <w:sz w:val="24"/>
          <w:szCs w:val="24"/>
        </w:rPr>
        <w:t xml:space="preserve">  g. 11.00 </w:t>
      </w:r>
      <w:r w:rsidRPr="001D3352">
        <w:rPr>
          <w:rFonts w:ascii="Comic Sans MS" w:hAnsi="Comic Sans MS"/>
          <w:sz w:val="24"/>
          <w:szCs w:val="24"/>
        </w:rPr>
        <w:t>Pobyt i opieka nad noworodkiem  w oddziale neonatologicznym i patologii noworodka. Stany przejściowe noworodka</w:t>
      </w:r>
      <w:r w:rsidR="00C94005">
        <w:rPr>
          <w:rFonts w:ascii="Comic Sans MS" w:hAnsi="Comic Sans MS"/>
          <w:sz w:val="24"/>
          <w:szCs w:val="24"/>
        </w:rPr>
        <w:t xml:space="preserve"> - położna</w:t>
      </w:r>
      <w:r w:rsidRPr="001D3352">
        <w:rPr>
          <w:rFonts w:ascii="Comic Sans MS" w:hAnsi="Comic Sans MS"/>
          <w:sz w:val="24"/>
          <w:szCs w:val="24"/>
        </w:rPr>
        <w:t xml:space="preserve"> </w:t>
      </w:r>
    </w:p>
    <w:p w:rsidR="001D3352" w:rsidRPr="001D3352" w:rsidRDefault="001D3352" w:rsidP="001D33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20.02</w:t>
      </w:r>
      <w:r w:rsidRPr="001D3352">
        <w:rPr>
          <w:rFonts w:ascii="Comic Sans MS" w:hAnsi="Comic Sans MS"/>
          <w:b/>
          <w:sz w:val="24"/>
          <w:szCs w:val="24"/>
        </w:rPr>
        <w:t xml:space="preserve">.  PIĄTEK  - grupa II -  </w:t>
      </w:r>
      <w:r w:rsidRPr="001D3352">
        <w:rPr>
          <w:rFonts w:ascii="Comic Sans MS" w:hAnsi="Comic Sans MS"/>
          <w:sz w:val="24"/>
          <w:szCs w:val="24"/>
        </w:rPr>
        <w:t>zwiedzanie traktu porodowego. Standardy opieki okołoporodowej. Przygotowanie partnera do porodu rodzinnego. Symptomy zbliżającego się porodu. Torba do porodu. Plan porodu.</w:t>
      </w:r>
    </w:p>
    <w:p w:rsidR="001D3352" w:rsidRPr="001D3352" w:rsidRDefault="001D3352" w:rsidP="001D3352">
      <w:pPr>
        <w:rPr>
          <w:rFonts w:ascii="Comic Sans MS" w:hAnsi="Comic Sans MS"/>
          <w:sz w:val="24"/>
          <w:szCs w:val="24"/>
        </w:rPr>
      </w:pPr>
      <w:r w:rsidRPr="001D3352">
        <w:rPr>
          <w:rFonts w:ascii="Comic Sans MS" w:hAnsi="Comic Sans MS"/>
          <w:sz w:val="24"/>
          <w:szCs w:val="24"/>
        </w:rPr>
        <w:t xml:space="preserve">Zajęcia w tym dniu </w:t>
      </w:r>
      <w:proofErr w:type="spellStart"/>
      <w:r w:rsidRPr="001D3352">
        <w:rPr>
          <w:rFonts w:ascii="Comic Sans MS" w:hAnsi="Comic Sans MS"/>
          <w:sz w:val="24"/>
          <w:szCs w:val="24"/>
        </w:rPr>
        <w:t>tj</w:t>
      </w:r>
      <w:proofErr w:type="spellEnd"/>
      <w:r w:rsidRPr="001D335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20</w:t>
      </w:r>
      <w:r w:rsidRPr="001D3352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>02</w:t>
      </w:r>
      <w:r w:rsidRPr="001D3352">
        <w:rPr>
          <w:rFonts w:ascii="Comic Sans MS" w:hAnsi="Comic Sans MS"/>
          <w:sz w:val="24"/>
          <w:szCs w:val="24"/>
        </w:rPr>
        <w:t xml:space="preserve"> , rozpoczynają   się o godz. 12.00 w sali konferencyjnej szpitala w Koźlu przy ul. Roosevelta 2. </w:t>
      </w:r>
    </w:p>
    <w:p w:rsidR="00296BE2" w:rsidRPr="00296BE2" w:rsidRDefault="001D3352" w:rsidP="00296B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23.02</w:t>
      </w:r>
      <w:r w:rsidR="005B4572">
        <w:rPr>
          <w:rFonts w:ascii="Comic Sans MS" w:hAnsi="Comic Sans MS"/>
          <w:b/>
          <w:sz w:val="24"/>
          <w:szCs w:val="24"/>
        </w:rPr>
        <w:t xml:space="preserve"> </w:t>
      </w:r>
      <w:r w:rsidR="00296BE2" w:rsidRPr="00296BE2">
        <w:rPr>
          <w:rFonts w:ascii="Comic Sans MS" w:hAnsi="Comic Sans MS"/>
          <w:b/>
          <w:sz w:val="24"/>
          <w:szCs w:val="24"/>
        </w:rPr>
        <w:t>PONIEDZIAŁEK</w:t>
      </w:r>
      <w:r w:rsidR="00296BE2" w:rsidRPr="00296BE2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296BE2" w:rsidRPr="00296BE2">
        <w:rPr>
          <w:rFonts w:ascii="Comic Sans MS" w:hAnsi="Comic Sans MS"/>
          <w:sz w:val="24"/>
          <w:szCs w:val="24"/>
        </w:rPr>
        <w:t>Pilates</w:t>
      </w:r>
      <w:proofErr w:type="spellEnd"/>
      <w:r w:rsidR="00296BE2" w:rsidRPr="00296BE2">
        <w:rPr>
          <w:rFonts w:ascii="Comic Sans MS" w:hAnsi="Comic Sans MS"/>
          <w:sz w:val="24"/>
          <w:szCs w:val="24"/>
        </w:rPr>
        <w:t xml:space="preserve">  </w:t>
      </w:r>
      <w:r w:rsidR="00296BE2" w:rsidRPr="00296BE2">
        <w:rPr>
          <w:rFonts w:ascii="Comic Sans MS" w:hAnsi="Comic Sans MS"/>
          <w:b/>
          <w:sz w:val="24"/>
          <w:szCs w:val="24"/>
        </w:rPr>
        <w:t>grupa I godz. 16.00; grupa II g.17.00.</w:t>
      </w:r>
      <w:r w:rsidR="00296BE2" w:rsidRPr="00296BE2">
        <w:rPr>
          <w:rFonts w:ascii="Comic Sans MS" w:hAnsi="Comic Sans MS"/>
          <w:sz w:val="24"/>
          <w:szCs w:val="24"/>
        </w:rPr>
        <w:t xml:space="preserve">  </w:t>
      </w:r>
    </w:p>
    <w:p w:rsidR="001D3352" w:rsidRPr="001D3352" w:rsidRDefault="001D3352" w:rsidP="001D33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25.02. ŚRODA </w:t>
      </w:r>
      <w:r w:rsidRPr="001D3352">
        <w:rPr>
          <w:rFonts w:ascii="Comic Sans MS" w:hAnsi="Comic Sans MS"/>
          <w:b/>
          <w:sz w:val="24"/>
          <w:szCs w:val="24"/>
        </w:rPr>
        <w:t xml:space="preserve">g. 11.00 </w:t>
      </w:r>
      <w:r w:rsidR="00F3290E">
        <w:rPr>
          <w:rFonts w:ascii="Comic Sans MS" w:hAnsi="Comic Sans MS"/>
          <w:sz w:val="24"/>
          <w:szCs w:val="24"/>
        </w:rPr>
        <w:t>–  „ Witamy  na świecie” – projekt socjalny realizowany przez Zespól ds. pracy socjalnej przy MOPS w Kędzierzynie-Koźlu</w:t>
      </w:r>
    </w:p>
    <w:p w:rsidR="001D3352" w:rsidRPr="001D3352" w:rsidRDefault="001D3352" w:rsidP="001D33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27.02</w:t>
      </w:r>
      <w:r w:rsidR="009936B3">
        <w:rPr>
          <w:rFonts w:ascii="Comic Sans MS" w:hAnsi="Comic Sans MS"/>
          <w:b/>
          <w:sz w:val="24"/>
          <w:szCs w:val="24"/>
        </w:rPr>
        <w:t>. PIĄTEK</w:t>
      </w:r>
      <w:r w:rsidRPr="001D3352">
        <w:rPr>
          <w:rFonts w:ascii="Comic Sans MS" w:hAnsi="Comic Sans MS"/>
          <w:b/>
          <w:sz w:val="24"/>
          <w:szCs w:val="24"/>
        </w:rPr>
        <w:t xml:space="preserve"> g.17.30  </w:t>
      </w:r>
      <w:r w:rsidRPr="001D3352">
        <w:rPr>
          <w:rFonts w:ascii="Comic Sans MS" w:hAnsi="Comic Sans MS"/>
          <w:sz w:val="24"/>
          <w:szCs w:val="24"/>
        </w:rPr>
        <w:t xml:space="preserve">Karmienie naturalne. Problemy laktacyjne. Metody wspomagania laktacji. Zasady funkcjonowania Poradni Laktacyjnej. </w:t>
      </w:r>
    </w:p>
    <w:p w:rsidR="00820C39" w:rsidRDefault="00820C39" w:rsidP="00C259CF">
      <w:pPr>
        <w:rPr>
          <w:rFonts w:ascii="Comic Sans MS" w:hAnsi="Comic Sans MS"/>
          <w:b/>
          <w:sz w:val="24"/>
          <w:szCs w:val="24"/>
        </w:rPr>
      </w:pPr>
    </w:p>
    <w:p w:rsidR="00C94005" w:rsidRDefault="00C94005" w:rsidP="00C259CF">
      <w:pPr>
        <w:rPr>
          <w:rFonts w:ascii="Comic Sans MS" w:hAnsi="Comic Sans MS"/>
          <w:b/>
          <w:sz w:val="24"/>
          <w:szCs w:val="24"/>
        </w:rPr>
      </w:pPr>
    </w:p>
    <w:p w:rsidR="00331094" w:rsidRPr="00C259CF" w:rsidRDefault="00C259CF" w:rsidP="00C259C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 </w:t>
      </w:r>
      <w:r w:rsidR="00331094" w:rsidRPr="00331094">
        <w:rPr>
          <w:rFonts w:ascii="Comic Sans MS" w:eastAsia="Calibri" w:hAnsi="Comic Sans MS" w:cs="Times New Roman"/>
          <w:b/>
          <w:sz w:val="24"/>
          <w:szCs w:val="24"/>
        </w:rPr>
        <w:t xml:space="preserve">Ważne informacje: 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 xml:space="preserve">-siedziba  szkoły rodzenia znajduje się w szpitalu w Kędzierzynie </w:t>
      </w:r>
      <w:r w:rsidRPr="00331094">
        <w:rPr>
          <w:rFonts w:ascii="Comic Sans MS" w:eastAsia="Calibri" w:hAnsi="Comic Sans MS" w:cs="Imprint MT Shadow"/>
          <w:sz w:val="24"/>
          <w:szCs w:val="24"/>
        </w:rPr>
        <w:t>–</w:t>
      </w:r>
      <w:r w:rsidRPr="00331094">
        <w:rPr>
          <w:rFonts w:ascii="Comic Sans MS" w:eastAsia="Calibri" w:hAnsi="Comic Sans MS" w:cs="Times New Roman"/>
          <w:sz w:val="24"/>
          <w:szCs w:val="24"/>
        </w:rPr>
        <w:t>Koźlu przy ul . Doktora  Judyma 4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na spotkania  umawiamy w dni robocze od 7.30-</w:t>
      </w:r>
      <w:r w:rsidR="00B27522">
        <w:rPr>
          <w:rFonts w:ascii="Comic Sans MS" w:eastAsia="Calibri" w:hAnsi="Comic Sans MS" w:cs="Times New Roman"/>
          <w:sz w:val="24"/>
          <w:szCs w:val="24"/>
        </w:rPr>
        <w:t xml:space="preserve">15.00 pod numerem telefonu: </w:t>
      </w:r>
      <w:r w:rsidRPr="00331094">
        <w:rPr>
          <w:rFonts w:ascii="Comic Sans MS" w:eastAsia="Calibri" w:hAnsi="Comic Sans MS" w:cs="Times New Roman"/>
          <w:sz w:val="24"/>
          <w:szCs w:val="24"/>
        </w:rPr>
        <w:t xml:space="preserve"> 690</w:t>
      </w:r>
      <w:r w:rsidRPr="00331094">
        <w:rPr>
          <w:rFonts w:ascii="Comic Sans MS" w:eastAsia="Calibri" w:hAnsi="Comic Sans MS" w:cs="Imprint MT Shadow"/>
          <w:sz w:val="24"/>
          <w:szCs w:val="24"/>
        </w:rPr>
        <w:t> </w:t>
      </w:r>
      <w:r w:rsidR="00755D31">
        <w:rPr>
          <w:rFonts w:ascii="Comic Sans MS" w:eastAsia="Calibri" w:hAnsi="Comic Sans MS" w:cs="Times New Roman"/>
          <w:sz w:val="24"/>
          <w:szCs w:val="24"/>
        </w:rPr>
        <w:t xml:space="preserve">185 589 ; </w:t>
      </w:r>
      <w:r w:rsidR="00B27522">
        <w:rPr>
          <w:rFonts w:ascii="Comic Sans MS" w:eastAsia="Calibri" w:hAnsi="Comic Sans MS" w:cs="Times New Roman"/>
          <w:sz w:val="24"/>
          <w:szCs w:val="24"/>
        </w:rPr>
        <w:t>602 158</w:t>
      </w:r>
      <w:r w:rsidR="00755D31">
        <w:rPr>
          <w:rFonts w:ascii="Comic Sans MS" w:eastAsia="Calibri" w:hAnsi="Comic Sans MS" w:cs="Times New Roman"/>
          <w:sz w:val="24"/>
          <w:szCs w:val="24"/>
        </w:rPr>
        <w:t> </w:t>
      </w:r>
      <w:r w:rsidR="00B27522">
        <w:rPr>
          <w:rFonts w:ascii="Comic Sans MS" w:eastAsia="Calibri" w:hAnsi="Comic Sans MS" w:cs="Times New Roman"/>
          <w:sz w:val="24"/>
          <w:szCs w:val="24"/>
        </w:rPr>
        <w:t>884</w:t>
      </w:r>
      <w:r w:rsidR="00755D31">
        <w:rPr>
          <w:rFonts w:ascii="Comic Sans MS" w:eastAsia="Calibri" w:hAnsi="Comic Sans MS" w:cs="Times New Roman"/>
          <w:sz w:val="24"/>
          <w:szCs w:val="24"/>
        </w:rPr>
        <w:t xml:space="preserve"> lub</w:t>
      </w:r>
      <w:r w:rsidRPr="00331094">
        <w:rPr>
          <w:rFonts w:ascii="Comic Sans MS" w:eastAsia="Calibri" w:hAnsi="Comic Sans MS" w:cs="Times New Roman"/>
          <w:sz w:val="24"/>
          <w:szCs w:val="24"/>
        </w:rPr>
        <w:t xml:space="preserve"> 77 40 62 707.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przed rozpoczęciem  uprasza się o przedłożenie „Zaświadczenia lekarskiego” o braku przeciwskazań  do uczestnictwa w zajęciach szkoły rodzenia – zaświadczenie do pobrania na naszej stronie internetowej lub w siedzibie szkoły.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 xml:space="preserve">- przed rozpoczęciem prosimy </w:t>
      </w:r>
      <w:r>
        <w:rPr>
          <w:rFonts w:ascii="Comic Sans MS" w:eastAsia="Calibri" w:hAnsi="Comic Sans MS" w:cs="Times New Roman"/>
          <w:sz w:val="24"/>
          <w:szCs w:val="24"/>
        </w:rPr>
        <w:t xml:space="preserve">również </w:t>
      </w:r>
      <w:r w:rsidR="00755D31">
        <w:rPr>
          <w:rFonts w:ascii="Comic Sans MS" w:eastAsia="Calibri" w:hAnsi="Comic Sans MS" w:cs="Times New Roman"/>
          <w:sz w:val="24"/>
          <w:szCs w:val="24"/>
        </w:rPr>
        <w:t xml:space="preserve">o  zapoznanie się  z </w:t>
      </w:r>
      <w:r w:rsidRPr="00331094">
        <w:rPr>
          <w:rFonts w:ascii="Comic Sans MS" w:eastAsia="Calibri" w:hAnsi="Comic Sans MS" w:cs="Times New Roman"/>
          <w:sz w:val="24"/>
          <w:szCs w:val="24"/>
        </w:rPr>
        <w:t>Regulaminem uczestnictwa w zajęciach Szkoły Rodzenia Odrzańskie Maluchy- regulamin znajduje się na naszej stronie internetowej.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</w:t>
      </w:r>
      <w:r>
        <w:rPr>
          <w:rFonts w:ascii="Comic Sans MS" w:eastAsia="Calibri" w:hAnsi="Comic Sans MS" w:cs="Times New Roman"/>
          <w:sz w:val="24"/>
          <w:szCs w:val="24"/>
        </w:rPr>
        <w:t xml:space="preserve"> harmonogram zajęć  do pobrania </w:t>
      </w:r>
      <w:r w:rsidRPr="00331094">
        <w:rPr>
          <w:rFonts w:ascii="Comic Sans MS" w:eastAsia="Calibri" w:hAnsi="Comic Sans MS" w:cs="Times New Roman"/>
          <w:sz w:val="24"/>
          <w:szCs w:val="24"/>
        </w:rPr>
        <w:t xml:space="preserve"> na naszej stronie internetowej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naukę</w:t>
      </w:r>
      <w:r w:rsidR="009936B3">
        <w:rPr>
          <w:rFonts w:ascii="Comic Sans MS" w:eastAsia="Calibri" w:hAnsi="Comic Sans MS" w:cs="Times New Roman"/>
          <w:sz w:val="24"/>
          <w:szCs w:val="24"/>
        </w:rPr>
        <w:t xml:space="preserve"> możemy rozpocząć </w:t>
      </w:r>
      <w:r w:rsidRPr="00331094">
        <w:rPr>
          <w:rFonts w:ascii="Comic Sans MS" w:eastAsia="Calibri" w:hAnsi="Comic Sans MS" w:cs="Times New Roman"/>
          <w:sz w:val="24"/>
          <w:szCs w:val="24"/>
        </w:rPr>
        <w:t xml:space="preserve"> już od 21 tygodnia ciąży.</w:t>
      </w:r>
    </w:p>
    <w:p w:rsidR="00331094" w:rsidRPr="00331094" w:rsidRDefault="00331094" w:rsidP="00331094">
      <w:pPr>
        <w:spacing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331094">
        <w:rPr>
          <w:rFonts w:ascii="Comic Sans MS" w:eastAsia="Calibri" w:hAnsi="Comic Sans MS" w:cs="Times New Roman"/>
          <w:sz w:val="24"/>
          <w:szCs w:val="24"/>
        </w:rPr>
        <w:t>- do zajęć można dołączyć na każdym etapie  ich realizacji</w:t>
      </w:r>
    </w:p>
    <w:p w:rsidR="00331094" w:rsidRPr="00331094" w:rsidRDefault="00C94005" w:rsidP="00331094">
      <w:pPr>
        <w:rPr>
          <w:rFonts w:ascii="Comic Sans MS" w:eastAsia="Calibri" w:hAnsi="Comic Sans MS" w:cs="Times New Roman"/>
          <w:sz w:val="24"/>
          <w:szCs w:val="24"/>
        </w:rPr>
      </w:pPr>
      <w:hyperlink r:id="rId6" w:history="1">
        <w:r w:rsidR="00331094" w:rsidRPr="00331094">
          <w:rPr>
            <w:rFonts w:ascii="Comic Sans MS" w:eastAsia="Calibri" w:hAnsi="Comic Sans MS" w:cs="Times New Roman"/>
            <w:color w:val="0000FF"/>
            <w:sz w:val="24"/>
            <w:szCs w:val="24"/>
            <w:u w:val="single"/>
          </w:rPr>
          <w:t>https://www.e-szpital.eu/szkola-rodzenia-odrzanskie-maluchy/</w:t>
        </w:r>
      </w:hyperlink>
    </w:p>
    <w:p w:rsidR="00F76832" w:rsidRPr="00331094" w:rsidRDefault="00F76832" w:rsidP="00F76832">
      <w:pPr>
        <w:rPr>
          <w:rFonts w:ascii="Comic Sans MS" w:hAnsi="Comic Sans MS"/>
          <w:sz w:val="24"/>
          <w:szCs w:val="24"/>
        </w:rPr>
      </w:pPr>
      <w:r w:rsidRPr="00331094">
        <w:rPr>
          <w:rFonts w:ascii="Comic Sans MS" w:hAnsi="Comic Sans MS"/>
          <w:sz w:val="24"/>
          <w:szCs w:val="24"/>
        </w:rPr>
        <w:t>Zapraszamy</w:t>
      </w:r>
    </w:p>
    <w:p w:rsidR="00F76832" w:rsidRPr="00F76832" w:rsidRDefault="00F76832" w:rsidP="00F76832">
      <w:pPr>
        <w:rPr>
          <w:rFonts w:ascii="Comic Sans MS" w:hAnsi="Comic Sans MS"/>
          <w:sz w:val="24"/>
          <w:szCs w:val="24"/>
        </w:rPr>
      </w:pPr>
      <w:r w:rsidRPr="00F76832">
        <w:rPr>
          <w:rFonts w:ascii="Comic Sans MS" w:hAnsi="Comic Sans MS"/>
          <w:sz w:val="24"/>
          <w:szCs w:val="24"/>
        </w:rPr>
        <w:t>Szkoła Rodzenia „ Odrzańskie Maluchy”</w:t>
      </w:r>
    </w:p>
    <w:p w:rsidR="00887499" w:rsidRPr="00F76832" w:rsidRDefault="00887499">
      <w:pPr>
        <w:rPr>
          <w:rFonts w:ascii="Comic Sans MS" w:hAnsi="Comic Sans MS"/>
          <w:sz w:val="24"/>
          <w:szCs w:val="24"/>
        </w:rPr>
      </w:pPr>
    </w:p>
    <w:sectPr w:rsidR="00887499" w:rsidRPr="00F7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D6"/>
    <w:rsid w:val="00073B7B"/>
    <w:rsid w:val="000873DC"/>
    <w:rsid w:val="000A6487"/>
    <w:rsid w:val="000D4C51"/>
    <w:rsid w:val="000E2393"/>
    <w:rsid w:val="000F7B88"/>
    <w:rsid w:val="001251BA"/>
    <w:rsid w:val="00154257"/>
    <w:rsid w:val="00162F02"/>
    <w:rsid w:val="001D3352"/>
    <w:rsid w:val="00296BE2"/>
    <w:rsid w:val="00312184"/>
    <w:rsid w:val="003231C4"/>
    <w:rsid w:val="00331094"/>
    <w:rsid w:val="00363A9E"/>
    <w:rsid w:val="00371770"/>
    <w:rsid w:val="003B2372"/>
    <w:rsid w:val="003E03CA"/>
    <w:rsid w:val="003E1478"/>
    <w:rsid w:val="00404C31"/>
    <w:rsid w:val="00430F7D"/>
    <w:rsid w:val="004405E5"/>
    <w:rsid w:val="0045030E"/>
    <w:rsid w:val="004751F9"/>
    <w:rsid w:val="0049428F"/>
    <w:rsid w:val="004C51DD"/>
    <w:rsid w:val="00575C2F"/>
    <w:rsid w:val="00583051"/>
    <w:rsid w:val="005B4572"/>
    <w:rsid w:val="005B62C2"/>
    <w:rsid w:val="005C2311"/>
    <w:rsid w:val="005F6EE4"/>
    <w:rsid w:val="006031E4"/>
    <w:rsid w:val="00624B72"/>
    <w:rsid w:val="00626818"/>
    <w:rsid w:val="00653D3A"/>
    <w:rsid w:val="00665B42"/>
    <w:rsid w:val="006933DF"/>
    <w:rsid w:val="006E16B4"/>
    <w:rsid w:val="00700953"/>
    <w:rsid w:val="00716553"/>
    <w:rsid w:val="00750000"/>
    <w:rsid w:val="00752AFB"/>
    <w:rsid w:val="00755D31"/>
    <w:rsid w:val="00760847"/>
    <w:rsid w:val="007877A7"/>
    <w:rsid w:val="007C595F"/>
    <w:rsid w:val="007D5B3C"/>
    <w:rsid w:val="00820C39"/>
    <w:rsid w:val="008521E3"/>
    <w:rsid w:val="00861288"/>
    <w:rsid w:val="008620BC"/>
    <w:rsid w:val="00863AE5"/>
    <w:rsid w:val="00887499"/>
    <w:rsid w:val="008A663A"/>
    <w:rsid w:val="008B598E"/>
    <w:rsid w:val="008B7CB7"/>
    <w:rsid w:val="009051EE"/>
    <w:rsid w:val="00920010"/>
    <w:rsid w:val="0092558E"/>
    <w:rsid w:val="00963054"/>
    <w:rsid w:val="0096529C"/>
    <w:rsid w:val="00970CF8"/>
    <w:rsid w:val="009936B3"/>
    <w:rsid w:val="009969DD"/>
    <w:rsid w:val="009B123B"/>
    <w:rsid w:val="009E535B"/>
    <w:rsid w:val="00A17FE4"/>
    <w:rsid w:val="00AE10E0"/>
    <w:rsid w:val="00B161D6"/>
    <w:rsid w:val="00B27522"/>
    <w:rsid w:val="00B75E6E"/>
    <w:rsid w:val="00B95541"/>
    <w:rsid w:val="00BD28A5"/>
    <w:rsid w:val="00BD28EF"/>
    <w:rsid w:val="00C01DFE"/>
    <w:rsid w:val="00C067A6"/>
    <w:rsid w:val="00C259CF"/>
    <w:rsid w:val="00C274B5"/>
    <w:rsid w:val="00C45144"/>
    <w:rsid w:val="00C542E2"/>
    <w:rsid w:val="00C83526"/>
    <w:rsid w:val="00C94005"/>
    <w:rsid w:val="00CC09D3"/>
    <w:rsid w:val="00CC53FD"/>
    <w:rsid w:val="00CC6FCF"/>
    <w:rsid w:val="00CD37CB"/>
    <w:rsid w:val="00D04BE8"/>
    <w:rsid w:val="00D3261B"/>
    <w:rsid w:val="00D51B4C"/>
    <w:rsid w:val="00D54C6A"/>
    <w:rsid w:val="00DA1B18"/>
    <w:rsid w:val="00E05699"/>
    <w:rsid w:val="00E25B9E"/>
    <w:rsid w:val="00E878BD"/>
    <w:rsid w:val="00EC1649"/>
    <w:rsid w:val="00ED3764"/>
    <w:rsid w:val="00F01212"/>
    <w:rsid w:val="00F03E99"/>
    <w:rsid w:val="00F22B3D"/>
    <w:rsid w:val="00F3290E"/>
    <w:rsid w:val="00F33780"/>
    <w:rsid w:val="00F417DF"/>
    <w:rsid w:val="00F53C85"/>
    <w:rsid w:val="00F727AF"/>
    <w:rsid w:val="00F76832"/>
    <w:rsid w:val="00FA6DBF"/>
    <w:rsid w:val="00FB0BAB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28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683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28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683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-szpital.eu/szkola-rodzenia-odrzanskie-maluchy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FA0FD243</Template>
  <TotalTime>653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Mastalerz Gabriela</dc:creator>
  <cp:keywords/>
  <dc:description/>
  <cp:lastModifiedBy>Mastalerz Gabriela</cp:lastModifiedBy>
  <cp:revision>80</cp:revision>
  <cp:lastPrinted>2025-11-25T12:39:00Z</cp:lastPrinted>
  <dcterms:created xsi:type="dcterms:W3CDTF">2022-09-08T09:59:00Z</dcterms:created>
  <dcterms:modified xsi:type="dcterms:W3CDTF">2025-12-11T09:44:00Z</dcterms:modified>
</cp:coreProperties>
</file>