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6C" w:rsidRPr="00815B2D" w:rsidRDefault="00224D73" w:rsidP="00224D73">
      <w:pPr>
        <w:pStyle w:val="Akapitzlist"/>
        <w:numPr>
          <w:ilvl w:val="0"/>
          <w:numId w:val="2"/>
        </w:numPr>
        <w:rPr>
          <w:rFonts w:ascii="Arial Narrow" w:hAnsi="Arial Narrow"/>
          <w:b/>
        </w:rPr>
      </w:pPr>
      <w:r w:rsidRPr="00815B2D">
        <w:rPr>
          <w:rFonts w:ascii="Arial Narrow" w:hAnsi="Arial Narrow"/>
          <w:b/>
        </w:rPr>
        <w:t>Zastosowanie</w:t>
      </w:r>
      <w:r w:rsidR="00304367" w:rsidRPr="00815B2D">
        <w:rPr>
          <w:rFonts w:ascii="Arial Narrow" w:hAnsi="Arial Narrow"/>
          <w:b/>
        </w:rPr>
        <w:t xml:space="preserve"> oraz</w:t>
      </w:r>
      <w:r w:rsidR="004554F8" w:rsidRPr="00815B2D">
        <w:rPr>
          <w:rFonts w:ascii="Arial Narrow" w:hAnsi="Arial Narrow"/>
          <w:b/>
        </w:rPr>
        <w:t xml:space="preserve"> zalecenia diety</w:t>
      </w:r>
    </w:p>
    <w:p w:rsidR="00CF220D" w:rsidRPr="00815B2D" w:rsidRDefault="00CF220D" w:rsidP="00F40658">
      <w:p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>Celem diety jest ochrona wymienionych narządów przez zmniejszenie ich aktywności wydzielniczej:</w:t>
      </w:r>
    </w:p>
    <w:p w:rsidR="00A07C6C" w:rsidRPr="00815B2D" w:rsidRDefault="00A07C6C" w:rsidP="00F40658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>w przewlekłym zapaleniu i kamicy pęcherzyka żółciowego oraz dróg żółciowych,</w:t>
      </w:r>
      <w:r w:rsidR="00E54623" w:rsidRPr="00815B2D">
        <w:rPr>
          <w:rFonts w:ascii="Arial Narrow" w:hAnsi="Arial Narrow"/>
        </w:rPr>
        <w:t xml:space="preserve"> po zabiegu usunięcia pęcherzyka żółciowego</w:t>
      </w:r>
      <w:r w:rsidR="00F40658">
        <w:rPr>
          <w:rFonts w:ascii="Arial Narrow" w:hAnsi="Arial Narrow"/>
        </w:rPr>
        <w:t>,</w:t>
      </w:r>
    </w:p>
    <w:p w:rsidR="00A07C6C" w:rsidRPr="00815B2D" w:rsidRDefault="00A07C6C" w:rsidP="00F40658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>w chorobach miąższu wątroby – przewlekłym zapaleniu wątroby, marskości wątroby, marskości wątroby,</w:t>
      </w:r>
    </w:p>
    <w:p w:rsidR="00A07C6C" w:rsidRPr="00815B2D" w:rsidRDefault="00A07C6C" w:rsidP="00F40658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>w przewlekłym zapaleniu trzustki,</w:t>
      </w:r>
    </w:p>
    <w:p w:rsidR="00A07C6C" w:rsidRPr="00815B2D" w:rsidRDefault="00A07C6C" w:rsidP="00F40658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>we wrzodziejącym zapaleniu jelita grubego – w okresie zaostrzenia choroby.</w:t>
      </w:r>
    </w:p>
    <w:p w:rsidR="006A3CCE" w:rsidRDefault="00BE370B" w:rsidP="00F40658">
      <w:p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 xml:space="preserve">W omawianej diecie </w:t>
      </w:r>
      <w:r w:rsidR="00CB38C8" w:rsidRPr="00815B2D">
        <w:rPr>
          <w:rFonts w:ascii="Arial Narrow" w:hAnsi="Arial Narrow"/>
        </w:rPr>
        <w:t xml:space="preserve"> </w:t>
      </w:r>
      <w:r w:rsidRPr="00815B2D">
        <w:rPr>
          <w:rFonts w:ascii="Arial Narrow" w:hAnsi="Arial Narrow"/>
        </w:rPr>
        <w:t>należy ograniczyć podaż produktów będących źródłem tłuszczu zwierzęcego oraz obfitujących w cholesterol. Zawartość tłuszczu w diecie zarówno pochodzenia rośli</w:t>
      </w:r>
      <w:r w:rsidR="00B66FD8" w:rsidRPr="00815B2D">
        <w:rPr>
          <w:rFonts w:ascii="Arial Narrow" w:hAnsi="Arial Narrow"/>
        </w:rPr>
        <w:t>nnego, jak i zwierzęcego powinna</w:t>
      </w:r>
      <w:r w:rsidRPr="00815B2D">
        <w:rPr>
          <w:rFonts w:ascii="Arial Narrow" w:hAnsi="Arial Narrow"/>
        </w:rPr>
        <w:t xml:space="preserve"> wynosić 30-50 g/dobę. </w:t>
      </w:r>
    </w:p>
    <w:p w:rsidR="006A3CCE" w:rsidRDefault="00B66FD8" w:rsidP="00F40658">
      <w:p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>Tłuszcz dzielimy na ukryty (znajduje się w różnych produktach, tj. mięso, jaja, sery) oraz na taki, który dodajemy do potraw (masło, oleje, margaryna)</w:t>
      </w:r>
      <w:r w:rsidR="00BE370B" w:rsidRPr="00815B2D">
        <w:rPr>
          <w:rFonts w:ascii="Arial Narrow" w:hAnsi="Arial Narrow"/>
        </w:rPr>
        <w:t xml:space="preserve">. </w:t>
      </w:r>
    </w:p>
    <w:p w:rsidR="006A3CCE" w:rsidRDefault="00BE370B" w:rsidP="00F40658">
      <w:p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>Produkty tłuszczowe, które będą miały zastos</w:t>
      </w:r>
      <w:r w:rsidR="00CB38C8" w:rsidRPr="00815B2D">
        <w:rPr>
          <w:rFonts w:ascii="Arial Narrow" w:hAnsi="Arial Narrow"/>
        </w:rPr>
        <w:t xml:space="preserve">owanie w ilościach 20-30 g/dobę </w:t>
      </w:r>
      <w:r w:rsidRPr="00815B2D">
        <w:rPr>
          <w:rFonts w:ascii="Arial Narrow" w:hAnsi="Arial Narrow"/>
        </w:rPr>
        <w:t xml:space="preserve"> </w:t>
      </w:r>
      <w:r w:rsidR="00CB38C8" w:rsidRPr="00815B2D">
        <w:rPr>
          <w:rFonts w:ascii="Arial Narrow" w:hAnsi="Arial Narrow"/>
        </w:rPr>
        <w:t>t</w:t>
      </w:r>
      <w:r w:rsidRPr="00815B2D">
        <w:rPr>
          <w:rFonts w:ascii="Arial Narrow" w:hAnsi="Arial Narrow"/>
        </w:rPr>
        <w:t>o: olej słonecznikowy</w:t>
      </w:r>
      <w:r w:rsidR="007B27CF" w:rsidRPr="00815B2D">
        <w:rPr>
          <w:rFonts w:ascii="Arial Narrow" w:hAnsi="Arial Narrow"/>
        </w:rPr>
        <w:t xml:space="preserve">, sojowy, kukurydziany, rzepakowy – </w:t>
      </w:r>
      <w:proofErr w:type="spellStart"/>
      <w:r w:rsidR="007B27CF" w:rsidRPr="00815B2D">
        <w:rPr>
          <w:rFonts w:ascii="Arial Narrow" w:hAnsi="Arial Narrow"/>
        </w:rPr>
        <w:t>bezerukowy</w:t>
      </w:r>
      <w:proofErr w:type="spellEnd"/>
      <w:r w:rsidR="007B27CF" w:rsidRPr="00815B2D">
        <w:rPr>
          <w:rFonts w:ascii="Arial Narrow" w:hAnsi="Arial Narrow"/>
        </w:rPr>
        <w:t>, z pestek winogron, zarodków pszennych, oliwa z oliwek, w ograniczonej ilości masło, miękkie margaryny. Całkowic</w:t>
      </w:r>
      <w:r w:rsidR="00A81654" w:rsidRPr="00815B2D">
        <w:rPr>
          <w:rFonts w:ascii="Arial Narrow" w:hAnsi="Arial Narrow"/>
        </w:rPr>
        <w:t>ie wyklucza się: smalec, słoninę</w:t>
      </w:r>
      <w:r w:rsidR="007B27CF" w:rsidRPr="00815B2D">
        <w:rPr>
          <w:rFonts w:ascii="Arial Narrow" w:hAnsi="Arial Narrow"/>
        </w:rPr>
        <w:t>, boczek, łój.</w:t>
      </w:r>
    </w:p>
    <w:p w:rsidR="00224D73" w:rsidRDefault="007B27CF" w:rsidP="00F40658">
      <w:pPr>
        <w:jc w:val="both"/>
        <w:rPr>
          <w:rFonts w:ascii="Arial Narrow" w:hAnsi="Arial Narrow"/>
        </w:rPr>
      </w:pPr>
      <w:r w:rsidRPr="00815B2D">
        <w:rPr>
          <w:rFonts w:ascii="Arial Narrow" w:hAnsi="Arial Narrow"/>
        </w:rPr>
        <w:t xml:space="preserve"> Z diety należy wykluczyć również produkty długo zalegające w żołądku, wzdymające, ostro przyprawione.</w:t>
      </w:r>
    </w:p>
    <w:p w:rsidR="00F40658" w:rsidRPr="00F40658" w:rsidRDefault="00F40658" w:rsidP="00F40658">
      <w:pPr>
        <w:jc w:val="both"/>
        <w:rPr>
          <w:rFonts w:ascii="Arial Narrow" w:hAnsi="Arial Narrow"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1984"/>
        <w:gridCol w:w="2867"/>
      </w:tblGrid>
      <w:tr w:rsidR="00F41828" w:rsidRPr="00815B2D" w:rsidTr="00F40658">
        <w:tc>
          <w:tcPr>
            <w:tcW w:w="1242" w:type="dxa"/>
            <w:vAlign w:val="center"/>
          </w:tcPr>
          <w:p w:rsidR="00F41828" w:rsidRPr="00815B2D" w:rsidRDefault="00F41828" w:rsidP="00F4065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Produkty i potrawy</w:t>
            </w:r>
          </w:p>
        </w:tc>
        <w:tc>
          <w:tcPr>
            <w:tcW w:w="3119" w:type="dxa"/>
            <w:vAlign w:val="center"/>
          </w:tcPr>
          <w:p w:rsidR="00F41828" w:rsidRPr="00815B2D" w:rsidRDefault="00F41828" w:rsidP="00F4065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ZALECANE</w:t>
            </w:r>
          </w:p>
        </w:tc>
        <w:tc>
          <w:tcPr>
            <w:tcW w:w="1984" w:type="dxa"/>
            <w:vAlign w:val="center"/>
          </w:tcPr>
          <w:p w:rsidR="00F41828" w:rsidRPr="00815B2D" w:rsidRDefault="00F41828" w:rsidP="00F4065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Zalecane w umiarkowanej ilości</w:t>
            </w:r>
          </w:p>
        </w:tc>
        <w:tc>
          <w:tcPr>
            <w:tcW w:w="2867" w:type="dxa"/>
            <w:vAlign w:val="center"/>
          </w:tcPr>
          <w:p w:rsidR="00F41828" w:rsidRPr="00815B2D" w:rsidRDefault="00F41828" w:rsidP="00F4065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PRZECIWSKAZANE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Napoje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Mleko, kefir i jogurt  z zawartością 0,5-1,5% tłuszczu, maślanka 0,5% tłuszczu, kawa zbożowa z mlekiem o niskiej zawartości tłuszczu, herbata z mlekiem, słaba herbata, herbata owocowa, ziołowa, soki owocowe, warzywne, napoje mleczno –owocowe, mle</w:t>
            </w:r>
            <w:r w:rsidR="00F40658">
              <w:rPr>
                <w:rFonts w:ascii="Arial Narrow" w:hAnsi="Arial Narrow"/>
                <w:sz w:val="18"/>
                <w:szCs w:val="18"/>
              </w:rPr>
              <w:t>czno-warzywne, wody niegazowane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Mleko z zawartością 2% tłuszczu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Alkoholowe, mocne kakao, płynna czekolada, mocna kawa i herbata, mleko, kefir i jogurt pełnotłuste, woda gazowana, pepsi, coca-cola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Pieczywo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Chleb pszenny – jasny i czerstwy, bułki, pieczywo półcukiernicze, biszkopty na białkach, sucharki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Pieczywo drożdżowe - cukiernicze</w:t>
            </w:r>
          </w:p>
        </w:tc>
        <w:tc>
          <w:tcPr>
            <w:tcW w:w="2867" w:type="dxa"/>
          </w:tcPr>
          <w:p w:rsidR="00F41828" w:rsidRPr="00815B2D" w:rsidRDefault="00F41828" w:rsidP="003D6DCC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Chleb  świeży, chleb żytni, chleb razowy,</w:t>
            </w:r>
            <w:r w:rsidR="003D6DCC" w:rsidRPr="00815B2D">
              <w:rPr>
                <w:rFonts w:ascii="Arial Narrow" w:hAnsi="Arial Narrow"/>
                <w:sz w:val="18"/>
                <w:szCs w:val="18"/>
              </w:rPr>
              <w:t xml:space="preserve"> graham pszenny, pieczywo chrupkie pieczywo pszenne razowe z dodatkiem słonecznika, soi</w:t>
            </w:r>
            <w:r w:rsidRPr="00815B2D">
              <w:rPr>
                <w:rFonts w:ascii="Arial Narrow" w:hAnsi="Arial Narrow"/>
                <w:sz w:val="18"/>
                <w:szCs w:val="18"/>
              </w:rPr>
              <w:t>, pieczywo z otrębami</w:t>
            </w:r>
            <w:r w:rsidR="003D6DCC" w:rsidRPr="00815B2D">
              <w:rPr>
                <w:rFonts w:ascii="Arial Narrow" w:hAnsi="Arial Narrow"/>
                <w:sz w:val="18"/>
                <w:szCs w:val="18"/>
              </w:rPr>
              <w:t>, pieczywo cukiernicze z dodatkiem tłuszczu, biszkopty na całych jajach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Dodatki do pieczywa</w:t>
            </w:r>
          </w:p>
        </w:tc>
        <w:tc>
          <w:tcPr>
            <w:tcW w:w="3119" w:type="dxa"/>
          </w:tcPr>
          <w:p w:rsidR="00F41828" w:rsidRPr="00815B2D" w:rsidRDefault="00F41828" w:rsidP="00A37206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chudy twaróg</w:t>
            </w:r>
            <w:r w:rsidR="00A37206" w:rsidRPr="00815B2D">
              <w:rPr>
                <w:rFonts w:ascii="Arial Narrow" w:hAnsi="Arial Narrow"/>
                <w:sz w:val="18"/>
                <w:szCs w:val="18"/>
              </w:rPr>
              <w:t xml:space="preserve"> (jeśli pacjent toleruje)</w:t>
            </w:r>
            <w:r w:rsidRPr="00815B2D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A37206" w:rsidRPr="00815B2D">
              <w:rPr>
                <w:rFonts w:ascii="Arial Narrow" w:hAnsi="Arial Narrow"/>
                <w:sz w:val="18"/>
                <w:szCs w:val="18"/>
              </w:rPr>
              <w:t>c</w:t>
            </w:r>
            <w:r w:rsidR="00E3452A" w:rsidRPr="00815B2D">
              <w:rPr>
                <w:rFonts w:ascii="Arial Narrow" w:hAnsi="Arial Narrow"/>
                <w:sz w:val="18"/>
                <w:szCs w:val="18"/>
              </w:rPr>
              <w:t>h</w:t>
            </w:r>
            <w:r w:rsidR="00A37206" w:rsidRPr="00815B2D">
              <w:rPr>
                <w:rFonts w:ascii="Arial Narrow" w:hAnsi="Arial Narrow"/>
                <w:sz w:val="18"/>
                <w:szCs w:val="18"/>
              </w:rPr>
              <w:t>uda szynka, polędwica z drobiu, mięso gotowane, ścięte białka jaja, dżemy bez pestek, marmolada, miód</w:t>
            </w:r>
          </w:p>
        </w:tc>
        <w:tc>
          <w:tcPr>
            <w:tcW w:w="1984" w:type="dxa"/>
          </w:tcPr>
          <w:p w:rsidR="00F41828" w:rsidRPr="00815B2D" w:rsidRDefault="00F41828" w:rsidP="00A37206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M</w:t>
            </w:r>
            <w:r w:rsidR="00A37206" w:rsidRPr="00815B2D">
              <w:rPr>
                <w:rFonts w:ascii="Arial Narrow" w:hAnsi="Arial Narrow"/>
                <w:sz w:val="18"/>
                <w:szCs w:val="18"/>
              </w:rPr>
              <w:t>asło, margaryny miękkie, parówki cielęce, chude wędliny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Wędliny  tłuste, konserwy, kiszka, pasztetowa,  parówki, salceson, smalec, tłuste sery dojrzewające, sery topione, ser „Feta”, sery typu „Fromage”</w:t>
            </w:r>
            <w:r w:rsidR="00A37206" w:rsidRPr="00815B2D">
              <w:rPr>
                <w:rFonts w:ascii="Arial Narrow" w:hAnsi="Arial Narrow"/>
                <w:sz w:val="18"/>
                <w:szCs w:val="18"/>
              </w:rPr>
              <w:t>, dżemy z pestkami, jaja gotowane, jajecznica z całych jaj, margaryny twarde, masło w większych ilościach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Zupy i sosy gorące</w:t>
            </w:r>
          </w:p>
        </w:tc>
        <w:tc>
          <w:tcPr>
            <w:tcW w:w="3119" w:type="dxa"/>
          </w:tcPr>
          <w:p w:rsidR="00F279F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 xml:space="preserve">Rosół jarski, jarzynowa, ziemniaczana, </w:t>
            </w:r>
            <w:r w:rsidR="00F279F8" w:rsidRPr="00815B2D">
              <w:rPr>
                <w:rFonts w:ascii="Arial Narrow" w:hAnsi="Arial Narrow"/>
                <w:sz w:val="18"/>
                <w:szCs w:val="18"/>
              </w:rPr>
              <w:t xml:space="preserve">przetarte </w:t>
            </w:r>
            <w:r w:rsidRPr="00815B2D">
              <w:rPr>
                <w:rFonts w:ascii="Arial Narrow" w:hAnsi="Arial Narrow"/>
                <w:sz w:val="18"/>
                <w:szCs w:val="18"/>
              </w:rPr>
              <w:t>owocowa, krupnik, podprawiane zawiesiną z mąki i mleka;</w:t>
            </w:r>
          </w:p>
          <w:p w:rsidR="00F41828" w:rsidRPr="00815B2D" w:rsidRDefault="00F41828" w:rsidP="00F279F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sosy łagodne – koperkowy, cytrynowy, pomi</w:t>
            </w:r>
            <w:r w:rsidR="00F279F8" w:rsidRPr="00815B2D">
              <w:rPr>
                <w:rFonts w:ascii="Arial Narrow" w:hAnsi="Arial Narrow"/>
                <w:sz w:val="18"/>
                <w:szCs w:val="18"/>
              </w:rPr>
              <w:t>dorowy, potrawkowy, owocowe, zagęszczane zawiesiną z mąki i mleka chudego</w:t>
            </w:r>
          </w:p>
        </w:tc>
        <w:tc>
          <w:tcPr>
            <w:tcW w:w="1984" w:type="dxa"/>
          </w:tcPr>
          <w:p w:rsidR="00F41828" w:rsidRPr="00815B2D" w:rsidRDefault="00F41828" w:rsidP="00F279F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 xml:space="preserve">Chudy rosół z cielęciny, </w:t>
            </w:r>
          </w:p>
        </w:tc>
        <w:tc>
          <w:tcPr>
            <w:tcW w:w="2867" w:type="dxa"/>
          </w:tcPr>
          <w:p w:rsidR="00F279F8" w:rsidRPr="00815B2D" w:rsidRDefault="00F41828" w:rsidP="00F279F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Tłuste, zawiesiste, na wywarach: mięsnych, kostnych, grzybowych, zasmażane, zaprawiane śmietaną, pikantne, z warzyw kapustnych, strączkowych,</w:t>
            </w:r>
            <w:r w:rsidR="00F279F8" w:rsidRPr="00815B2D">
              <w:rPr>
                <w:rFonts w:ascii="Arial Narrow" w:hAnsi="Arial Narrow"/>
                <w:sz w:val="18"/>
                <w:szCs w:val="18"/>
              </w:rPr>
              <w:t xml:space="preserve"> ogórkowa, </w:t>
            </w:r>
            <w:r w:rsidRPr="00815B2D">
              <w:rPr>
                <w:rFonts w:ascii="Arial Narrow" w:hAnsi="Arial Narrow"/>
                <w:sz w:val="18"/>
                <w:szCs w:val="18"/>
              </w:rPr>
              <w:t>mocne rosoły, buliony</w:t>
            </w:r>
            <w:r w:rsidR="00F279F8" w:rsidRPr="00815B2D">
              <w:rPr>
                <w:rFonts w:ascii="Arial Narrow" w:hAnsi="Arial Narrow"/>
                <w:sz w:val="18"/>
                <w:szCs w:val="18"/>
              </w:rPr>
              <w:t>, zaciągane żółtkiem</w:t>
            </w:r>
            <w:r w:rsidRPr="00815B2D">
              <w:rPr>
                <w:rFonts w:ascii="Arial Narrow" w:hAnsi="Arial Narrow"/>
                <w:sz w:val="18"/>
                <w:szCs w:val="18"/>
              </w:rPr>
              <w:t xml:space="preserve">; </w:t>
            </w:r>
          </w:p>
          <w:p w:rsidR="00F41828" w:rsidRPr="00815B2D" w:rsidRDefault="00F279F8" w:rsidP="00F279F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S</w:t>
            </w:r>
            <w:r w:rsidR="00F41828" w:rsidRPr="00815B2D">
              <w:rPr>
                <w:rFonts w:ascii="Arial Narrow" w:hAnsi="Arial Narrow"/>
                <w:sz w:val="18"/>
                <w:szCs w:val="18"/>
              </w:rPr>
              <w:t>osy</w:t>
            </w:r>
            <w:r w:rsidRPr="00815B2D">
              <w:rPr>
                <w:rFonts w:ascii="Arial Narrow" w:hAnsi="Arial Narrow"/>
                <w:sz w:val="18"/>
                <w:szCs w:val="18"/>
              </w:rPr>
              <w:t xml:space="preserve"> ostre</w:t>
            </w:r>
            <w:r w:rsidR="00F41828" w:rsidRPr="00815B2D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Pr="00815B2D">
              <w:rPr>
                <w:rFonts w:ascii="Arial Narrow" w:hAnsi="Arial Narrow"/>
                <w:sz w:val="18"/>
                <w:szCs w:val="18"/>
              </w:rPr>
              <w:t>chrzanowy, cebulowy, musztardowy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lastRenderedPageBreak/>
              <w:t>Dodatki do zup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Bułka, grzanki, kasza manna, jęczmienna, ryż, ziemniaki, lane ciasto</w:t>
            </w:r>
            <w:r w:rsidR="005C67D9" w:rsidRPr="00815B2D">
              <w:rPr>
                <w:rFonts w:ascii="Arial Narrow" w:hAnsi="Arial Narrow"/>
                <w:sz w:val="18"/>
                <w:szCs w:val="18"/>
              </w:rPr>
              <w:t xml:space="preserve"> na białkach</w:t>
            </w:r>
            <w:r w:rsidRPr="00815B2D">
              <w:rPr>
                <w:rFonts w:ascii="Arial Narrow" w:hAnsi="Arial Narrow"/>
                <w:sz w:val="18"/>
                <w:szCs w:val="18"/>
              </w:rPr>
              <w:t>, makaron nitki</w:t>
            </w:r>
            <w:r w:rsidR="005C67D9" w:rsidRPr="00815B2D">
              <w:rPr>
                <w:rFonts w:ascii="Arial Narrow" w:hAnsi="Arial Narrow"/>
                <w:sz w:val="18"/>
                <w:szCs w:val="18"/>
              </w:rPr>
              <w:t xml:space="preserve"> nisko jajeczny</w:t>
            </w:r>
            <w:r w:rsidRPr="00815B2D">
              <w:rPr>
                <w:rFonts w:ascii="Arial Narrow" w:hAnsi="Arial Narrow"/>
                <w:sz w:val="18"/>
                <w:szCs w:val="18"/>
              </w:rPr>
              <w:t>, kluski biszkoptowe</w:t>
            </w:r>
            <w:r w:rsidR="005C67D9" w:rsidRPr="00815B2D">
              <w:rPr>
                <w:rFonts w:ascii="Arial Narrow" w:hAnsi="Arial Narrow"/>
                <w:sz w:val="18"/>
                <w:szCs w:val="18"/>
              </w:rPr>
              <w:t xml:space="preserve"> na białkach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groszek ptysiowy</w:t>
            </w:r>
            <w:r w:rsidR="00C9433E" w:rsidRPr="00815B2D">
              <w:rPr>
                <w:rFonts w:ascii="Arial Narrow" w:hAnsi="Arial Narrow"/>
                <w:sz w:val="18"/>
                <w:szCs w:val="18"/>
              </w:rPr>
              <w:t xml:space="preserve"> bez żółtek</w:t>
            </w:r>
          </w:p>
        </w:tc>
        <w:tc>
          <w:tcPr>
            <w:tcW w:w="2867" w:type="dxa"/>
          </w:tcPr>
          <w:p w:rsidR="00F41828" w:rsidRPr="00815B2D" w:rsidRDefault="00F41828" w:rsidP="00C9433E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 xml:space="preserve">Kluski </w:t>
            </w:r>
            <w:r w:rsidR="00C9433E" w:rsidRPr="00815B2D">
              <w:rPr>
                <w:rFonts w:ascii="Arial Narrow" w:hAnsi="Arial Narrow"/>
                <w:sz w:val="18"/>
                <w:szCs w:val="18"/>
              </w:rPr>
              <w:t xml:space="preserve">francuskie, </w:t>
            </w:r>
            <w:r w:rsidRPr="00815B2D">
              <w:rPr>
                <w:rFonts w:ascii="Arial Narrow" w:hAnsi="Arial Narrow"/>
                <w:sz w:val="18"/>
                <w:szCs w:val="18"/>
              </w:rPr>
              <w:t>kładzione, grube makarony, łazanki, na</w:t>
            </w:r>
            <w:r w:rsidR="00C9433E" w:rsidRPr="00815B2D">
              <w:rPr>
                <w:rFonts w:ascii="Arial Narrow" w:hAnsi="Arial Narrow"/>
                <w:sz w:val="18"/>
                <w:szCs w:val="18"/>
              </w:rPr>
              <w:t>siona roślin strączkowych, jaja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Mięso, podroby, drób, ryby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Chude gatunki mięs: cielęcina, jagnięcina , królik, indyk, kurczak,  chude gatunki ryb: dorsz, młody karp, pstrąg strumieniowy, sola, morszczuk, karmazyn, sandacz, flądra, lin, okoń, szczupak, mintaj</w:t>
            </w:r>
          </w:p>
          <w:p w:rsidR="00F41828" w:rsidRPr="00815B2D" w:rsidRDefault="00F41828" w:rsidP="00C9433E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 xml:space="preserve">Potrawy gotowane – pulpety, </w:t>
            </w:r>
            <w:r w:rsidR="00C9433E" w:rsidRPr="00815B2D">
              <w:rPr>
                <w:rFonts w:ascii="Arial Narrow" w:hAnsi="Arial Narrow"/>
                <w:sz w:val="18"/>
                <w:szCs w:val="18"/>
              </w:rPr>
              <w:t>budynie, potrawki</w:t>
            </w:r>
          </w:p>
        </w:tc>
        <w:tc>
          <w:tcPr>
            <w:tcW w:w="1984" w:type="dxa"/>
          </w:tcPr>
          <w:p w:rsidR="00F41828" w:rsidRPr="00815B2D" w:rsidRDefault="00C9433E" w:rsidP="00C9433E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 xml:space="preserve">Wołowina, chudy schab, kura, ryby: </w:t>
            </w:r>
            <w:r w:rsidR="00F41828" w:rsidRPr="00815B2D">
              <w:rPr>
                <w:rFonts w:ascii="Arial Narrow" w:hAnsi="Arial Narrow"/>
                <w:sz w:val="18"/>
                <w:szCs w:val="18"/>
              </w:rPr>
              <w:t>makrela</w:t>
            </w:r>
            <w:r w:rsidRPr="00815B2D">
              <w:rPr>
                <w:rFonts w:ascii="Arial Narrow" w:hAnsi="Arial Narrow"/>
                <w:sz w:val="18"/>
                <w:szCs w:val="18"/>
              </w:rPr>
              <w:t xml:space="preserve">, karmazyn, </w:t>
            </w:r>
            <w:r w:rsidR="00F41828" w:rsidRPr="00815B2D">
              <w:rPr>
                <w:rFonts w:ascii="Arial Narrow" w:hAnsi="Arial Narrow"/>
                <w:sz w:val="18"/>
                <w:szCs w:val="18"/>
              </w:rPr>
              <w:t xml:space="preserve"> potrawy duszone, bez obsmażania na tłuszczu, pieczone w foli lub pergaminie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Tłuste gatunki mięs: wieprzowina, baranina, gęś, kaczka ; tłuste ryby: węgorz, tłusty karp, łosoś, sum; potrawy smażone z mięsa, drobiu i ryb, marynowane, wędzone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Potrawy półmięsna i bezmięsna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Budynie z kasz,  warzyw, makaronu, mięsa, risotto, leniwe pierogi, kluski biszkoptowe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Zapiekanki z kasz, warzyw i mięsa, kluski francuskie, makaron z mięsem, kluski ziemniaczane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Wszystkie potrawy smażone na tłuszczu, np.: placki ziemniaczane, bliny, kotlety, krokiety, bigos, fasolka po bretońsku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Tłuszcze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Dodawane na surowo: olej sojowy, słonecznikowy (z NNKT), olej rzepakowy, oliwa z oliwek (z JNKT), masło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Margaryny miękkie (utwardzone metodą estryfikacji), śmietana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Smalec, słonina, boczek, łój, margaryny twarde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Warzywa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Młode, soczyste: marchew, dynia, kabaczki, pietruszka, patisony, seler, pomidory bez skórki, potrawy gotowane, rozdrabniane lub przetarte, z „wody”, podprawiane zawiesinami, oprószane, surowe soki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Szpinak, rabarbar, kalafior, brokuł, fasolka szparagowa, groszek zielony, sałata zielona, bardzo drobno starte surówki, np. z marchewki, selera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Warzywa kapustne, cebula, czosnek, pory, suche nasiona roślin strączkowych, ogórki, brukiew, rzodkiewka, rzepa, kalarepa w postaci surówek grubo startych, sałatek z majonezem i musztardą, warzywa marynowane, solone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Ziemniaki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Gotowane, pieczone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Smażone w dużej ilości tłuszczu: frytki, krążki,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Owoce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Dojrzałe, soczyste: jagodowe i winogrona bez pestek (w postaci przecierów), cytrusowe, brzoskwinie, morele, banany, jabłka pieczone, gotowane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Wiśnie, śliwki, śliwki suszone, namoczone, przetarte (przy zaparciach), kiwi, melon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Gruszki, daktyle, czereśnie, arbuz, owoce marynowane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Desery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Kisiele, budynie, galaretki owocowe, mleczne, kompoty, musy, bezy, suflety, soki owocowe, przeciery owocowe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Kremy, ciasta z małą ilością tłuszczu i jaj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Tłuste ciasta, torty, desery z używkami, czekolada, batony, lody, chałwa, słodycze zawierające kakao, orzechy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Przyprawy</w:t>
            </w:r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Kwasek cytrynowy, sok z cytryny, cukier, pietruszka, zielony koper, majeranek, rzeżucha, melisa</w:t>
            </w: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Ocet winny, sól, pieprz ziołowa, „jarzynka”, „</w:t>
            </w:r>
            <w:proofErr w:type="spellStart"/>
            <w:r w:rsidRPr="00815B2D">
              <w:rPr>
                <w:rFonts w:ascii="Arial Narrow" w:hAnsi="Arial Narrow"/>
                <w:sz w:val="18"/>
                <w:szCs w:val="18"/>
              </w:rPr>
              <w:t>wegeta</w:t>
            </w:r>
            <w:proofErr w:type="spellEnd"/>
            <w:r w:rsidRPr="00815B2D">
              <w:rPr>
                <w:rFonts w:ascii="Arial Narrow" w:hAnsi="Arial Narrow"/>
                <w:sz w:val="18"/>
                <w:szCs w:val="18"/>
              </w:rPr>
              <w:t>”, papryka słodka, estragon, bazylia, tymianek, kminek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Os</w:t>
            </w:r>
            <w:r w:rsidR="00C12768" w:rsidRPr="00815B2D">
              <w:rPr>
                <w:rFonts w:ascii="Arial Narrow" w:hAnsi="Arial Narrow"/>
                <w:sz w:val="18"/>
                <w:szCs w:val="18"/>
              </w:rPr>
              <w:t>tre: ocet, pieprz, papryka, chi</w:t>
            </w:r>
            <w:r w:rsidRPr="00815B2D">
              <w:rPr>
                <w:rFonts w:ascii="Arial Narrow" w:hAnsi="Arial Narrow"/>
                <w:sz w:val="18"/>
                <w:szCs w:val="18"/>
              </w:rPr>
              <w:t>li, curry, musztarda, ziele angielskie, liść laurowy, gałka muszkatołowa, gorczyca</w:t>
            </w:r>
          </w:p>
        </w:tc>
      </w:tr>
      <w:tr w:rsidR="00F41828" w:rsidRPr="00815B2D" w:rsidTr="00F40658">
        <w:tc>
          <w:tcPr>
            <w:tcW w:w="1242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815B2D">
              <w:rPr>
                <w:rFonts w:ascii="Arial Narrow" w:hAnsi="Arial Narrow"/>
                <w:sz w:val="18"/>
                <w:szCs w:val="18"/>
                <w:lang w:val="en-US"/>
              </w:rPr>
              <w:t xml:space="preserve">Fast – </w:t>
            </w:r>
            <w:proofErr w:type="spellStart"/>
            <w:r w:rsidRPr="00815B2D">
              <w:rPr>
                <w:rFonts w:ascii="Arial Narrow" w:hAnsi="Arial Narrow"/>
                <w:sz w:val="18"/>
                <w:szCs w:val="18"/>
                <w:lang w:val="en-US"/>
              </w:rPr>
              <w:t>foody</w:t>
            </w:r>
            <w:proofErr w:type="spellEnd"/>
            <w:r w:rsidRPr="00815B2D">
              <w:rPr>
                <w:rFonts w:ascii="Arial Narrow" w:hAnsi="Arial Narrow"/>
                <w:sz w:val="18"/>
                <w:szCs w:val="18"/>
                <w:lang w:val="en-US"/>
              </w:rPr>
              <w:t xml:space="preserve"> i soft -</w:t>
            </w:r>
            <w:proofErr w:type="spellStart"/>
            <w:r w:rsidRPr="00815B2D">
              <w:rPr>
                <w:rFonts w:ascii="Arial Narrow" w:hAnsi="Arial Narrow"/>
                <w:sz w:val="18"/>
                <w:szCs w:val="18"/>
                <w:lang w:val="en-US"/>
              </w:rPr>
              <w:t>drinki</w:t>
            </w:r>
            <w:proofErr w:type="spellEnd"/>
          </w:p>
        </w:tc>
        <w:tc>
          <w:tcPr>
            <w:tcW w:w="3119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>Tradycyjny kebab, paluszki, krakersy, tradycyjna lemoniada</w:t>
            </w:r>
          </w:p>
        </w:tc>
        <w:tc>
          <w:tcPr>
            <w:tcW w:w="2867" w:type="dxa"/>
          </w:tcPr>
          <w:p w:rsidR="00F41828" w:rsidRPr="00815B2D" w:rsidRDefault="00F41828" w:rsidP="00F41828">
            <w:pPr>
              <w:rPr>
                <w:rFonts w:ascii="Arial Narrow" w:hAnsi="Arial Narrow"/>
                <w:sz w:val="18"/>
                <w:szCs w:val="18"/>
              </w:rPr>
            </w:pPr>
            <w:r w:rsidRPr="00815B2D">
              <w:rPr>
                <w:rFonts w:ascii="Arial Narrow" w:hAnsi="Arial Narrow"/>
                <w:sz w:val="18"/>
                <w:szCs w:val="18"/>
              </w:rPr>
              <w:t xml:space="preserve">Hamburger, pizza, </w:t>
            </w:r>
            <w:proofErr w:type="spellStart"/>
            <w:r w:rsidRPr="00815B2D">
              <w:rPr>
                <w:rFonts w:ascii="Arial Narrow" w:hAnsi="Arial Narrow"/>
                <w:sz w:val="18"/>
                <w:szCs w:val="18"/>
              </w:rPr>
              <w:t>nuggets</w:t>
            </w:r>
            <w:proofErr w:type="spellEnd"/>
            <w:r w:rsidRPr="00815B2D">
              <w:rPr>
                <w:rFonts w:ascii="Arial Narrow" w:hAnsi="Arial Narrow"/>
                <w:sz w:val="18"/>
                <w:szCs w:val="18"/>
              </w:rPr>
              <w:t>, hot – dog, chipsy, fryt</w:t>
            </w:r>
            <w:r w:rsidR="00F40658">
              <w:rPr>
                <w:rFonts w:ascii="Arial Narrow" w:hAnsi="Arial Narrow"/>
                <w:sz w:val="18"/>
                <w:szCs w:val="18"/>
              </w:rPr>
              <w:t>ki, napoje gazowane, słodzone t</w:t>
            </w:r>
            <w:r w:rsidRPr="00815B2D">
              <w:rPr>
                <w:rFonts w:ascii="Arial Narrow" w:hAnsi="Arial Narrow"/>
                <w:sz w:val="18"/>
                <w:szCs w:val="18"/>
              </w:rPr>
              <w:t>ypu cola</w:t>
            </w:r>
          </w:p>
        </w:tc>
      </w:tr>
    </w:tbl>
    <w:p w:rsidR="00815B2D" w:rsidRDefault="00815B2D" w:rsidP="00815B2D">
      <w:pPr>
        <w:pStyle w:val="Akapitzlist"/>
        <w:ind w:left="1080"/>
        <w:jc w:val="both"/>
        <w:rPr>
          <w:rFonts w:ascii="Arial Narrow" w:hAnsi="Arial Narrow"/>
          <w:b/>
        </w:rPr>
      </w:pPr>
    </w:p>
    <w:p w:rsidR="00815B2D" w:rsidRDefault="00815B2D" w:rsidP="00815B2D">
      <w:pPr>
        <w:pStyle w:val="Akapitzlist"/>
        <w:ind w:left="1080"/>
        <w:jc w:val="both"/>
        <w:rPr>
          <w:rFonts w:ascii="Arial Narrow" w:hAnsi="Arial Narrow"/>
          <w:b/>
        </w:rPr>
      </w:pPr>
    </w:p>
    <w:p w:rsidR="009F3004" w:rsidRPr="00815B2D" w:rsidRDefault="00224D73" w:rsidP="00224D7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815B2D">
        <w:rPr>
          <w:rFonts w:ascii="Arial Narrow" w:hAnsi="Arial Narrow"/>
          <w:b/>
        </w:rPr>
        <w:t>Przykładowy jadłospis</w:t>
      </w:r>
    </w:p>
    <w:p w:rsidR="009F3004" w:rsidRPr="00815B2D" w:rsidRDefault="009F3004" w:rsidP="009F3004">
      <w:pPr>
        <w:ind w:left="1410" w:hanging="1410"/>
        <w:jc w:val="both"/>
        <w:rPr>
          <w:rFonts w:ascii="Arial Narrow" w:hAnsi="Arial Narrow"/>
        </w:rPr>
      </w:pPr>
      <w:r w:rsidRPr="00815B2D">
        <w:rPr>
          <w:rFonts w:ascii="Arial Narrow" w:hAnsi="Arial Narrow"/>
          <w:b/>
        </w:rPr>
        <w:t>I Śniadanie</w:t>
      </w:r>
      <w:r w:rsidRPr="00815B2D">
        <w:rPr>
          <w:rFonts w:ascii="Arial Narrow" w:hAnsi="Arial Narrow"/>
        </w:rPr>
        <w:tab/>
        <w:t>kawa zbożowa z mlekiem (1,</w:t>
      </w:r>
      <w:r w:rsidR="008F751F" w:rsidRPr="00815B2D">
        <w:rPr>
          <w:rFonts w:ascii="Arial Narrow" w:hAnsi="Arial Narrow"/>
        </w:rPr>
        <w:t>5% tłuszczu), pieczywo pszenne, margaryna niskotłuszczowa,  polędwica</w:t>
      </w:r>
      <w:r w:rsidRPr="00815B2D">
        <w:rPr>
          <w:rFonts w:ascii="Arial Narrow" w:hAnsi="Arial Narrow"/>
        </w:rPr>
        <w:t xml:space="preserve"> drobiowa, jabłko pieczone</w:t>
      </w:r>
    </w:p>
    <w:p w:rsidR="009F3004" w:rsidRPr="00815B2D" w:rsidRDefault="009F3004" w:rsidP="009F3004">
      <w:pPr>
        <w:ind w:left="1410" w:hanging="1410"/>
        <w:jc w:val="both"/>
        <w:rPr>
          <w:rFonts w:ascii="Arial Narrow" w:hAnsi="Arial Narrow"/>
        </w:rPr>
      </w:pPr>
      <w:r w:rsidRPr="00815B2D">
        <w:rPr>
          <w:rFonts w:ascii="Arial Narrow" w:hAnsi="Arial Narrow"/>
          <w:b/>
        </w:rPr>
        <w:t>II Śniadanie</w:t>
      </w:r>
      <w:r w:rsidRPr="00815B2D">
        <w:rPr>
          <w:rFonts w:ascii="Arial Narrow" w:hAnsi="Arial Narrow"/>
        </w:rPr>
        <w:tab/>
        <w:t>bułka z chudym serem twarogowym, napój pomidorowy</w:t>
      </w:r>
    </w:p>
    <w:p w:rsidR="009F3004" w:rsidRPr="00815B2D" w:rsidRDefault="009F3004" w:rsidP="009F3004">
      <w:pPr>
        <w:ind w:left="1410" w:hanging="1410"/>
        <w:jc w:val="both"/>
        <w:rPr>
          <w:rFonts w:ascii="Arial Narrow" w:hAnsi="Arial Narrow"/>
        </w:rPr>
      </w:pPr>
      <w:r w:rsidRPr="00815B2D">
        <w:rPr>
          <w:rFonts w:ascii="Arial Narrow" w:hAnsi="Arial Narrow"/>
          <w:b/>
        </w:rPr>
        <w:t>Obiad</w:t>
      </w:r>
      <w:r w:rsidRPr="00815B2D">
        <w:rPr>
          <w:rFonts w:ascii="Arial Narrow" w:hAnsi="Arial Narrow"/>
        </w:rPr>
        <w:tab/>
        <w:t>zupa selerowa z grzankami, gulasz z cielęciny, sos koperkowy, ziemniaki puree, buraczki, kompot</w:t>
      </w:r>
      <w:bookmarkStart w:id="0" w:name="_GoBack"/>
      <w:bookmarkEnd w:id="0"/>
    </w:p>
    <w:p w:rsidR="00AE09F2" w:rsidRPr="00815B2D" w:rsidRDefault="00AE09F2" w:rsidP="009F3004">
      <w:pPr>
        <w:ind w:left="1410" w:hanging="1410"/>
        <w:jc w:val="both"/>
        <w:rPr>
          <w:rFonts w:ascii="Arial Narrow" w:hAnsi="Arial Narrow"/>
        </w:rPr>
      </w:pPr>
      <w:r w:rsidRPr="00815B2D">
        <w:rPr>
          <w:rFonts w:ascii="Arial Narrow" w:hAnsi="Arial Narrow"/>
          <w:b/>
        </w:rPr>
        <w:t>Podwieczorek</w:t>
      </w:r>
      <w:r w:rsidRPr="00815B2D">
        <w:rPr>
          <w:rFonts w:ascii="Arial Narrow" w:hAnsi="Arial Narrow"/>
        </w:rPr>
        <w:tab/>
        <w:t>galaretka mleczna, biszkopt na białkach</w:t>
      </w:r>
    </w:p>
    <w:p w:rsidR="008F751F" w:rsidRPr="00815B2D" w:rsidRDefault="00AE09F2" w:rsidP="00F40658">
      <w:pPr>
        <w:ind w:left="1410" w:hanging="1410"/>
        <w:jc w:val="both"/>
        <w:rPr>
          <w:rFonts w:ascii="Arial Narrow" w:hAnsi="Arial Narrow"/>
          <w:sz w:val="18"/>
          <w:szCs w:val="18"/>
        </w:rPr>
      </w:pPr>
      <w:r w:rsidRPr="00815B2D">
        <w:rPr>
          <w:rFonts w:ascii="Arial Narrow" w:hAnsi="Arial Narrow"/>
          <w:b/>
        </w:rPr>
        <w:t>Kolacja</w:t>
      </w:r>
      <w:r w:rsidRPr="00815B2D">
        <w:rPr>
          <w:rFonts w:ascii="Arial Narrow" w:hAnsi="Arial Narrow"/>
        </w:rPr>
        <w:tab/>
        <w:t>risotto z ryżu i warzyw, napój owocowy lub herbata z cytryną</w:t>
      </w:r>
    </w:p>
    <w:p w:rsidR="008F751F" w:rsidRPr="00815B2D" w:rsidRDefault="008F751F" w:rsidP="001A78D4">
      <w:pPr>
        <w:rPr>
          <w:rFonts w:ascii="Arial Narrow" w:hAnsi="Arial Narrow"/>
          <w:sz w:val="18"/>
          <w:szCs w:val="18"/>
        </w:rPr>
      </w:pPr>
    </w:p>
    <w:sectPr w:rsidR="008F751F" w:rsidRPr="00815B2D" w:rsidSect="00F406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F8" w:rsidRDefault="004554F8" w:rsidP="00E54623">
      <w:pPr>
        <w:spacing w:after="0" w:line="240" w:lineRule="auto"/>
      </w:pPr>
      <w:r>
        <w:separator/>
      </w:r>
    </w:p>
  </w:endnote>
  <w:endnote w:type="continuationSeparator" w:id="0">
    <w:p w:rsidR="004554F8" w:rsidRDefault="004554F8" w:rsidP="00E5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B8" w:rsidRPr="0020328A" w:rsidRDefault="00433EB8" w:rsidP="00433EB8">
    <w:pPr>
      <w:rPr>
        <w:rFonts w:ascii="Arial Narrow" w:eastAsia="Calibri" w:hAnsi="Arial Narrow" w:cs="Times New Roman"/>
        <w:sz w:val="20"/>
        <w:szCs w:val="18"/>
      </w:rPr>
    </w:pPr>
    <w:r w:rsidRPr="0020328A">
      <w:rPr>
        <w:rFonts w:ascii="Arial Narrow" w:eastAsia="Calibri" w:hAnsi="Arial Narrow" w:cs="Times New Roman"/>
        <w:sz w:val="20"/>
        <w:szCs w:val="18"/>
      </w:rPr>
      <w:t>Opracowała: mgr inż. Joanna Józefowicz – Bryja na podstawie „Praktyczny podręcznik dietetyki” M. Jarosz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F8" w:rsidRDefault="004554F8" w:rsidP="00E54623">
      <w:pPr>
        <w:spacing w:after="0" w:line="240" w:lineRule="auto"/>
      </w:pPr>
      <w:r>
        <w:separator/>
      </w:r>
    </w:p>
  </w:footnote>
  <w:footnote w:type="continuationSeparator" w:id="0">
    <w:p w:rsidR="004554F8" w:rsidRDefault="004554F8" w:rsidP="00E5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3" w:type="dxa"/>
      <w:jc w:val="center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9430"/>
    </w:tblGrid>
    <w:tr w:rsidR="004554F8" w:rsidRPr="00EA4573" w:rsidTr="00224D73">
      <w:trPr>
        <w:cantSplit/>
        <w:trHeight w:hRule="exact" w:val="624"/>
        <w:jc w:val="center"/>
      </w:trPr>
      <w:tc>
        <w:tcPr>
          <w:tcW w:w="993" w:type="dxa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:rsidR="004554F8" w:rsidRPr="00EA4573" w:rsidRDefault="004554F8" w:rsidP="004554F8">
          <w:pPr>
            <w:spacing w:after="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EA4573">
            <w:rPr>
              <w:rFonts w:ascii="Arial Narrow" w:eastAsia="Times New Roman" w:hAnsi="Arial Narrow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E3D9FD3" wp14:editId="1D295B6A">
                <wp:extent cx="274320" cy="274320"/>
                <wp:effectExtent l="19050" t="0" r="0" b="0"/>
                <wp:docPr id="1" name="Obraz 1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:rsidR="004554F8" w:rsidRPr="0020328A" w:rsidRDefault="004554F8" w:rsidP="004554F8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</w:pPr>
          <w:r w:rsidRPr="0020328A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t xml:space="preserve">Samodzielny Publiczny Zespół Opieki Zdrowotnej </w:t>
          </w:r>
          <w:r w:rsidRPr="0020328A">
            <w:rPr>
              <w:rFonts w:ascii="Arial Narrow" w:eastAsia="Times New Roman" w:hAnsi="Arial Narrow" w:cs="Times New Roman"/>
              <w:sz w:val="20"/>
              <w:szCs w:val="20"/>
              <w:lang w:eastAsia="pl-PL"/>
            </w:rPr>
            <w:br/>
            <w:t>w Kędzierzynie-Koźlu</w:t>
          </w:r>
        </w:p>
        <w:p w:rsidR="004554F8" w:rsidRPr="00EA4573" w:rsidRDefault="004554F8" w:rsidP="004554F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</w:tc>
    </w:tr>
    <w:tr w:rsidR="004554F8" w:rsidRPr="00815B2D" w:rsidTr="00224D73">
      <w:trPr>
        <w:cantSplit/>
        <w:trHeight w:hRule="exact" w:val="624"/>
        <w:jc w:val="center"/>
      </w:trPr>
      <w:tc>
        <w:tcPr>
          <w:tcW w:w="10423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4554F8" w:rsidRPr="00815B2D" w:rsidRDefault="004554F8" w:rsidP="004554F8">
          <w:pPr>
            <w:keepNext/>
            <w:spacing w:after="0" w:line="240" w:lineRule="auto"/>
            <w:jc w:val="center"/>
            <w:outlineLvl w:val="0"/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</w:pPr>
          <w:r w:rsidRPr="00815B2D">
            <w:rPr>
              <w:rFonts w:ascii="Arial Narrow" w:eastAsia="Times New Roman" w:hAnsi="Arial Narrow" w:cs="Times New Roman"/>
              <w:b/>
              <w:sz w:val="28"/>
              <w:szCs w:val="26"/>
              <w:lang w:eastAsia="pl-PL"/>
            </w:rPr>
            <w:t>DIETA ŁATWO STRAWNA Z OGRANICZENIEM TŁUSZCZU</w:t>
          </w:r>
        </w:p>
      </w:tc>
    </w:tr>
  </w:tbl>
  <w:p w:rsidR="004554F8" w:rsidRPr="00815B2D" w:rsidRDefault="004554F8">
    <w:pPr>
      <w:pStyle w:val="Nagwek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32C0B"/>
    <w:multiLevelType w:val="hybridMultilevel"/>
    <w:tmpl w:val="E07CAC48"/>
    <w:lvl w:ilvl="0" w:tplc="475CF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0016C"/>
    <w:multiLevelType w:val="hybridMultilevel"/>
    <w:tmpl w:val="604E05A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08"/>
    <w:rsid w:val="001A78D4"/>
    <w:rsid w:val="0020328A"/>
    <w:rsid w:val="00224D73"/>
    <w:rsid w:val="00304367"/>
    <w:rsid w:val="003D6DCC"/>
    <w:rsid w:val="00433EB8"/>
    <w:rsid w:val="004554F8"/>
    <w:rsid w:val="005C67D9"/>
    <w:rsid w:val="005F69BA"/>
    <w:rsid w:val="006A1C1D"/>
    <w:rsid w:val="006A3CCE"/>
    <w:rsid w:val="00743F46"/>
    <w:rsid w:val="007B27CF"/>
    <w:rsid w:val="007C262D"/>
    <w:rsid w:val="00815B2D"/>
    <w:rsid w:val="00832608"/>
    <w:rsid w:val="008F751F"/>
    <w:rsid w:val="009F3004"/>
    <w:rsid w:val="00A07C6C"/>
    <w:rsid w:val="00A37206"/>
    <w:rsid w:val="00A81654"/>
    <w:rsid w:val="00AE09F2"/>
    <w:rsid w:val="00B66FD8"/>
    <w:rsid w:val="00BE370B"/>
    <w:rsid w:val="00C12768"/>
    <w:rsid w:val="00C9433E"/>
    <w:rsid w:val="00CB38C8"/>
    <w:rsid w:val="00CF220D"/>
    <w:rsid w:val="00E3452A"/>
    <w:rsid w:val="00E54623"/>
    <w:rsid w:val="00F279F8"/>
    <w:rsid w:val="00F40658"/>
    <w:rsid w:val="00F4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C6C"/>
    <w:pPr>
      <w:ind w:left="720"/>
      <w:contextualSpacing/>
    </w:pPr>
  </w:style>
  <w:style w:type="table" w:styleId="Tabela-Siatka">
    <w:name w:val="Table Grid"/>
    <w:basedOn w:val="Standardowy"/>
    <w:uiPriority w:val="59"/>
    <w:rsid w:val="00F4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623"/>
  </w:style>
  <w:style w:type="paragraph" w:styleId="Stopka">
    <w:name w:val="footer"/>
    <w:basedOn w:val="Normalny"/>
    <w:link w:val="Stopka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23"/>
  </w:style>
  <w:style w:type="paragraph" w:styleId="Tekstdymka">
    <w:name w:val="Balloon Text"/>
    <w:basedOn w:val="Normalny"/>
    <w:link w:val="TekstdymkaZnak"/>
    <w:uiPriority w:val="99"/>
    <w:semiHidden/>
    <w:unhideWhenUsed/>
    <w:rsid w:val="00E5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C6C"/>
    <w:pPr>
      <w:ind w:left="720"/>
      <w:contextualSpacing/>
    </w:pPr>
  </w:style>
  <w:style w:type="table" w:styleId="Tabela-Siatka">
    <w:name w:val="Table Grid"/>
    <w:basedOn w:val="Standardowy"/>
    <w:uiPriority w:val="59"/>
    <w:rsid w:val="00F4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623"/>
  </w:style>
  <w:style w:type="paragraph" w:styleId="Stopka">
    <w:name w:val="footer"/>
    <w:basedOn w:val="Normalny"/>
    <w:link w:val="StopkaZnak"/>
    <w:uiPriority w:val="99"/>
    <w:unhideWhenUsed/>
    <w:rsid w:val="00E54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23"/>
  </w:style>
  <w:style w:type="paragraph" w:styleId="Tekstdymka">
    <w:name w:val="Balloon Text"/>
    <w:basedOn w:val="Normalny"/>
    <w:link w:val="TekstdymkaZnak"/>
    <w:uiPriority w:val="99"/>
    <w:semiHidden/>
    <w:unhideWhenUsed/>
    <w:rsid w:val="00E5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8FC3E07A</Template>
  <TotalTime>2</TotalTime>
  <Pages>2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Józefowicz-Bryja Joanna</dc:creator>
  <cp:lastModifiedBy>Żmuda Martyna</cp:lastModifiedBy>
  <cp:revision>3</cp:revision>
  <dcterms:created xsi:type="dcterms:W3CDTF">2017-05-26T07:22:00Z</dcterms:created>
  <dcterms:modified xsi:type="dcterms:W3CDTF">2018-09-12T07:50:00Z</dcterms:modified>
</cp:coreProperties>
</file>