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9A" w:rsidRPr="00722068" w:rsidRDefault="00BA28CE" w:rsidP="00357EB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722068">
        <w:rPr>
          <w:rFonts w:ascii="Arial Narrow" w:hAnsi="Arial Narrow"/>
          <w:b/>
        </w:rPr>
        <w:t>Zastosowanie oraz</w:t>
      </w:r>
      <w:r w:rsidR="00641E9A" w:rsidRPr="00722068">
        <w:rPr>
          <w:rFonts w:ascii="Arial Narrow" w:hAnsi="Arial Narrow"/>
          <w:b/>
        </w:rPr>
        <w:t xml:space="preserve"> zalecenia diety</w:t>
      </w:r>
    </w:p>
    <w:p w:rsidR="00B6204A" w:rsidRPr="00722068" w:rsidRDefault="00B6204A" w:rsidP="00357EBC">
      <w:p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 xml:space="preserve">Dieta </w:t>
      </w:r>
      <w:proofErr w:type="spellStart"/>
      <w:r w:rsidRPr="00722068">
        <w:rPr>
          <w:rFonts w:ascii="Arial Narrow" w:hAnsi="Arial Narrow"/>
        </w:rPr>
        <w:t>bogatobiałkowa</w:t>
      </w:r>
      <w:proofErr w:type="spellEnd"/>
      <w:r w:rsidRPr="00722068">
        <w:rPr>
          <w:rFonts w:ascii="Arial Narrow" w:hAnsi="Arial Narrow"/>
        </w:rPr>
        <w:t xml:space="preserve"> stosowana jest dla osób:</w:t>
      </w:r>
    </w:p>
    <w:p w:rsidR="00B6204A" w:rsidRPr="00722068" w:rsidRDefault="00357EBC" w:rsidP="00357EB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W</w:t>
      </w:r>
      <w:r w:rsidR="00B6204A" w:rsidRPr="00722068">
        <w:rPr>
          <w:rFonts w:ascii="Arial Narrow" w:hAnsi="Arial Narrow"/>
        </w:rPr>
        <w:t>yniszczonych</w:t>
      </w:r>
      <w:r>
        <w:rPr>
          <w:rFonts w:ascii="Arial Narrow" w:hAnsi="Arial Narrow"/>
        </w:rPr>
        <w:t>,</w:t>
      </w:r>
    </w:p>
    <w:p w:rsidR="00B6204A" w:rsidRPr="00722068" w:rsidRDefault="00B6204A" w:rsidP="00357EB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w chorobach nowotworowych</w:t>
      </w:r>
      <w:r w:rsidR="00357EBC">
        <w:rPr>
          <w:rFonts w:ascii="Arial Narrow" w:hAnsi="Arial Narrow"/>
        </w:rPr>
        <w:t>,</w:t>
      </w:r>
    </w:p>
    <w:p w:rsidR="00B6204A" w:rsidRPr="00722068" w:rsidRDefault="00B6204A" w:rsidP="00357EB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w rozległych oparzeniach</w:t>
      </w:r>
      <w:r w:rsidR="00357EBC">
        <w:rPr>
          <w:rFonts w:ascii="Arial Narrow" w:hAnsi="Arial Narrow"/>
        </w:rPr>
        <w:t>,</w:t>
      </w:r>
    </w:p>
    <w:p w:rsidR="00B6204A" w:rsidRPr="00722068" w:rsidRDefault="00B6204A" w:rsidP="00357EB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w chorobach przebiegających  z gorączką</w:t>
      </w:r>
      <w:r w:rsidR="00357EBC">
        <w:rPr>
          <w:rFonts w:ascii="Arial Narrow" w:hAnsi="Arial Narrow"/>
        </w:rPr>
        <w:t>,</w:t>
      </w:r>
    </w:p>
    <w:p w:rsidR="00B6204A" w:rsidRPr="00722068" w:rsidRDefault="00B6204A" w:rsidP="00357EB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dla rekonwalescentów po przebytych chorobach</w:t>
      </w:r>
      <w:r w:rsidR="00357EBC">
        <w:rPr>
          <w:rFonts w:ascii="Arial Narrow" w:hAnsi="Arial Narrow"/>
        </w:rPr>
        <w:t>.</w:t>
      </w:r>
    </w:p>
    <w:p w:rsidR="00B6204A" w:rsidRPr="00722068" w:rsidRDefault="004B7587" w:rsidP="00357EBC">
      <w:p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Dieta ma na celu dostarczenie odpowiedniej ilości białka do budowy i odbudowy tkanek ustrojowych, ciał odpornościowych, enzymów, hormonów, białek osocza.</w:t>
      </w:r>
    </w:p>
    <w:p w:rsidR="004B7587" w:rsidRPr="00722068" w:rsidRDefault="006D5589" w:rsidP="00357EBC">
      <w:p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>Dieta jest modyfikacją</w:t>
      </w:r>
      <w:r w:rsidR="004B7587" w:rsidRPr="00722068">
        <w:rPr>
          <w:rFonts w:ascii="Arial Narrow" w:hAnsi="Arial Narrow"/>
        </w:rPr>
        <w:t xml:space="preserve"> diety łatwo strawnej i polega na zwiększeniu ilości białka do 2,0</w:t>
      </w:r>
      <w:r w:rsidR="00C33BD2" w:rsidRPr="00722068">
        <w:rPr>
          <w:rFonts w:ascii="Arial Narrow" w:hAnsi="Arial Narrow"/>
        </w:rPr>
        <w:t xml:space="preserve"> </w:t>
      </w:r>
      <w:r w:rsidR="004B7587" w:rsidRPr="00722068">
        <w:rPr>
          <w:rFonts w:ascii="Arial Narrow" w:hAnsi="Arial Narrow"/>
        </w:rPr>
        <w:t>g/kg masy ciała</w:t>
      </w:r>
      <w:r w:rsidR="00C33BD2" w:rsidRPr="00722068">
        <w:rPr>
          <w:rFonts w:ascii="Arial Narrow" w:hAnsi="Arial Narrow"/>
        </w:rPr>
        <w:t xml:space="preserve">, to jest 100 – 120 g/dobę, w skrajnych przypadkach, np. rozległych oparzeniach do 3,0 g/kg masy ciała i więcej, to jest do 150g/dobę. Białko pokrywa zapotrzebowanie energetyczne w 15 – 20%. Aż 2/3 białka powinno pochodzić </w:t>
      </w:r>
      <w:r w:rsidR="00357EBC">
        <w:rPr>
          <w:rFonts w:ascii="Arial Narrow" w:hAnsi="Arial Narrow"/>
        </w:rPr>
        <w:br/>
      </w:r>
      <w:r w:rsidR="00C33BD2" w:rsidRPr="00722068">
        <w:rPr>
          <w:rFonts w:ascii="Arial Narrow" w:hAnsi="Arial Narrow"/>
        </w:rPr>
        <w:t>z produktów zwierzęcych, jak: mleko, ser twarogowy, chude mięsa, chude wędliny, jaja. Produkty te są źródłem białka o wysokiej wartości biologicznej.</w:t>
      </w:r>
    </w:p>
    <w:p w:rsidR="00C33BD2" w:rsidRPr="00722068" w:rsidRDefault="00C33BD2" w:rsidP="00357EBC">
      <w:pPr>
        <w:jc w:val="both"/>
        <w:rPr>
          <w:rFonts w:ascii="Arial Narrow" w:hAnsi="Arial Narrow"/>
        </w:rPr>
      </w:pPr>
      <w:r w:rsidRPr="00722068">
        <w:rPr>
          <w:rFonts w:ascii="Arial Narrow" w:hAnsi="Arial Narrow"/>
        </w:rPr>
        <w:t xml:space="preserve">Dieta łatwo strawna </w:t>
      </w:r>
      <w:proofErr w:type="spellStart"/>
      <w:r w:rsidRPr="00722068">
        <w:rPr>
          <w:rFonts w:ascii="Arial Narrow" w:hAnsi="Arial Narrow"/>
        </w:rPr>
        <w:t>bogatobiałkowa</w:t>
      </w:r>
      <w:proofErr w:type="spellEnd"/>
      <w:r w:rsidRPr="00722068">
        <w:rPr>
          <w:rFonts w:ascii="Arial Narrow" w:hAnsi="Arial Narrow"/>
        </w:rPr>
        <w:t xml:space="preserve"> zawiera 2200 – 2300 kcal i 110 kcal </w:t>
      </w:r>
      <w:r w:rsidR="00BA660B" w:rsidRPr="00722068">
        <w:rPr>
          <w:rFonts w:ascii="Arial Narrow" w:hAnsi="Arial Narrow"/>
        </w:rPr>
        <w:t xml:space="preserve">z </w:t>
      </w:r>
      <w:r w:rsidRPr="00722068">
        <w:rPr>
          <w:rFonts w:ascii="Arial Narrow" w:hAnsi="Arial Narrow"/>
        </w:rPr>
        <w:t xml:space="preserve">białka. Taką ilość białka otrzymamy z produktów: 600ml mleka, 100g sera twarogowego, 160g mięsa, ryb, drobiu bez kości, 50g chudej wędliny, 25 g jaj oraz produktów zbożowych w ilości 280 – 310g. Biorąc pod uwagę masę ciała pacjenta, aktywność fizyczną </w:t>
      </w:r>
      <w:r w:rsidR="00357EBC">
        <w:rPr>
          <w:rFonts w:ascii="Arial Narrow" w:hAnsi="Arial Narrow"/>
        </w:rPr>
        <w:br/>
      </w:r>
      <w:r w:rsidRPr="00722068">
        <w:rPr>
          <w:rFonts w:ascii="Arial Narrow" w:hAnsi="Arial Narrow"/>
        </w:rPr>
        <w:t>i zastosowanie wariant podstawowy diety może ulec modyfikacji.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2690"/>
        <w:gridCol w:w="2303"/>
      </w:tblGrid>
      <w:tr w:rsidR="0048174F" w:rsidRPr="00722068" w:rsidTr="00357EBC">
        <w:tc>
          <w:tcPr>
            <w:tcW w:w="1276" w:type="dxa"/>
            <w:vAlign w:val="center"/>
          </w:tcPr>
          <w:p w:rsidR="0048174F" w:rsidRPr="00722068" w:rsidRDefault="0048174F" w:rsidP="00357EB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22068">
              <w:rPr>
                <w:rFonts w:ascii="Arial Narrow" w:hAnsi="Arial Narrow"/>
                <w:sz w:val="18"/>
                <w:szCs w:val="20"/>
              </w:rPr>
              <w:t>Produkty i potrawy</w:t>
            </w:r>
          </w:p>
        </w:tc>
        <w:tc>
          <w:tcPr>
            <w:tcW w:w="2835" w:type="dxa"/>
            <w:vAlign w:val="center"/>
          </w:tcPr>
          <w:p w:rsidR="0048174F" w:rsidRPr="00722068" w:rsidRDefault="0048174F" w:rsidP="00357EB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22068">
              <w:rPr>
                <w:rFonts w:ascii="Arial Narrow" w:hAnsi="Arial Narrow"/>
                <w:sz w:val="18"/>
                <w:szCs w:val="20"/>
              </w:rPr>
              <w:t>ZALECANE</w:t>
            </w:r>
          </w:p>
        </w:tc>
        <w:tc>
          <w:tcPr>
            <w:tcW w:w="2690" w:type="dxa"/>
            <w:vAlign w:val="center"/>
          </w:tcPr>
          <w:p w:rsidR="0048174F" w:rsidRPr="00722068" w:rsidRDefault="0048174F" w:rsidP="00357EB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22068">
              <w:rPr>
                <w:rFonts w:ascii="Arial Narrow" w:hAnsi="Arial Narrow"/>
                <w:sz w:val="18"/>
                <w:szCs w:val="20"/>
              </w:rPr>
              <w:t>Zalecane w umiarkowanej ilości</w:t>
            </w:r>
          </w:p>
        </w:tc>
        <w:tc>
          <w:tcPr>
            <w:tcW w:w="2303" w:type="dxa"/>
            <w:vAlign w:val="center"/>
          </w:tcPr>
          <w:p w:rsidR="0048174F" w:rsidRPr="00722068" w:rsidRDefault="0048174F" w:rsidP="00357EB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22068">
              <w:rPr>
                <w:rFonts w:ascii="Arial Narrow" w:hAnsi="Arial Narrow"/>
                <w:sz w:val="18"/>
                <w:szCs w:val="20"/>
              </w:rPr>
              <w:t>PRZECIWSKAZANE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Mleko z zawartością 2% i poniżej tłuszczu, kefir, maślanka, serwatka, słaba herbata, słaba kawa, soki owocowe, warzywne, napoje mleczno –owocowe, mlec</w:t>
            </w:r>
            <w:r w:rsidR="00357EBC">
              <w:rPr>
                <w:rFonts w:ascii="Arial Narrow" w:hAnsi="Arial Narrow"/>
                <w:sz w:val="18"/>
                <w:szCs w:val="18"/>
              </w:rPr>
              <w:t>zno-warzywne, wody niegazowane</w:t>
            </w:r>
          </w:p>
        </w:tc>
        <w:tc>
          <w:tcPr>
            <w:tcW w:w="2690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Mocna herbata, mocna kawa, jogurt pełnotłusty, mleko pełnotłuste</w:t>
            </w:r>
          </w:p>
        </w:tc>
        <w:tc>
          <w:tcPr>
            <w:tcW w:w="2303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Alkoholowe,  kakao, płynna czekolada, woda gazowana, pepsi, coca-cola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Chleb pszenny, bułki, suchary, biszkopt, pieczywo półcukiernicze, drożdżówki, herbatniki</w:t>
            </w:r>
          </w:p>
        </w:tc>
        <w:tc>
          <w:tcPr>
            <w:tcW w:w="2690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Chleb graham, pieczywo cukiernicze, chrupki pszenne, pieczywo pszenne razowe z dodatkiem słonecznika i soi</w:t>
            </w:r>
          </w:p>
        </w:tc>
        <w:tc>
          <w:tcPr>
            <w:tcW w:w="2303" w:type="dxa"/>
          </w:tcPr>
          <w:p w:rsidR="0048174F" w:rsidRPr="00722068" w:rsidRDefault="00BA660B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Pieczywo niskobiałkowe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Masło, chudy i półtłusty twaróg, serek homogenizowany, ser ziarnisty, pasty serowe z różnymi dodatkami, mięso gotowane, chude wędliny, szynka, polędwica z drobiu, chude ryby, ścięte białka jaja, galaretki mięsne, drobiowe, rybne</w:t>
            </w:r>
          </w:p>
        </w:tc>
        <w:tc>
          <w:tcPr>
            <w:tcW w:w="2690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Margaryna, tłusty twaróg, ser podpuszczkowy (żółty) z mniejszą ilością tłuszczu, całe jaja, parówki cielęce, ryby wędzone, kiełbasa szynkowa, pasztet domowy</w:t>
            </w:r>
          </w:p>
        </w:tc>
        <w:tc>
          <w:tcPr>
            <w:tcW w:w="2303" w:type="dxa"/>
          </w:tcPr>
          <w:p w:rsidR="0048174F" w:rsidRPr="00722068" w:rsidRDefault="0048174F" w:rsidP="00BA660B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Wędliny  tłuste, konserwy, kiszka, pasztetowa,  parówki, salceson, smalec, tłuste sery dojrzewające, sery topione, ser „Feta”, </w:t>
            </w:r>
            <w:r w:rsidR="001C2A49" w:rsidRPr="00722068">
              <w:rPr>
                <w:rFonts w:ascii="Arial Narrow" w:hAnsi="Arial Narrow"/>
                <w:sz w:val="18"/>
                <w:szCs w:val="18"/>
              </w:rPr>
              <w:t>jajka smażone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2835" w:type="dxa"/>
          </w:tcPr>
          <w:p w:rsidR="0048174F" w:rsidRPr="00722068" w:rsidRDefault="00F57A0D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Chudy r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 xml:space="preserve">osół </w:t>
            </w:r>
            <w:r w:rsidRPr="00722068">
              <w:rPr>
                <w:rFonts w:ascii="Arial Narrow" w:hAnsi="Arial Narrow"/>
                <w:sz w:val="18"/>
                <w:szCs w:val="18"/>
              </w:rPr>
              <w:t>z cielęciny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kurczaka, rosół jarski, 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 xml:space="preserve">jarzynowa, 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krupnik, 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>ziemniaczana, owocowa, krupnik, podprawiane zawiesiną z mąki i mleka; sosy łagodne – koperkowy, cytrynowy, pomidorowy, potrawkowy, owocowe, ze słodką śmietaną</w:t>
            </w:r>
          </w:p>
        </w:tc>
        <w:tc>
          <w:tcPr>
            <w:tcW w:w="2690" w:type="dxa"/>
          </w:tcPr>
          <w:p w:rsidR="0048174F" w:rsidRPr="00722068" w:rsidRDefault="00F57A0D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Rosół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 xml:space="preserve">, kalafiorowa, z ogórków kwaszonych, </w:t>
            </w:r>
            <w:r w:rsidR="00BA660B" w:rsidRPr="00722068">
              <w:rPr>
                <w:rFonts w:ascii="Arial Narrow" w:hAnsi="Arial Narrow"/>
                <w:sz w:val="18"/>
                <w:szCs w:val="18"/>
              </w:rPr>
              <w:t xml:space="preserve">z warzyw strączkowych, 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>pieczarkowa, zaprawiane mąką i śmietaną, zaciągane żółtkiem</w:t>
            </w:r>
          </w:p>
          <w:p w:rsidR="00F57A0D" w:rsidRPr="00722068" w:rsidRDefault="00F57A0D" w:rsidP="0048174F">
            <w:pPr>
              <w:rPr>
                <w:rFonts w:ascii="Arial Narrow" w:hAnsi="Arial Narrow"/>
                <w:sz w:val="18"/>
                <w:szCs w:val="18"/>
              </w:rPr>
            </w:pPr>
          </w:p>
          <w:p w:rsidR="00F57A0D" w:rsidRPr="00722068" w:rsidRDefault="00F57A0D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Sosy: chrzanowy, musztardowy, zaciągany żółtkiem</w:t>
            </w:r>
          </w:p>
        </w:tc>
        <w:tc>
          <w:tcPr>
            <w:tcW w:w="2303" w:type="dxa"/>
          </w:tcPr>
          <w:p w:rsidR="00F57A0D" w:rsidRPr="00722068" w:rsidRDefault="0048174F" w:rsidP="00F57A0D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Tłuste, zawiesiste, na </w:t>
            </w:r>
            <w:r w:rsidR="00F57A0D" w:rsidRPr="00722068">
              <w:rPr>
                <w:rFonts w:ascii="Arial Narrow" w:hAnsi="Arial Narrow"/>
                <w:sz w:val="18"/>
                <w:szCs w:val="18"/>
              </w:rPr>
              <w:t xml:space="preserve">mocnych </w:t>
            </w:r>
            <w:r w:rsidRPr="00722068">
              <w:rPr>
                <w:rFonts w:ascii="Arial Narrow" w:hAnsi="Arial Narrow"/>
                <w:sz w:val="18"/>
                <w:szCs w:val="18"/>
              </w:rPr>
              <w:t>wywarach: mięsnych, k</w:t>
            </w:r>
            <w:r w:rsidR="00F57A0D" w:rsidRPr="00722068">
              <w:rPr>
                <w:rFonts w:ascii="Arial Narrow" w:hAnsi="Arial Narrow"/>
                <w:sz w:val="18"/>
                <w:szCs w:val="18"/>
              </w:rPr>
              <w:t>ostnych, grzybowych, zasmażane</w:t>
            </w:r>
            <w:r w:rsidRPr="00722068">
              <w:rPr>
                <w:rFonts w:ascii="Arial Narrow" w:hAnsi="Arial Narrow"/>
                <w:sz w:val="18"/>
                <w:szCs w:val="18"/>
              </w:rPr>
              <w:t>, pikantne, z warzyw kapustnych, mocne rosoły, buliony;</w:t>
            </w:r>
          </w:p>
          <w:p w:rsidR="0048174F" w:rsidRPr="00722068" w:rsidRDefault="0048174F" w:rsidP="00F57A0D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sosy: cebulowy, grzybowy</w:t>
            </w:r>
            <w:r w:rsidR="00F57A0D" w:rsidRPr="00722068">
              <w:rPr>
                <w:rFonts w:ascii="Arial Narrow" w:hAnsi="Arial Narrow"/>
                <w:sz w:val="18"/>
                <w:szCs w:val="18"/>
              </w:rPr>
              <w:t>, zasmażane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Bułka, grzanki, kasza manna, jęczmienna,</w:t>
            </w:r>
            <w:r w:rsidR="00E85D70" w:rsidRPr="00722068">
              <w:rPr>
                <w:rFonts w:ascii="Arial Narrow" w:hAnsi="Arial Narrow"/>
                <w:sz w:val="18"/>
                <w:szCs w:val="18"/>
              </w:rPr>
              <w:t xml:space="preserve"> krakowska, 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 ryż, ziemn</w:t>
            </w:r>
            <w:r w:rsidR="00E85D70" w:rsidRPr="00722068">
              <w:rPr>
                <w:rFonts w:ascii="Arial Narrow" w:hAnsi="Arial Narrow"/>
                <w:sz w:val="18"/>
                <w:szCs w:val="18"/>
              </w:rPr>
              <w:t>iaki, lane ciasto, makaron drobny</w:t>
            </w:r>
            <w:r w:rsidRPr="00722068">
              <w:rPr>
                <w:rFonts w:ascii="Arial Narrow" w:hAnsi="Arial Narrow"/>
                <w:sz w:val="18"/>
                <w:szCs w:val="18"/>
              </w:rPr>
              <w:t>, kluski biszkoptowe</w:t>
            </w:r>
          </w:p>
        </w:tc>
        <w:tc>
          <w:tcPr>
            <w:tcW w:w="2690" w:type="dxa"/>
          </w:tcPr>
          <w:p w:rsidR="0048174F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Kluski francuskie, groszek ptysiowy</w:t>
            </w:r>
            <w:r w:rsidR="00BA660B" w:rsidRPr="00722068">
              <w:rPr>
                <w:rFonts w:ascii="Arial Narrow" w:hAnsi="Arial Narrow"/>
                <w:sz w:val="18"/>
                <w:szCs w:val="18"/>
              </w:rPr>
              <w:t>, grube kasze : pęczak, gryczana, grube makarony, nasiona roślin strączkowych</w:t>
            </w:r>
          </w:p>
          <w:p w:rsidR="00357EBC" w:rsidRPr="00722068" w:rsidRDefault="00357EBC" w:rsidP="004817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3" w:type="dxa"/>
          </w:tcPr>
          <w:p w:rsidR="0048174F" w:rsidRPr="00722068" w:rsidRDefault="00BA660B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Całe 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 xml:space="preserve"> jaja gotowane na twardo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lastRenderedPageBreak/>
              <w:t>Mięso, podroby, drób, ryby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Chude gatunki mięs: cielęcina, jagnięcina , królik, indyk, kurczak,  chude gatunki ryb: dorsz, młody karp, pstrąg strumieniowy, sola, morszczuk, karmazyn, sandacz, flądra, lin, okoń, szczupak, mintaj</w:t>
            </w:r>
          </w:p>
          <w:p w:rsidR="0048174F" w:rsidRPr="00722068" w:rsidRDefault="0048174F" w:rsidP="00E85D70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Potrawy gotowane – pulpety, </w:t>
            </w:r>
            <w:r w:rsidR="00E85D70" w:rsidRPr="00722068">
              <w:rPr>
                <w:rFonts w:ascii="Arial Narrow" w:hAnsi="Arial Narrow"/>
                <w:sz w:val="18"/>
                <w:szCs w:val="18"/>
              </w:rPr>
              <w:t>potrawki</w:t>
            </w:r>
          </w:p>
        </w:tc>
        <w:tc>
          <w:tcPr>
            <w:tcW w:w="2690" w:type="dxa"/>
          </w:tcPr>
          <w:p w:rsidR="0048174F" w:rsidRPr="00722068" w:rsidRDefault="0048174F" w:rsidP="00274E0E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Wołowina, dziczyzna, chuda wieprzowina,</w:t>
            </w:r>
            <w:r w:rsidR="00E85D70" w:rsidRPr="00722068">
              <w:rPr>
                <w:rFonts w:ascii="Arial Narrow" w:hAnsi="Arial Narrow"/>
                <w:sz w:val="18"/>
                <w:szCs w:val="18"/>
              </w:rPr>
              <w:t xml:space="preserve"> ozorki, płuca,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85D70" w:rsidRPr="00722068">
              <w:rPr>
                <w:rFonts w:ascii="Arial Narrow" w:hAnsi="Arial Narrow"/>
                <w:sz w:val="18"/>
                <w:szCs w:val="18"/>
              </w:rPr>
              <w:t xml:space="preserve">serca, </w:t>
            </w:r>
            <w:r w:rsidRPr="00722068">
              <w:rPr>
                <w:rFonts w:ascii="Arial Narrow" w:hAnsi="Arial Narrow"/>
                <w:sz w:val="18"/>
                <w:szCs w:val="18"/>
              </w:rPr>
              <w:t>kura, ryby morskie: makrela, śledź, sardynka</w:t>
            </w:r>
            <w:r w:rsidR="00274E0E" w:rsidRPr="00722068">
              <w:rPr>
                <w:rFonts w:ascii="Arial Narrow" w:hAnsi="Arial Narrow"/>
                <w:sz w:val="18"/>
                <w:szCs w:val="18"/>
              </w:rPr>
              <w:t>, karmazyn</w:t>
            </w:r>
            <w:r w:rsidRPr="00722068">
              <w:rPr>
                <w:rFonts w:ascii="Arial Narrow" w:hAnsi="Arial Narrow"/>
                <w:sz w:val="18"/>
                <w:szCs w:val="18"/>
              </w:rPr>
              <w:t>; potrawy duszone, bez obsmażania na tłuszczu, pieczone w foli lub pergaminie</w:t>
            </w:r>
          </w:p>
        </w:tc>
        <w:tc>
          <w:tcPr>
            <w:tcW w:w="2303" w:type="dxa"/>
          </w:tcPr>
          <w:p w:rsidR="0048174F" w:rsidRPr="00722068" w:rsidRDefault="0048174F" w:rsidP="00274E0E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Tłuste gatunki mięs: wieprzowina, baranina, gęś, kaczka ; tłuste ryby: węgorz, tłusty ka</w:t>
            </w:r>
            <w:r w:rsidR="00274E0E" w:rsidRPr="00722068">
              <w:rPr>
                <w:rFonts w:ascii="Arial Narrow" w:hAnsi="Arial Narrow"/>
                <w:sz w:val="18"/>
                <w:szCs w:val="18"/>
              </w:rPr>
              <w:t>rp, łosoś, sum; potrawy smażone, pieczone w tradycyjny sposób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2835" w:type="dxa"/>
          </w:tcPr>
          <w:p w:rsidR="0048174F" w:rsidRPr="00722068" w:rsidRDefault="0048174F" w:rsidP="00274E0E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Budynie z kasz,  warzyw, makaronu</w:t>
            </w:r>
            <w:r w:rsidR="00274E0E" w:rsidRPr="00722068">
              <w:rPr>
                <w:rFonts w:ascii="Arial Narrow" w:hAnsi="Arial Narrow"/>
                <w:sz w:val="18"/>
                <w:szCs w:val="18"/>
              </w:rPr>
              <w:t xml:space="preserve"> cienkiego</w:t>
            </w:r>
            <w:r w:rsidRPr="00722068">
              <w:rPr>
                <w:rFonts w:ascii="Arial Narrow" w:hAnsi="Arial Narrow"/>
                <w:sz w:val="18"/>
                <w:szCs w:val="18"/>
              </w:rPr>
              <w:t>, mięsa, risotto, leniwe pierogi</w:t>
            </w:r>
            <w:r w:rsidR="00274E0E" w:rsidRPr="00722068">
              <w:rPr>
                <w:rFonts w:ascii="Arial Narrow" w:hAnsi="Arial Narrow"/>
                <w:sz w:val="18"/>
                <w:szCs w:val="18"/>
              </w:rPr>
              <w:t>, tarta z warzywami, z serem, z owocami</w:t>
            </w:r>
          </w:p>
        </w:tc>
        <w:tc>
          <w:tcPr>
            <w:tcW w:w="2690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Zapiekanki z kasz, warzyw i mięsa, kluski francuskie, makaron z mięsem, kluski ziemniaczane</w:t>
            </w:r>
          </w:p>
        </w:tc>
        <w:tc>
          <w:tcPr>
            <w:tcW w:w="2303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Wszystkie potrawy smażone na tłuszczu, np.: placki ziemniaczane, bliny, kotlety, krokiety, bigos, fasolka po bretońsku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Tłuszcze</w:t>
            </w:r>
          </w:p>
        </w:tc>
        <w:tc>
          <w:tcPr>
            <w:tcW w:w="2835" w:type="dxa"/>
          </w:tcPr>
          <w:p w:rsidR="0048174F" w:rsidRPr="00722068" w:rsidRDefault="0006571A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Masło, słodka śmietanka (18%), oleje roślinne: sojowy, słonecznikowy, rzepakowy, kukurydziany, oliwa z oliwek</w:t>
            </w:r>
          </w:p>
        </w:tc>
        <w:tc>
          <w:tcPr>
            <w:tcW w:w="2690" w:type="dxa"/>
          </w:tcPr>
          <w:p w:rsidR="0048174F" w:rsidRPr="00722068" w:rsidRDefault="0048174F" w:rsidP="0006571A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Margaryny miękkie (utwardzone metodą estryfikacji), </w:t>
            </w:r>
            <w:r w:rsidR="0006571A" w:rsidRPr="00722068">
              <w:rPr>
                <w:rFonts w:ascii="Arial Narrow" w:hAnsi="Arial Narrow"/>
                <w:sz w:val="18"/>
                <w:szCs w:val="18"/>
              </w:rPr>
              <w:t>masło roślinne</w:t>
            </w:r>
          </w:p>
        </w:tc>
        <w:tc>
          <w:tcPr>
            <w:tcW w:w="2303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Smalec, słonina, boczek, łój, margaryny twarde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2835" w:type="dxa"/>
          </w:tcPr>
          <w:p w:rsidR="0048174F" w:rsidRPr="00722068" w:rsidRDefault="0048174F" w:rsidP="0006571A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Młode, soczyste: marchew, dynia, kabaczki, pietruszka, patisony, seler, pomidory bez skórki, potrawy gotowane, rozdrabniane lub przetarte, z „wody</w:t>
            </w:r>
            <w:r w:rsidR="0006571A" w:rsidRPr="00722068">
              <w:rPr>
                <w:rFonts w:ascii="Arial Narrow" w:hAnsi="Arial Narrow"/>
                <w:sz w:val="18"/>
                <w:szCs w:val="18"/>
              </w:rPr>
              <w:t>” z dodatkiem tłuszczu</w:t>
            </w:r>
          </w:p>
        </w:tc>
        <w:tc>
          <w:tcPr>
            <w:tcW w:w="2690" w:type="dxa"/>
          </w:tcPr>
          <w:p w:rsidR="0048174F" w:rsidRPr="00722068" w:rsidRDefault="0006571A" w:rsidP="0006571A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Szpinak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>, kalafior, brokuł, fasolka szparagowa, groszek zielony, sałata zielona, bardzo drobno starte surówki, np. z marchewki, selera</w:t>
            </w:r>
            <w:r w:rsidRPr="00722068">
              <w:rPr>
                <w:rFonts w:ascii="Arial Narrow" w:hAnsi="Arial Narrow"/>
                <w:sz w:val="18"/>
                <w:szCs w:val="18"/>
              </w:rPr>
              <w:t>, kiszona kapusta w postaci drobno pokrojonej surówki</w:t>
            </w:r>
            <w:r w:rsidR="00BA660B" w:rsidRPr="00722068">
              <w:rPr>
                <w:rFonts w:ascii="Arial Narrow" w:hAnsi="Arial Narrow"/>
                <w:sz w:val="18"/>
                <w:szCs w:val="18"/>
              </w:rPr>
              <w:t>, nasiona roślin strączkowych</w:t>
            </w:r>
          </w:p>
        </w:tc>
        <w:tc>
          <w:tcPr>
            <w:tcW w:w="2303" w:type="dxa"/>
          </w:tcPr>
          <w:p w:rsidR="0048174F" w:rsidRPr="00722068" w:rsidRDefault="0048174F" w:rsidP="00BA660B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Warzywa kapustne, cebula, czosnek, pory, suche, ogórki, brukiew, </w:t>
            </w:r>
            <w:r w:rsidR="0006571A" w:rsidRPr="00722068">
              <w:rPr>
                <w:rFonts w:ascii="Arial Narrow" w:hAnsi="Arial Narrow"/>
                <w:sz w:val="18"/>
                <w:szCs w:val="18"/>
              </w:rPr>
              <w:t xml:space="preserve">papryka, 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rzodkiewka, rzepa, kalarepa w postaci surówek grubo startych, sałatek z majonezem i musztardą, warzywa marynowane, </w:t>
            </w:r>
            <w:r w:rsidR="0006571A" w:rsidRPr="00722068">
              <w:rPr>
                <w:rFonts w:ascii="Arial Narrow" w:hAnsi="Arial Narrow"/>
                <w:sz w:val="18"/>
                <w:szCs w:val="18"/>
              </w:rPr>
              <w:t xml:space="preserve">smażone, </w:t>
            </w:r>
            <w:r w:rsidRPr="00722068">
              <w:rPr>
                <w:rFonts w:ascii="Arial Narrow" w:hAnsi="Arial Narrow"/>
                <w:sz w:val="18"/>
                <w:szCs w:val="18"/>
              </w:rPr>
              <w:t>solone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Gotowane, pieczone</w:t>
            </w:r>
          </w:p>
        </w:tc>
        <w:tc>
          <w:tcPr>
            <w:tcW w:w="2690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3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Smażone w dużej ilości tłuszczu: frytki, krążki,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Dojrzałe, soczyste: jagodowe i winogrona bez pestek (w postaci przecierów), cytrusowe, brzoskwinie, morele, banany, jabłka pieczone, gotowane</w:t>
            </w:r>
          </w:p>
        </w:tc>
        <w:tc>
          <w:tcPr>
            <w:tcW w:w="2690" w:type="dxa"/>
          </w:tcPr>
          <w:p w:rsidR="0048174F" w:rsidRPr="00722068" w:rsidRDefault="00A827D3" w:rsidP="00A827D3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Wiśnie, śliwki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>, (przy zaparciach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 namoczone śliwki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>), kiwi, melon</w:t>
            </w:r>
          </w:p>
        </w:tc>
        <w:tc>
          <w:tcPr>
            <w:tcW w:w="2303" w:type="dxa"/>
          </w:tcPr>
          <w:p w:rsidR="0048174F" w:rsidRPr="00722068" w:rsidRDefault="00A827D3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Wszystkie niedojrzałe, g</w:t>
            </w:r>
            <w:r w:rsidR="0048174F" w:rsidRPr="00722068">
              <w:rPr>
                <w:rFonts w:ascii="Arial Narrow" w:hAnsi="Arial Narrow"/>
                <w:sz w:val="18"/>
                <w:szCs w:val="18"/>
              </w:rPr>
              <w:t>ruszki, daktyle, czereśnie, arbuz, owoce marynowane</w:t>
            </w:r>
            <w:r w:rsidRPr="00722068">
              <w:rPr>
                <w:rFonts w:ascii="Arial Narrow" w:hAnsi="Arial Narrow"/>
                <w:sz w:val="18"/>
                <w:szCs w:val="18"/>
              </w:rPr>
              <w:t>, orzechy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2835" w:type="dxa"/>
          </w:tcPr>
          <w:p w:rsidR="0048174F" w:rsidRPr="00722068" w:rsidRDefault="0048174F" w:rsidP="004541DB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Kisiele, budynie, galaretki owocowe, mleczne, ko</w:t>
            </w:r>
            <w:r w:rsidR="004541DB" w:rsidRPr="00722068">
              <w:rPr>
                <w:rFonts w:ascii="Arial Narrow" w:hAnsi="Arial Narrow"/>
                <w:sz w:val="18"/>
                <w:szCs w:val="18"/>
              </w:rPr>
              <w:t>mpoty, musy</w:t>
            </w:r>
            <w:r w:rsidRPr="00722068">
              <w:rPr>
                <w:rFonts w:ascii="Arial Narrow" w:hAnsi="Arial Narrow"/>
                <w:sz w:val="18"/>
                <w:szCs w:val="18"/>
              </w:rPr>
              <w:t>, soki owocowe, przeciery owocowe</w:t>
            </w:r>
            <w:r w:rsidR="004541DB" w:rsidRPr="00722068">
              <w:rPr>
                <w:rFonts w:ascii="Arial Narrow" w:hAnsi="Arial Narrow"/>
                <w:sz w:val="18"/>
                <w:szCs w:val="18"/>
              </w:rPr>
              <w:t>, suflety</w:t>
            </w:r>
          </w:p>
        </w:tc>
        <w:tc>
          <w:tcPr>
            <w:tcW w:w="2690" w:type="dxa"/>
          </w:tcPr>
          <w:p w:rsidR="0048174F" w:rsidRPr="00722068" w:rsidRDefault="004541DB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Ciasta deserowe, lody</w:t>
            </w:r>
          </w:p>
        </w:tc>
        <w:tc>
          <w:tcPr>
            <w:tcW w:w="2303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Tłuste ciasta, torty, desery z używkami, czekolada, batony, lody, chałwa, słodycze zawierające kakao, orzechy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Kwasek cytrynowy, sok z cytryny, cukier, pietruszka, zielony koper, majeranek, rzeżucha, melisa</w:t>
            </w:r>
            <w:r w:rsidR="004541DB" w:rsidRPr="00722068">
              <w:rPr>
                <w:rFonts w:ascii="Arial Narrow" w:hAnsi="Arial Narrow"/>
                <w:sz w:val="18"/>
                <w:szCs w:val="18"/>
              </w:rPr>
              <w:t>, bazylia, kminek</w:t>
            </w:r>
          </w:p>
        </w:tc>
        <w:tc>
          <w:tcPr>
            <w:tcW w:w="2690" w:type="dxa"/>
          </w:tcPr>
          <w:p w:rsidR="0048174F" w:rsidRPr="00722068" w:rsidRDefault="0048174F" w:rsidP="004541DB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>Ocet winny, sól</w:t>
            </w:r>
            <w:r w:rsidR="004541DB" w:rsidRPr="00722068">
              <w:rPr>
                <w:rFonts w:ascii="Arial Narrow" w:hAnsi="Arial Narrow"/>
                <w:sz w:val="18"/>
                <w:szCs w:val="18"/>
              </w:rPr>
              <w:t>, pieprz ziołowa, „jarzynka”, „</w:t>
            </w:r>
            <w:proofErr w:type="spellStart"/>
            <w:r w:rsidR="004541DB" w:rsidRPr="00722068">
              <w:rPr>
                <w:rFonts w:ascii="Arial Narrow" w:hAnsi="Arial Narrow"/>
                <w:sz w:val="18"/>
                <w:szCs w:val="18"/>
              </w:rPr>
              <w:t>v</w:t>
            </w:r>
            <w:r w:rsidRPr="00722068">
              <w:rPr>
                <w:rFonts w:ascii="Arial Narrow" w:hAnsi="Arial Narrow"/>
                <w:sz w:val="18"/>
                <w:szCs w:val="18"/>
              </w:rPr>
              <w:t>e</w:t>
            </w:r>
            <w:r w:rsidR="004541DB" w:rsidRPr="00722068">
              <w:rPr>
                <w:rFonts w:ascii="Arial Narrow" w:hAnsi="Arial Narrow"/>
                <w:sz w:val="18"/>
                <w:szCs w:val="18"/>
              </w:rPr>
              <w:t>geta</w:t>
            </w:r>
            <w:proofErr w:type="spellEnd"/>
            <w:r w:rsidR="004541DB" w:rsidRPr="00722068">
              <w:rPr>
                <w:rFonts w:ascii="Arial Narrow" w:hAnsi="Arial Narrow"/>
                <w:sz w:val="18"/>
                <w:szCs w:val="18"/>
              </w:rPr>
              <w:t xml:space="preserve">”, papryka słodka, estragon </w:t>
            </w:r>
            <w:r w:rsidRPr="00722068">
              <w:rPr>
                <w:rFonts w:ascii="Arial Narrow" w:hAnsi="Arial Narrow"/>
                <w:sz w:val="18"/>
                <w:szCs w:val="18"/>
              </w:rPr>
              <w:t xml:space="preserve">, tymianek, </w:t>
            </w:r>
          </w:p>
        </w:tc>
        <w:tc>
          <w:tcPr>
            <w:tcW w:w="2303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Ostre: ocet, pieprz, papryka, </w:t>
            </w:r>
            <w:proofErr w:type="spellStart"/>
            <w:r w:rsidRPr="00722068">
              <w:rPr>
                <w:rFonts w:ascii="Arial Narrow" w:hAnsi="Arial Narrow"/>
                <w:sz w:val="18"/>
                <w:szCs w:val="18"/>
              </w:rPr>
              <w:t>chilli</w:t>
            </w:r>
            <w:proofErr w:type="spellEnd"/>
            <w:r w:rsidRPr="00722068">
              <w:rPr>
                <w:rFonts w:ascii="Arial Narrow" w:hAnsi="Arial Narrow"/>
                <w:sz w:val="18"/>
                <w:szCs w:val="18"/>
              </w:rPr>
              <w:t>, curry, musztarda, ziele angielskie, liść laurowy, gałka muszkatołowa, gorczyca</w:t>
            </w:r>
          </w:p>
        </w:tc>
      </w:tr>
      <w:tr w:rsidR="0048174F" w:rsidRPr="00722068" w:rsidTr="00357EBC">
        <w:tc>
          <w:tcPr>
            <w:tcW w:w="1276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22068">
              <w:rPr>
                <w:rFonts w:ascii="Arial Narrow" w:hAnsi="Arial Narrow"/>
                <w:sz w:val="18"/>
                <w:szCs w:val="18"/>
                <w:lang w:val="en-US"/>
              </w:rPr>
              <w:t xml:space="preserve">Fast – </w:t>
            </w:r>
            <w:proofErr w:type="spellStart"/>
            <w:r w:rsidRPr="00722068">
              <w:rPr>
                <w:rFonts w:ascii="Arial Narrow" w:hAnsi="Arial Narrow"/>
                <w:sz w:val="18"/>
                <w:szCs w:val="18"/>
                <w:lang w:val="en-US"/>
              </w:rPr>
              <w:t>foody</w:t>
            </w:r>
            <w:proofErr w:type="spellEnd"/>
            <w:r w:rsidRPr="00722068">
              <w:rPr>
                <w:rFonts w:ascii="Arial Narrow" w:hAnsi="Arial Narrow"/>
                <w:sz w:val="18"/>
                <w:szCs w:val="18"/>
                <w:lang w:val="en-US"/>
              </w:rPr>
              <w:t xml:space="preserve"> i soft -</w:t>
            </w:r>
            <w:proofErr w:type="spellStart"/>
            <w:r w:rsidRPr="00722068">
              <w:rPr>
                <w:rFonts w:ascii="Arial Narrow" w:hAnsi="Arial Narrow"/>
                <w:sz w:val="18"/>
                <w:szCs w:val="18"/>
                <w:lang w:val="en-US"/>
              </w:rPr>
              <w:t>drinki</w:t>
            </w:r>
            <w:proofErr w:type="spellEnd"/>
          </w:p>
        </w:tc>
        <w:tc>
          <w:tcPr>
            <w:tcW w:w="2835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690" w:type="dxa"/>
          </w:tcPr>
          <w:p w:rsidR="0048174F" w:rsidRPr="00722068" w:rsidRDefault="0048174F" w:rsidP="0048174F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Tradycyjny kebab, paluszki, krakersy, tradycyjna </w:t>
            </w:r>
            <w:r w:rsidR="004541DB" w:rsidRPr="00722068">
              <w:rPr>
                <w:rFonts w:ascii="Arial Narrow" w:hAnsi="Arial Narrow"/>
                <w:sz w:val="18"/>
                <w:szCs w:val="18"/>
              </w:rPr>
              <w:t xml:space="preserve">rozcieńczona </w:t>
            </w:r>
            <w:r w:rsidRPr="00722068">
              <w:rPr>
                <w:rFonts w:ascii="Arial Narrow" w:hAnsi="Arial Narrow"/>
                <w:sz w:val="18"/>
                <w:szCs w:val="18"/>
              </w:rPr>
              <w:t>lemoniada</w:t>
            </w:r>
          </w:p>
        </w:tc>
        <w:tc>
          <w:tcPr>
            <w:tcW w:w="2303" w:type="dxa"/>
          </w:tcPr>
          <w:p w:rsidR="0048174F" w:rsidRPr="00722068" w:rsidRDefault="0048174F" w:rsidP="00357EBC">
            <w:pPr>
              <w:rPr>
                <w:rFonts w:ascii="Arial Narrow" w:hAnsi="Arial Narrow"/>
                <w:sz w:val="18"/>
                <w:szCs w:val="18"/>
              </w:rPr>
            </w:pPr>
            <w:r w:rsidRPr="00722068">
              <w:rPr>
                <w:rFonts w:ascii="Arial Narrow" w:hAnsi="Arial Narrow"/>
                <w:sz w:val="18"/>
                <w:szCs w:val="18"/>
              </w:rPr>
              <w:t xml:space="preserve">Hamburger, pizza, </w:t>
            </w:r>
            <w:proofErr w:type="spellStart"/>
            <w:r w:rsidRPr="00722068">
              <w:rPr>
                <w:rFonts w:ascii="Arial Narrow" w:hAnsi="Arial Narrow"/>
                <w:sz w:val="18"/>
                <w:szCs w:val="18"/>
              </w:rPr>
              <w:t>nuggets</w:t>
            </w:r>
            <w:proofErr w:type="spellEnd"/>
            <w:r w:rsidRPr="00722068">
              <w:rPr>
                <w:rFonts w:ascii="Arial Narrow" w:hAnsi="Arial Narrow"/>
                <w:sz w:val="18"/>
                <w:szCs w:val="18"/>
              </w:rPr>
              <w:t>, hot – dog, chipsy, fry</w:t>
            </w:r>
            <w:r w:rsidR="00357EBC">
              <w:rPr>
                <w:rFonts w:ascii="Arial Narrow" w:hAnsi="Arial Narrow"/>
                <w:sz w:val="18"/>
                <w:szCs w:val="18"/>
              </w:rPr>
              <w:t>tki, napoje gazowane, słodzone t</w:t>
            </w:r>
            <w:r w:rsidRPr="00722068">
              <w:rPr>
                <w:rFonts w:ascii="Arial Narrow" w:hAnsi="Arial Narrow"/>
                <w:sz w:val="18"/>
                <w:szCs w:val="18"/>
              </w:rPr>
              <w:t>ypu cola</w:t>
            </w:r>
          </w:p>
        </w:tc>
      </w:tr>
    </w:tbl>
    <w:p w:rsidR="00722068" w:rsidRDefault="00722068" w:rsidP="00722068">
      <w:pPr>
        <w:pStyle w:val="Akapitzlist"/>
        <w:ind w:left="1080"/>
        <w:jc w:val="both"/>
        <w:rPr>
          <w:rFonts w:ascii="Arial Narrow" w:hAnsi="Arial Narrow"/>
          <w:b/>
        </w:rPr>
      </w:pPr>
    </w:p>
    <w:p w:rsidR="00A5244A" w:rsidRPr="00722068" w:rsidRDefault="00641E9A" w:rsidP="00641E9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722068">
        <w:rPr>
          <w:rFonts w:ascii="Arial Narrow" w:hAnsi="Arial Narrow"/>
          <w:b/>
        </w:rPr>
        <w:t>Przykładowy jadłospis</w:t>
      </w:r>
    </w:p>
    <w:p w:rsidR="00BA660B" w:rsidRPr="00722068" w:rsidRDefault="00BA660B" w:rsidP="00BA660B">
      <w:pPr>
        <w:ind w:left="1410" w:hanging="1410"/>
        <w:jc w:val="both"/>
        <w:rPr>
          <w:rFonts w:ascii="Arial Narrow" w:hAnsi="Arial Narrow"/>
          <w:szCs w:val="20"/>
        </w:rPr>
      </w:pPr>
      <w:r w:rsidRPr="00722068">
        <w:rPr>
          <w:rFonts w:ascii="Arial Narrow" w:hAnsi="Arial Narrow"/>
          <w:b/>
          <w:szCs w:val="20"/>
        </w:rPr>
        <w:t>I Śniadanie</w:t>
      </w:r>
      <w:r w:rsidRPr="00722068">
        <w:rPr>
          <w:rFonts w:ascii="Arial Narrow" w:hAnsi="Arial Narrow"/>
          <w:szCs w:val="20"/>
        </w:rPr>
        <w:tab/>
      </w:r>
      <w:r w:rsidR="00B0183C" w:rsidRPr="00722068">
        <w:rPr>
          <w:rFonts w:ascii="Arial Narrow" w:hAnsi="Arial Narrow"/>
          <w:szCs w:val="20"/>
        </w:rPr>
        <w:t>zupa mleczna z grysikiem (grysik 20g) i ściętą pianą z białka jaja (mleko 250ml), pieczywo pszenne (100g) z masłem (10g), pasta z ryby (40g) i sera twarogowego (50g), herbata z aronii</w:t>
      </w:r>
    </w:p>
    <w:p w:rsidR="00BA660B" w:rsidRPr="00722068" w:rsidRDefault="00BA660B" w:rsidP="00BA660B">
      <w:pPr>
        <w:ind w:left="1410" w:hanging="1410"/>
        <w:jc w:val="both"/>
        <w:rPr>
          <w:rFonts w:ascii="Arial Narrow" w:hAnsi="Arial Narrow"/>
          <w:szCs w:val="20"/>
        </w:rPr>
      </w:pPr>
      <w:r w:rsidRPr="00722068">
        <w:rPr>
          <w:rFonts w:ascii="Arial Narrow" w:hAnsi="Arial Narrow"/>
          <w:b/>
          <w:szCs w:val="20"/>
        </w:rPr>
        <w:t>II Śniadanie</w:t>
      </w:r>
      <w:r w:rsidRPr="00722068">
        <w:rPr>
          <w:rFonts w:ascii="Arial Narrow" w:hAnsi="Arial Narrow"/>
          <w:b/>
          <w:szCs w:val="20"/>
        </w:rPr>
        <w:tab/>
      </w:r>
      <w:r w:rsidRPr="00722068">
        <w:rPr>
          <w:rFonts w:ascii="Arial Narrow" w:hAnsi="Arial Narrow"/>
          <w:szCs w:val="20"/>
        </w:rPr>
        <w:t xml:space="preserve">bułka </w:t>
      </w:r>
      <w:r w:rsidR="00B0183C" w:rsidRPr="00722068">
        <w:rPr>
          <w:rFonts w:ascii="Arial Narrow" w:hAnsi="Arial Narrow"/>
          <w:szCs w:val="20"/>
        </w:rPr>
        <w:t>(50g) z wędliną (30g), napój owocowy (200ml)</w:t>
      </w:r>
    </w:p>
    <w:p w:rsidR="00BA660B" w:rsidRPr="00722068" w:rsidRDefault="00BA660B" w:rsidP="00BA660B">
      <w:pPr>
        <w:ind w:left="1410" w:hanging="1410"/>
        <w:jc w:val="both"/>
        <w:rPr>
          <w:rFonts w:ascii="Arial Narrow" w:hAnsi="Arial Narrow"/>
          <w:szCs w:val="20"/>
        </w:rPr>
      </w:pPr>
      <w:r w:rsidRPr="00722068">
        <w:rPr>
          <w:rFonts w:ascii="Arial Narrow" w:hAnsi="Arial Narrow"/>
          <w:b/>
          <w:szCs w:val="20"/>
        </w:rPr>
        <w:t>Obiad</w:t>
      </w:r>
      <w:r w:rsidRPr="00722068">
        <w:rPr>
          <w:rFonts w:ascii="Arial Narrow" w:hAnsi="Arial Narrow"/>
          <w:b/>
          <w:szCs w:val="20"/>
        </w:rPr>
        <w:tab/>
      </w:r>
      <w:r w:rsidR="00B0183C" w:rsidRPr="00722068">
        <w:rPr>
          <w:rFonts w:ascii="Arial Narrow" w:hAnsi="Arial Narrow"/>
          <w:szCs w:val="20"/>
        </w:rPr>
        <w:t>barszcz z botwinką (400ml) i bułką (30g), bitki wołowe duszone w pomidorach (100g mięsa), ziemniaki z koperkiem (300g), sałat</w:t>
      </w:r>
      <w:r w:rsidR="00A5244A" w:rsidRPr="00722068">
        <w:rPr>
          <w:rFonts w:ascii="Arial Narrow" w:hAnsi="Arial Narrow"/>
          <w:szCs w:val="20"/>
        </w:rPr>
        <w:t>a zielona (50g) z jogurtem (20ml)</w:t>
      </w:r>
    </w:p>
    <w:p w:rsidR="00BA660B" w:rsidRPr="00722068" w:rsidRDefault="00BA660B" w:rsidP="00BA660B">
      <w:pPr>
        <w:ind w:left="1410" w:hanging="1410"/>
        <w:jc w:val="both"/>
        <w:rPr>
          <w:rFonts w:ascii="Arial Narrow" w:hAnsi="Arial Narrow"/>
          <w:szCs w:val="20"/>
        </w:rPr>
      </w:pPr>
      <w:r w:rsidRPr="00722068">
        <w:rPr>
          <w:rFonts w:ascii="Arial Narrow" w:hAnsi="Arial Narrow"/>
          <w:b/>
          <w:szCs w:val="20"/>
        </w:rPr>
        <w:t>Podwieczorek</w:t>
      </w:r>
      <w:r w:rsidRPr="00722068">
        <w:rPr>
          <w:rFonts w:ascii="Arial Narrow" w:hAnsi="Arial Narrow"/>
          <w:b/>
          <w:szCs w:val="20"/>
        </w:rPr>
        <w:tab/>
      </w:r>
      <w:r w:rsidR="00A5244A" w:rsidRPr="00722068">
        <w:rPr>
          <w:rFonts w:ascii="Arial Narrow" w:hAnsi="Arial Narrow"/>
          <w:szCs w:val="20"/>
        </w:rPr>
        <w:t>krem z bananów (100g) i serka homogenizowanego (50g)</w:t>
      </w:r>
    </w:p>
    <w:p w:rsidR="00357EBC" w:rsidRDefault="00BA660B" w:rsidP="00357EBC">
      <w:pPr>
        <w:ind w:left="1410" w:hanging="1410"/>
        <w:jc w:val="both"/>
      </w:pPr>
      <w:r w:rsidRPr="00722068">
        <w:rPr>
          <w:rFonts w:ascii="Arial Narrow" w:hAnsi="Arial Narrow"/>
          <w:b/>
          <w:szCs w:val="20"/>
        </w:rPr>
        <w:t>Kolacja</w:t>
      </w:r>
      <w:r w:rsidRPr="00722068">
        <w:rPr>
          <w:rFonts w:ascii="Arial Narrow" w:hAnsi="Arial Narrow"/>
          <w:b/>
          <w:szCs w:val="20"/>
        </w:rPr>
        <w:tab/>
      </w:r>
      <w:r w:rsidR="00A5244A" w:rsidRPr="00722068">
        <w:rPr>
          <w:rFonts w:ascii="Arial Narrow" w:hAnsi="Arial Narrow"/>
          <w:szCs w:val="20"/>
        </w:rPr>
        <w:t>zapiekanka z kaszy krakowskiej z mięsem drobiowym i warzywami (60g kaszy, 50g mięsa,</w:t>
      </w:r>
      <w:r w:rsidR="00357EBC">
        <w:rPr>
          <w:rFonts w:ascii="Arial Narrow" w:hAnsi="Arial Narrow"/>
          <w:szCs w:val="20"/>
        </w:rPr>
        <w:t xml:space="preserve"> 150g włoszczyzny), kefir (200ml)</w:t>
      </w:r>
      <w:bookmarkStart w:id="0" w:name="_GoBack"/>
      <w:bookmarkEnd w:id="0"/>
    </w:p>
    <w:sectPr w:rsidR="00357EBC" w:rsidSect="00357EBC">
      <w:headerReference w:type="default" r:id="rId8"/>
      <w:footerReference w:type="default" r:id="rId9"/>
      <w:pgSz w:w="11906" w:h="16838"/>
      <w:pgMar w:top="1417" w:right="1417" w:bottom="1276" w:left="1417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6A" w:rsidRDefault="00817C6A" w:rsidP="00817C6A">
      <w:pPr>
        <w:spacing w:after="0" w:line="240" w:lineRule="auto"/>
      </w:pPr>
      <w:r>
        <w:separator/>
      </w:r>
    </w:p>
  </w:endnote>
  <w:endnote w:type="continuationSeparator" w:id="0">
    <w:p w:rsidR="00817C6A" w:rsidRDefault="00817C6A" w:rsidP="0081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38" w:rsidRPr="00313ACC" w:rsidRDefault="00291438" w:rsidP="00291438">
    <w:pPr>
      <w:rPr>
        <w:rFonts w:ascii="Arial Narrow" w:hAnsi="Arial Narrow"/>
        <w:sz w:val="20"/>
        <w:szCs w:val="18"/>
      </w:rPr>
    </w:pPr>
    <w:r w:rsidRPr="00313ACC">
      <w:rPr>
        <w:rFonts w:ascii="Arial Narrow" w:hAnsi="Arial Narrow"/>
        <w:sz w:val="20"/>
        <w:szCs w:val="18"/>
      </w:rPr>
      <w:t>Opracowała: mgr inż. Joanna Józefowicz – Bryja na podstawie „Praktyczny podręcznik dietetyki” M. Jarosz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6A" w:rsidRDefault="00817C6A" w:rsidP="00817C6A">
      <w:pPr>
        <w:spacing w:after="0" w:line="240" w:lineRule="auto"/>
      </w:pPr>
      <w:r>
        <w:separator/>
      </w:r>
    </w:p>
  </w:footnote>
  <w:footnote w:type="continuationSeparator" w:id="0">
    <w:p w:rsidR="00817C6A" w:rsidRDefault="00817C6A" w:rsidP="0081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6A" w:rsidRDefault="00817C6A">
    <w:pPr>
      <w:pStyle w:val="Nagwek"/>
    </w:pPr>
  </w:p>
  <w:tbl>
    <w:tblPr>
      <w:tblW w:w="1042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9432"/>
    </w:tblGrid>
    <w:tr w:rsidR="00817C6A" w:rsidRPr="00817C6A" w:rsidTr="00817C6A">
      <w:trPr>
        <w:cantSplit/>
        <w:trHeight w:hRule="exact" w:val="624"/>
      </w:trPr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nil"/>
          </w:tcBorders>
          <w:vAlign w:val="center"/>
          <w:hideMark/>
        </w:tcPr>
        <w:p w:rsidR="00817C6A" w:rsidRPr="00817C6A" w:rsidRDefault="00817C6A" w:rsidP="00817C6A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817C6A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B807705" wp14:editId="1A62CBF7">
                <wp:extent cx="279400" cy="279400"/>
                <wp:effectExtent l="0" t="0" r="6350" b="6350"/>
                <wp:docPr id="1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:rsidR="00817C6A" w:rsidRPr="00313ACC" w:rsidRDefault="00817C6A" w:rsidP="00817C6A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313ACC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313ACC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817C6A" w:rsidRPr="00313ACC" w:rsidRDefault="00817C6A" w:rsidP="00817C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  <w:tr w:rsidR="00817C6A" w:rsidRPr="00817C6A" w:rsidTr="00817C6A">
      <w:trPr>
        <w:cantSplit/>
        <w:trHeight w:val="624"/>
      </w:trPr>
      <w:tc>
        <w:tcPr>
          <w:tcW w:w="10423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17C6A" w:rsidRPr="00817C6A" w:rsidRDefault="00817C6A" w:rsidP="00817C6A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6"/>
              <w:szCs w:val="26"/>
              <w:lang w:eastAsia="pl-PL"/>
            </w:rPr>
          </w:pPr>
          <w:r w:rsidRPr="00722068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ŁATWO STRAWNA Z BOGATOBIAŁKOWA</w:t>
          </w:r>
        </w:p>
      </w:tc>
    </w:tr>
  </w:tbl>
  <w:p w:rsidR="00817C6A" w:rsidRDefault="00817C6A">
    <w:pPr>
      <w:pStyle w:val="Nagwek"/>
    </w:pPr>
  </w:p>
  <w:p w:rsidR="00817C6A" w:rsidRDefault="00817C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44E2"/>
    <w:multiLevelType w:val="hybridMultilevel"/>
    <w:tmpl w:val="E90AC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06692"/>
    <w:multiLevelType w:val="hybridMultilevel"/>
    <w:tmpl w:val="A1442DBC"/>
    <w:lvl w:ilvl="0" w:tplc="6E0A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E6"/>
    <w:rsid w:val="0006571A"/>
    <w:rsid w:val="001C2A49"/>
    <w:rsid w:val="00274E0E"/>
    <w:rsid w:val="00291438"/>
    <w:rsid w:val="00313ACC"/>
    <w:rsid w:val="00357EBC"/>
    <w:rsid w:val="004541DB"/>
    <w:rsid w:val="0048174F"/>
    <w:rsid w:val="004B7587"/>
    <w:rsid w:val="00641E9A"/>
    <w:rsid w:val="00675A5A"/>
    <w:rsid w:val="006D5589"/>
    <w:rsid w:val="00722068"/>
    <w:rsid w:val="00817C6A"/>
    <w:rsid w:val="008B1CE6"/>
    <w:rsid w:val="00A5244A"/>
    <w:rsid w:val="00A827D3"/>
    <w:rsid w:val="00B0183C"/>
    <w:rsid w:val="00B6204A"/>
    <w:rsid w:val="00BA28CE"/>
    <w:rsid w:val="00BA660B"/>
    <w:rsid w:val="00BF5459"/>
    <w:rsid w:val="00C33BD2"/>
    <w:rsid w:val="00C872AC"/>
    <w:rsid w:val="00E85D70"/>
    <w:rsid w:val="00F5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587"/>
    <w:pPr>
      <w:ind w:left="720"/>
      <w:contextualSpacing/>
    </w:pPr>
  </w:style>
  <w:style w:type="table" w:styleId="Tabela-Siatka">
    <w:name w:val="Table Grid"/>
    <w:basedOn w:val="Standardowy"/>
    <w:uiPriority w:val="59"/>
    <w:rsid w:val="0048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1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C6A"/>
  </w:style>
  <w:style w:type="paragraph" w:styleId="Stopka">
    <w:name w:val="footer"/>
    <w:basedOn w:val="Normalny"/>
    <w:link w:val="StopkaZnak"/>
    <w:uiPriority w:val="99"/>
    <w:unhideWhenUsed/>
    <w:rsid w:val="0081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C6A"/>
  </w:style>
  <w:style w:type="paragraph" w:styleId="Tekstdymka">
    <w:name w:val="Balloon Text"/>
    <w:basedOn w:val="Normalny"/>
    <w:link w:val="TekstdymkaZnak"/>
    <w:uiPriority w:val="99"/>
    <w:semiHidden/>
    <w:unhideWhenUsed/>
    <w:rsid w:val="0081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587"/>
    <w:pPr>
      <w:ind w:left="720"/>
      <w:contextualSpacing/>
    </w:pPr>
  </w:style>
  <w:style w:type="table" w:styleId="Tabela-Siatka">
    <w:name w:val="Table Grid"/>
    <w:basedOn w:val="Standardowy"/>
    <w:uiPriority w:val="59"/>
    <w:rsid w:val="0048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1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C6A"/>
  </w:style>
  <w:style w:type="paragraph" w:styleId="Stopka">
    <w:name w:val="footer"/>
    <w:basedOn w:val="Normalny"/>
    <w:link w:val="StopkaZnak"/>
    <w:uiPriority w:val="99"/>
    <w:unhideWhenUsed/>
    <w:rsid w:val="0081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C6A"/>
  </w:style>
  <w:style w:type="paragraph" w:styleId="Tekstdymka">
    <w:name w:val="Balloon Text"/>
    <w:basedOn w:val="Normalny"/>
    <w:link w:val="TekstdymkaZnak"/>
    <w:uiPriority w:val="99"/>
    <w:semiHidden/>
    <w:unhideWhenUsed/>
    <w:rsid w:val="0081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4F000C3B</Template>
  <TotalTime>3</TotalTime>
  <Pages>2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3</cp:revision>
  <dcterms:created xsi:type="dcterms:W3CDTF">2017-05-26T07:23:00Z</dcterms:created>
  <dcterms:modified xsi:type="dcterms:W3CDTF">2018-09-12T07:46:00Z</dcterms:modified>
</cp:coreProperties>
</file>