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9B" w:rsidRPr="000F28A2" w:rsidRDefault="008D549B" w:rsidP="008D549B">
      <w:pPr>
        <w:pStyle w:val="Akapitzlist"/>
        <w:numPr>
          <w:ilvl w:val="0"/>
          <w:numId w:val="1"/>
        </w:numPr>
        <w:rPr>
          <w:rFonts w:ascii="Arial Narrow" w:hAnsi="Arial Narrow"/>
          <w:b/>
          <w:szCs w:val="20"/>
        </w:rPr>
      </w:pPr>
      <w:r w:rsidRPr="000F28A2">
        <w:rPr>
          <w:rFonts w:ascii="Arial Narrow" w:hAnsi="Arial Narrow"/>
          <w:b/>
          <w:szCs w:val="20"/>
        </w:rPr>
        <w:t>Zastosowanie</w:t>
      </w:r>
      <w:r w:rsidR="00AC4FF3" w:rsidRPr="000F28A2">
        <w:rPr>
          <w:rFonts w:ascii="Arial Narrow" w:hAnsi="Arial Narrow"/>
          <w:b/>
          <w:szCs w:val="20"/>
        </w:rPr>
        <w:t xml:space="preserve"> oraz</w:t>
      </w:r>
      <w:r w:rsidRPr="000F28A2">
        <w:rPr>
          <w:rFonts w:ascii="Arial Narrow" w:hAnsi="Arial Narrow"/>
          <w:b/>
          <w:szCs w:val="20"/>
        </w:rPr>
        <w:t xml:space="preserve"> zalecenia diety</w:t>
      </w:r>
    </w:p>
    <w:p w:rsidR="009039F8" w:rsidRPr="000F28A2" w:rsidRDefault="009039F8">
      <w:pPr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>Dieta jest stosowana w chorobach nerek i wątroby przebiegających z niewydolnością tych narządów.</w:t>
      </w:r>
    </w:p>
    <w:p w:rsidR="00917E85" w:rsidRDefault="00BB4DE3" w:rsidP="008D549B">
      <w:pPr>
        <w:jc w:val="both"/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>Diet</w:t>
      </w:r>
      <w:r w:rsidR="00A61581" w:rsidRPr="000F28A2">
        <w:rPr>
          <w:rFonts w:ascii="Arial Narrow" w:hAnsi="Arial Narrow"/>
          <w:szCs w:val="20"/>
        </w:rPr>
        <w:t>a charakteryzuje się zmniejszeniem zawartości</w:t>
      </w:r>
      <w:r w:rsidRPr="000F28A2">
        <w:rPr>
          <w:rFonts w:ascii="Arial Narrow" w:hAnsi="Arial Narrow"/>
          <w:szCs w:val="20"/>
        </w:rPr>
        <w:t xml:space="preserve"> białka </w:t>
      </w:r>
      <w:r w:rsidR="004F3C70" w:rsidRPr="000F28A2">
        <w:rPr>
          <w:rFonts w:ascii="Arial Narrow" w:hAnsi="Arial Narrow"/>
          <w:szCs w:val="20"/>
        </w:rPr>
        <w:t xml:space="preserve">do granic  tolerancji tego składnika przez chorego. Dieta dostarcza </w:t>
      </w:r>
      <w:r w:rsidRPr="000F28A2">
        <w:rPr>
          <w:rFonts w:ascii="Arial Narrow" w:hAnsi="Arial Narrow"/>
          <w:szCs w:val="20"/>
        </w:rPr>
        <w:t xml:space="preserve">do 40g </w:t>
      </w:r>
      <w:r w:rsidR="004F3C70" w:rsidRPr="000F28A2">
        <w:rPr>
          <w:rFonts w:ascii="Arial Narrow" w:hAnsi="Arial Narrow"/>
          <w:szCs w:val="20"/>
        </w:rPr>
        <w:t xml:space="preserve">białka </w:t>
      </w:r>
      <w:r w:rsidRPr="000F28A2">
        <w:rPr>
          <w:rFonts w:ascii="Arial Narrow" w:hAnsi="Arial Narrow"/>
          <w:szCs w:val="20"/>
        </w:rPr>
        <w:t>i poniżej</w:t>
      </w:r>
      <w:r w:rsidR="002C508E" w:rsidRPr="000F28A2">
        <w:rPr>
          <w:rFonts w:ascii="Arial Narrow" w:hAnsi="Arial Narrow"/>
          <w:szCs w:val="20"/>
        </w:rPr>
        <w:t xml:space="preserve"> (czyli 0,6 – 0,7g białka/kg należnej masy ciała</w:t>
      </w:r>
      <w:r w:rsidR="004F3C70" w:rsidRPr="000F28A2">
        <w:rPr>
          <w:rFonts w:ascii="Arial Narrow" w:hAnsi="Arial Narrow"/>
          <w:szCs w:val="20"/>
        </w:rPr>
        <w:t>)</w:t>
      </w:r>
      <w:r w:rsidRPr="000F28A2">
        <w:rPr>
          <w:rFonts w:ascii="Arial Narrow" w:hAnsi="Arial Narrow"/>
          <w:szCs w:val="20"/>
        </w:rPr>
        <w:t>.</w:t>
      </w:r>
      <w:r w:rsidR="002C508E" w:rsidRPr="000F28A2">
        <w:rPr>
          <w:rFonts w:ascii="Arial Narrow" w:hAnsi="Arial Narrow"/>
          <w:szCs w:val="20"/>
        </w:rPr>
        <w:t xml:space="preserve"> </w:t>
      </w:r>
    </w:p>
    <w:p w:rsidR="00917E85" w:rsidRDefault="002C508E" w:rsidP="008D549B">
      <w:pPr>
        <w:jc w:val="both"/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>W przypadku zawansowanej niewydolności nerek lub wątroby</w:t>
      </w:r>
      <w:r w:rsidR="00BB4DE3" w:rsidRPr="000F28A2">
        <w:rPr>
          <w:rFonts w:ascii="Arial Narrow" w:hAnsi="Arial Narrow"/>
          <w:szCs w:val="20"/>
        </w:rPr>
        <w:t xml:space="preserve"> </w:t>
      </w:r>
      <w:r w:rsidRPr="000F28A2">
        <w:rPr>
          <w:rFonts w:ascii="Arial Narrow" w:hAnsi="Arial Narrow"/>
          <w:szCs w:val="20"/>
        </w:rPr>
        <w:t>ograniczenia białka powinny być większe, wówczas zaleca się go poniżej 0,6g/kg należnej masy ciała, lecz nie mniej niż 20g.</w:t>
      </w:r>
      <w:r w:rsidR="00DF2924" w:rsidRPr="000F28A2">
        <w:rPr>
          <w:rFonts w:ascii="Arial Narrow" w:hAnsi="Arial Narrow"/>
          <w:szCs w:val="20"/>
        </w:rPr>
        <w:t xml:space="preserve"> </w:t>
      </w:r>
    </w:p>
    <w:p w:rsidR="00917E85" w:rsidRDefault="00DF2924" w:rsidP="008D549B">
      <w:pPr>
        <w:jc w:val="both"/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 xml:space="preserve">W diecie należy kontrolować podaż płynów, na ogół się je ogranicza, jak  również należy wykluczyć produkty </w:t>
      </w:r>
      <w:r w:rsidR="00DF0555">
        <w:rPr>
          <w:rFonts w:ascii="Arial Narrow" w:hAnsi="Arial Narrow"/>
          <w:szCs w:val="20"/>
        </w:rPr>
        <w:br/>
      </w:r>
      <w:r w:rsidRPr="000F28A2">
        <w:rPr>
          <w:rFonts w:ascii="Arial Narrow" w:hAnsi="Arial Narrow"/>
          <w:szCs w:val="20"/>
        </w:rPr>
        <w:t xml:space="preserve">z dodatkiem soli. </w:t>
      </w:r>
      <w:r w:rsidR="004F3C70" w:rsidRPr="000F28A2">
        <w:rPr>
          <w:rFonts w:ascii="Arial Narrow" w:hAnsi="Arial Narrow"/>
          <w:szCs w:val="20"/>
        </w:rPr>
        <w:t xml:space="preserve">Wskazana jest również kontrola elektrolitów: fosforu, </w:t>
      </w:r>
      <w:r w:rsidRPr="000F28A2">
        <w:rPr>
          <w:rFonts w:ascii="Arial Narrow" w:hAnsi="Arial Narrow"/>
          <w:szCs w:val="20"/>
        </w:rPr>
        <w:t>sodu, potasu, wapnia i żelaza..</w:t>
      </w:r>
    </w:p>
    <w:p w:rsidR="00917E85" w:rsidRDefault="00BB4DE3" w:rsidP="008D549B">
      <w:pPr>
        <w:jc w:val="both"/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>Powinno się również zwiększyć zawartość tłus</w:t>
      </w:r>
      <w:r w:rsidR="002C508E" w:rsidRPr="000F28A2">
        <w:rPr>
          <w:rFonts w:ascii="Arial Narrow" w:hAnsi="Arial Narrow"/>
          <w:szCs w:val="20"/>
        </w:rPr>
        <w:t>zczów roślinnych oraz pochodzących</w:t>
      </w:r>
      <w:r w:rsidR="00DF2924" w:rsidRPr="000F28A2">
        <w:rPr>
          <w:rFonts w:ascii="Arial Narrow" w:hAnsi="Arial Narrow"/>
          <w:szCs w:val="20"/>
        </w:rPr>
        <w:t xml:space="preserve"> z ryb morskich</w:t>
      </w:r>
      <w:r w:rsidR="007B70C9" w:rsidRPr="000F28A2">
        <w:rPr>
          <w:rFonts w:ascii="Arial Narrow" w:hAnsi="Arial Narrow"/>
          <w:szCs w:val="20"/>
        </w:rPr>
        <w:t xml:space="preserve">. </w:t>
      </w:r>
    </w:p>
    <w:p w:rsidR="008D549B" w:rsidRPr="000F28A2" w:rsidRDefault="007B70C9" w:rsidP="008D549B">
      <w:pPr>
        <w:jc w:val="both"/>
        <w:rPr>
          <w:rFonts w:ascii="Arial Narrow" w:hAnsi="Arial Narrow"/>
          <w:szCs w:val="20"/>
        </w:rPr>
      </w:pPr>
      <w:r w:rsidRPr="000F28A2">
        <w:rPr>
          <w:rFonts w:ascii="Arial Narrow" w:hAnsi="Arial Narrow"/>
          <w:szCs w:val="20"/>
        </w:rPr>
        <w:t>Dieta niskobiałkowa nie zapewnia realizacji zapotrzebowania na wapń, żelazo i witaminy rozpuszczalne w wodzie dlatego istnieje konieczność suplementacji.</w:t>
      </w:r>
      <w:r w:rsidR="009039F8" w:rsidRPr="000F28A2">
        <w:rPr>
          <w:rFonts w:ascii="Arial Narrow" w:hAnsi="Arial Narrow"/>
          <w:szCs w:val="20"/>
        </w:rPr>
        <w:t xml:space="preserve"> </w:t>
      </w:r>
      <w:r w:rsidR="00211CE0" w:rsidRPr="000F28A2">
        <w:rPr>
          <w:rFonts w:ascii="Arial Narrow" w:hAnsi="Arial Narrow"/>
          <w:szCs w:val="20"/>
        </w:rPr>
        <w:t>Pozostałe składniki d</w:t>
      </w:r>
      <w:r w:rsidR="002C508E" w:rsidRPr="000F28A2">
        <w:rPr>
          <w:rFonts w:ascii="Arial Narrow" w:hAnsi="Arial Narrow"/>
          <w:szCs w:val="20"/>
        </w:rPr>
        <w:t>iety</w:t>
      </w:r>
      <w:r w:rsidR="00211CE0" w:rsidRPr="000F28A2">
        <w:rPr>
          <w:rFonts w:ascii="Arial Narrow" w:hAnsi="Arial Narrow"/>
          <w:szCs w:val="20"/>
        </w:rPr>
        <w:t xml:space="preserve"> powinny być zgodne z normami, bez zmian</w:t>
      </w:r>
      <w:r w:rsidR="00094F72" w:rsidRPr="000F28A2">
        <w:rPr>
          <w:rFonts w:ascii="Arial Narrow" w:hAnsi="Arial Narrow"/>
          <w:szCs w:val="20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441"/>
      </w:tblGrid>
      <w:tr w:rsidR="0024725B" w:rsidRPr="000F28A2" w:rsidTr="00DF0555">
        <w:tc>
          <w:tcPr>
            <w:tcW w:w="1418" w:type="dxa"/>
            <w:vAlign w:val="center"/>
          </w:tcPr>
          <w:p w:rsidR="0024725B" w:rsidRPr="000F28A2" w:rsidRDefault="0024725B" w:rsidP="00DF05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2410" w:type="dxa"/>
            <w:vAlign w:val="center"/>
          </w:tcPr>
          <w:p w:rsidR="0024725B" w:rsidRPr="000F28A2" w:rsidRDefault="0024725B" w:rsidP="00DF05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835" w:type="dxa"/>
            <w:vAlign w:val="center"/>
          </w:tcPr>
          <w:p w:rsidR="0024725B" w:rsidRPr="000F28A2" w:rsidRDefault="0024725B" w:rsidP="00DF05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441" w:type="dxa"/>
            <w:vAlign w:val="center"/>
          </w:tcPr>
          <w:p w:rsidR="0024725B" w:rsidRPr="000F28A2" w:rsidRDefault="0024725B" w:rsidP="00DF05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Herbata z cytryną, herbata z mlekiem, kawa zbożowa z mlekiem, mleko, kefir, jogurt 2% tłuszczu, napoje owocowe, napoje owocowo – warzywne, soki owocowo 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>–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 warzywne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>, koktajle (w dozwolonej ilości płynów)</w:t>
            </w:r>
          </w:p>
        </w:tc>
        <w:tc>
          <w:tcPr>
            <w:tcW w:w="2441" w:type="dxa"/>
          </w:tcPr>
          <w:p w:rsidR="0024725B" w:rsidRPr="000F28A2" w:rsidRDefault="0024725B" w:rsidP="00531024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Alkoholowe,  kakao, płynna c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>zekolada, mocna kawa i herbata</w:t>
            </w:r>
            <w:r w:rsidRPr="000F28A2">
              <w:rPr>
                <w:rFonts w:ascii="Arial Narrow" w:hAnsi="Arial Narrow"/>
                <w:sz w:val="18"/>
                <w:szCs w:val="18"/>
              </w:rPr>
              <w:t>, pepsi, coca-cola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410" w:type="dxa"/>
          </w:tcPr>
          <w:p w:rsidR="0024725B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Pieczywo pszenne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F28A2">
              <w:rPr>
                <w:rFonts w:ascii="Arial Narrow" w:hAnsi="Arial Narrow"/>
                <w:sz w:val="18"/>
                <w:szCs w:val="18"/>
              </w:rPr>
              <w:t>niskobiałkowe, niskosodowe</w:t>
            </w: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1" w:type="dxa"/>
          </w:tcPr>
          <w:p w:rsidR="0024725B" w:rsidRPr="000F28A2" w:rsidRDefault="00531024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Zwykłe pieczywo, solone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2410" w:type="dxa"/>
          </w:tcPr>
          <w:p w:rsidR="0024725B" w:rsidRPr="000F28A2" w:rsidRDefault="0024725B" w:rsidP="00531024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Masło, 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>dżem, marmolada, miód</w:t>
            </w:r>
          </w:p>
        </w:tc>
        <w:tc>
          <w:tcPr>
            <w:tcW w:w="2835" w:type="dxa"/>
          </w:tcPr>
          <w:p w:rsidR="0024725B" w:rsidRPr="000F28A2" w:rsidRDefault="00531024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Ser twarogowy, serek homogenizowany, mięso gotowane, jaja, pasty serowo-warzywne, serowo-rybne, mięsno-jarzynowe</w:t>
            </w:r>
          </w:p>
        </w:tc>
        <w:tc>
          <w:tcPr>
            <w:tcW w:w="2441" w:type="dxa"/>
          </w:tcPr>
          <w:p w:rsidR="0024725B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Wędliny 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 xml:space="preserve">, konserwy, kiszka, sery dojrzewające, 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żółte, 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>sery topione,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 pleśniowe,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 xml:space="preserve"> ser „Feta”, sery typu „Fromage”</w:t>
            </w:r>
            <w:r w:rsidRPr="000F28A2">
              <w:rPr>
                <w:rFonts w:ascii="Arial Narrow" w:hAnsi="Arial Narrow"/>
                <w:sz w:val="18"/>
                <w:szCs w:val="18"/>
              </w:rPr>
              <w:t>, ryby wędzone, śledzie marynowane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2410" w:type="dxa"/>
          </w:tcPr>
          <w:p w:rsidR="00531024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</w:p>
          <w:p w:rsidR="00531024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</w:p>
          <w:p w:rsidR="00531024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</w:p>
          <w:p w:rsidR="00531024" w:rsidRPr="000F28A2" w:rsidRDefault="00531024" w:rsidP="00531024">
            <w:pPr>
              <w:rPr>
                <w:rFonts w:ascii="Arial Narrow" w:hAnsi="Arial Narrow"/>
                <w:sz w:val="18"/>
                <w:szCs w:val="18"/>
              </w:rPr>
            </w:pPr>
          </w:p>
          <w:p w:rsidR="0024725B" w:rsidRPr="000F28A2" w:rsidRDefault="0024725B" w:rsidP="00531024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sosy łagodne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>, zaciągane żółtkiem, zaprawiane masłem, zagęszczone skrobią pszenną, ziemniaczaną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 – koperkowy, cytrynowy, potrawkowy, </w:t>
            </w:r>
          </w:p>
        </w:tc>
        <w:tc>
          <w:tcPr>
            <w:tcW w:w="2835" w:type="dxa"/>
          </w:tcPr>
          <w:p w:rsidR="0024725B" w:rsidRPr="000F28A2" w:rsidRDefault="00531024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Krupnik, jarzynowe z dozwolonych warzyw, ziemniaczana, przetarte owocowe, zaprawiane skrobią pszenną lub ziemniaczaną, z dodatkiem świeżego masła, miękkiej margaryny lub zaciągane żółtkiem</w:t>
            </w:r>
          </w:p>
        </w:tc>
        <w:tc>
          <w:tcPr>
            <w:tcW w:w="2441" w:type="dxa"/>
          </w:tcPr>
          <w:p w:rsidR="0024725B" w:rsidRPr="000F28A2" w:rsidRDefault="0024725B" w:rsidP="00A82FA1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na wywarach: mięsnych, kostnych, grzybowych, </w:t>
            </w:r>
            <w:r w:rsidR="00531024" w:rsidRPr="000F28A2">
              <w:rPr>
                <w:rFonts w:ascii="Arial Narrow" w:hAnsi="Arial Narrow"/>
                <w:sz w:val="18"/>
                <w:szCs w:val="18"/>
              </w:rPr>
              <w:t xml:space="preserve">rosoły, buliony, kapuśniak, </w:t>
            </w:r>
            <w:r w:rsidR="00A82FA1" w:rsidRPr="000F28A2">
              <w:rPr>
                <w:rFonts w:ascii="Arial Narrow" w:hAnsi="Arial Narrow"/>
                <w:sz w:val="18"/>
                <w:szCs w:val="18"/>
              </w:rPr>
              <w:t>ogórkowa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A82FA1" w:rsidRPr="000F28A2">
              <w:rPr>
                <w:rFonts w:ascii="Arial Narrow" w:hAnsi="Arial Narrow"/>
                <w:sz w:val="18"/>
                <w:szCs w:val="18"/>
              </w:rPr>
              <w:t>z nasion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 strączkowych,</w:t>
            </w:r>
            <w:r w:rsidR="00A82FA1" w:rsidRPr="000F28A2">
              <w:rPr>
                <w:rFonts w:ascii="Arial Narrow" w:hAnsi="Arial Narrow"/>
                <w:sz w:val="18"/>
                <w:szCs w:val="18"/>
              </w:rPr>
              <w:t xml:space="preserve"> zaprawiane mąką, kwaśną śmietaną, zasmażkami,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82FA1" w:rsidRPr="000F28A2" w:rsidRDefault="00A82FA1" w:rsidP="00A82FA1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sosy ostre na wywarach mięsnych, kostnych, grzybowych, zasmażane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410" w:type="dxa"/>
          </w:tcPr>
          <w:p w:rsidR="0024725B" w:rsidRPr="000F28A2" w:rsidRDefault="00F80EC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Grzanki z pieczywa niskobiałkowego, ziemniaki, makarony z mąki niskobiałkowej</w:t>
            </w:r>
          </w:p>
        </w:tc>
        <w:tc>
          <w:tcPr>
            <w:tcW w:w="2835" w:type="dxa"/>
          </w:tcPr>
          <w:p w:rsidR="0024725B" w:rsidRPr="000F28A2" w:rsidRDefault="00F80EC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Kasze, ryż</w:t>
            </w:r>
          </w:p>
        </w:tc>
        <w:tc>
          <w:tcPr>
            <w:tcW w:w="2441" w:type="dxa"/>
          </w:tcPr>
          <w:p w:rsidR="0024725B" w:rsidRPr="000F28A2" w:rsidRDefault="00F80EC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Dodatki z jajkami, mięsem, nasiona roślin strączkowych, jaja gotowane na twardo, kluski francuskie, groszek ptysiowy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:rsidR="00F80ECB" w:rsidRPr="000F28A2" w:rsidRDefault="00F80ECB" w:rsidP="00F80EC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Chude gatunki mięs: cielęcina, jagnięcina , królik, indyk, kurczak,  chude ryby gotowane: dorsz, młody karp, pstrąg strumieniowy, sola, morszczuk, karmazyn, sandacz, flądra, lin, okoń, mintaj</w:t>
            </w:r>
          </w:p>
          <w:p w:rsidR="0024725B" w:rsidRPr="000F28A2" w:rsidRDefault="00F80ECB" w:rsidP="00F80EC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Potrawy gotowane – pulpety, potrawki duszone bez tłuszczu, potrawki, pulpety z dodatkiem skrobi lub pieczywa niskobiałkowego</w:t>
            </w:r>
          </w:p>
        </w:tc>
        <w:tc>
          <w:tcPr>
            <w:tcW w:w="2441" w:type="dxa"/>
          </w:tcPr>
          <w:p w:rsidR="0024725B" w:rsidRPr="000F28A2" w:rsidRDefault="00F80ECB" w:rsidP="00A061C8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Wszystkie w dużej ilości: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>: wieprzowina, baranina, gęś</w:t>
            </w:r>
            <w:r w:rsidRPr="000F28A2">
              <w:rPr>
                <w:rFonts w:ascii="Arial Narrow" w:hAnsi="Arial Narrow"/>
                <w:sz w:val="18"/>
                <w:szCs w:val="18"/>
              </w:rPr>
              <w:t>, kaczka ; tłuste ryby: węgorz,</w:t>
            </w:r>
            <w:r w:rsidR="0024725B" w:rsidRPr="000F28A2">
              <w:rPr>
                <w:rFonts w:ascii="Arial Narrow" w:hAnsi="Arial Narrow"/>
                <w:sz w:val="18"/>
                <w:szCs w:val="18"/>
              </w:rPr>
              <w:t xml:space="preserve"> łosoś, sum; potrawy smażone </w:t>
            </w:r>
            <w:r w:rsidR="00A061C8" w:rsidRPr="000F28A2">
              <w:rPr>
                <w:rFonts w:ascii="Arial Narrow" w:hAnsi="Arial Narrow"/>
                <w:sz w:val="18"/>
                <w:szCs w:val="18"/>
              </w:rPr>
              <w:t>, pieczone, duszone, marynowane, wędzone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lastRenderedPageBreak/>
              <w:t>Potrawy półmięsna i bezmięsna</w:t>
            </w:r>
          </w:p>
        </w:tc>
        <w:tc>
          <w:tcPr>
            <w:tcW w:w="2410" w:type="dxa"/>
          </w:tcPr>
          <w:p w:rsidR="0024725B" w:rsidRPr="000F28A2" w:rsidRDefault="0024725B" w:rsidP="00EF1C91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Budynie z kasz,  warzyw, makaronu, mięsa</w:t>
            </w:r>
            <w:r w:rsidR="00EF1C91" w:rsidRPr="000F28A2">
              <w:rPr>
                <w:rFonts w:ascii="Arial Narrow" w:hAnsi="Arial Narrow"/>
                <w:sz w:val="18"/>
                <w:szCs w:val="18"/>
              </w:rPr>
              <w:t xml:space="preserve"> gotowanego</w:t>
            </w:r>
            <w:r w:rsidRPr="000F28A2">
              <w:rPr>
                <w:rFonts w:ascii="Arial Narrow" w:hAnsi="Arial Narrow"/>
                <w:sz w:val="18"/>
                <w:szCs w:val="18"/>
              </w:rPr>
              <w:t>, risotto</w:t>
            </w:r>
            <w:r w:rsidR="00EF1C91" w:rsidRPr="000F28A2">
              <w:rPr>
                <w:rFonts w:ascii="Arial Narrow" w:hAnsi="Arial Narrow"/>
                <w:sz w:val="18"/>
                <w:szCs w:val="18"/>
              </w:rPr>
              <w:t xml:space="preserve"> z warzywami, ryż z jabłkami</w:t>
            </w:r>
          </w:p>
        </w:tc>
        <w:tc>
          <w:tcPr>
            <w:tcW w:w="2835" w:type="dxa"/>
          </w:tcPr>
          <w:p w:rsidR="0024725B" w:rsidRPr="000F28A2" w:rsidRDefault="0024725B" w:rsidP="00EF1C91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Zapiekanki z kasz, warzyw i mięsa, kluski </w:t>
            </w:r>
            <w:r w:rsidR="00EF1C91" w:rsidRPr="000F28A2">
              <w:rPr>
                <w:rFonts w:ascii="Arial Narrow" w:hAnsi="Arial Narrow"/>
                <w:sz w:val="18"/>
                <w:szCs w:val="18"/>
              </w:rPr>
              <w:t>ziemniaczano – serowe z mąki niskobiałkowej</w:t>
            </w:r>
          </w:p>
        </w:tc>
        <w:tc>
          <w:tcPr>
            <w:tcW w:w="2441" w:type="dxa"/>
          </w:tcPr>
          <w:p w:rsidR="0024725B" w:rsidRPr="000F28A2" w:rsidRDefault="00EF1C91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Bigos, fasolka po bretońsku, potrawy smażone: bliny, krokiety, kotlety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2410" w:type="dxa"/>
          </w:tcPr>
          <w:p w:rsidR="0024725B" w:rsidRPr="000F28A2" w:rsidRDefault="00A23788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Masło, olej: sojowy, słonecznikowy, rzepakowy, kukurydziany, 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oliwa z oliwek, margaryny miękkie</w:t>
            </w:r>
          </w:p>
        </w:tc>
        <w:tc>
          <w:tcPr>
            <w:tcW w:w="2835" w:type="dxa"/>
          </w:tcPr>
          <w:p w:rsidR="0024725B" w:rsidRPr="000F28A2" w:rsidRDefault="009315C5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śmietanka</w:t>
            </w:r>
          </w:p>
        </w:tc>
        <w:tc>
          <w:tcPr>
            <w:tcW w:w="2441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Smalec, słonina, boczek, łój, margaryny twarde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, kwaśna śmietana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Szpinak, rabarbar, kalafior, brokuł, fasolka szparagowa, groszek zielony, sałata zielona, bardzo drobno starte surówki, np. z marchewki, selera</w:t>
            </w:r>
          </w:p>
        </w:tc>
        <w:tc>
          <w:tcPr>
            <w:tcW w:w="2441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Warzywa kapustne, cebula, czosnek, pory, suche nasiona roślin strączkowych, ogórki, brukiew, rzodkiewka, rzepa, kalarepa w postaci surówek grubo startych, sałatek z majonezem i musztardą, warzywa marynowane, solone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410" w:type="dxa"/>
          </w:tcPr>
          <w:p w:rsidR="0024725B" w:rsidRPr="000F28A2" w:rsidRDefault="0024725B" w:rsidP="009315C5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Gotowane, 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w postaci puree</w:t>
            </w: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1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Smażone w dużej ilości tłuszczu: frytki, krążki,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 xml:space="preserve"> chipsy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Wiśnie, śliwki, śliwki suszone, namoczone, przetarte (przy zaparciach), kiwi, melon</w:t>
            </w:r>
          </w:p>
        </w:tc>
        <w:tc>
          <w:tcPr>
            <w:tcW w:w="2441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Gruszki, daktyle, czereśnie, arbuz, owoce marynowane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2410" w:type="dxa"/>
          </w:tcPr>
          <w:p w:rsidR="0024725B" w:rsidRPr="000F28A2" w:rsidRDefault="0024725B" w:rsidP="009315C5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Kisiele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 xml:space="preserve"> z dozwolonych owoców</w:t>
            </w:r>
            <w:r w:rsidRPr="000F28A2">
              <w:rPr>
                <w:rFonts w:ascii="Arial Narrow" w:hAnsi="Arial Narrow"/>
                <w:sz w:val="18"/>
                <w:szCs w:val="18"/>
              </w:rPr>
              <w:t xml:space="preserve">, galaretki, 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ciasta ze skrobi pszennej i ziemniaczanej</w:t>
            </w:r>
          </w:p>
        </w:tc>
        <w:tc>
          <w:tcPr>
            <w:tcW w:w="2835" w:type="dxa"/>
          </w:tcPr>
          <w:p w:rsidR="0024725B" w:rsidRPr="000F28A2" w:rsidRDefault="009315C5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Kompoty, budyń mleczny ze skrobią ziemniaczaną lub pszenną, (płynne desery wlicza się do ogólnej ilości płynów)</w:t>
            </w:r>
          </w:p>
        </w:tc>
        <w:tc>
          <w:tcPr>
            <w:tcW w:w="2441" w:type="dxa"/>
          </w:tcPr>
          <w:p w:rsidR="0024725B" w:rsidRPr="000F28A2" w:rsidRDefault="0024725B" w:rsidP="009315C5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Tłuste desery z używkami, czekolada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, desery z przeciwskazanych owoców</w:t>
            </w:r>
            <w:r w:rsidRPr="000F28A2">
              <w:rPr>
                <w:rFonts w:ascii="Arial Narrow" w:hAnsi="Arial Narrow"/>
                <w:sz w:val="18"/>
                <w:szCs w:val="18"/>
              </w:rPr>
              <w:t>, orzechy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, ciasta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sok z cytryny, cukier, pietruszka, zielony koper, majeranek, rzeżucha, melisa</w:t>
            </w:r>
            <w:r w:rsidR="009315C5" w:rsidRPr="000F28A2">
              <w:rPr>
                <w:rFonts w:ascii="Arial Narrow" w:hAnsi="Arial Narrow"/>
                <w:sz w:val="18"/>
                <w:szCs w:val="18"/>
              </w:rPr>
              <w:t>, papryka słodka, estragon, bazylia, tymianek, wanilia, cynamon</w:t>
            </w:r>
          </w:p>
        </w:tc>
        <w:tc>
          <w:tcPr>
            <w:tcW w:w="2835" w:type="dxa"/>
          </w:tcPr>
          <w:p w:rsidR="0024725B" w:rsidRPr="000F28A2" w:rsidRDefault="0024725B" w:rsidP="00067842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Ocet winny, sól</w:t>
            </w:r>
            <w:r w:rsidR="00067842" w:rsidRPr="000F28A2">
              <w:rPr>
                <w:rFonts w:ascii="Arial Narrow" w:hAnsi="Arial Narrow"/>
                <w:sz w:val="18"/>
                <w:szCs w:val="18"/>
              </w:rPr>
              <w:t>, pieprz ziołowa, „jarzynka”, „</w:t>
            </w:r>
            <w:proofErr w:type="spellStart"/>
            <w:r w:rsidR="00067842" w:rsidRPr="000F28A2">
              <w:rPr>
                <w:rFonts w:ascii="Arial Narrow" w:hAnsi="Arial Narrow"/>
                <w:sz w:val="18"/>
                <w:szCs w:val="18"/>
              </w:rPr>
              <w:t>v</w:t>
            </w:r>
            <w:r w:rsidRPr="000F28A2">
              <w:rPr>
                <w:rFonts w:ascii="Arial Narrow" w:hAnsi="Arial Narrow"/>
                <w:sz w:val="18"/>
                <w:szCs w:val="18"/>
              </w:rPr>
              <w:t>egeta</w:t>
            </w:r>
            <w:proofErr w:type="spellEnd"/>
            <w:r w:rsidRPr="000F28A2">
              <w:rPr>
                <w:rFonts w:ascii="Arial Narrow" w:hAnsi="Arial Narrow"/>
                <w:sz w:val="18"/>
                <w:szCs w:val="18"/>
              </w:rPr>
              <w:t xml:space="preserve">”, </w:t>
            </w:r>
            <w:r w:rsidR="00067842" w:rsidRPr="000F28A2">
              <w:rPr>
                <w:rFonts w:ascii="Arial Narrow" w:hAnsi="Arial Narrow"/>
                <w:sz w:val="18"/>
                <w:szCs w:val="18"/>
              </w:rPr>
              <w:t>jarzynka</w:t>
            </w:r>
          </w:p>
        </w:tc>
        <w:tc>
          <w:tcPr>
            <w:tcW w:w="2441" w:type="dxa"/>
          </w:tcPr>
          <w:p w:rsidR="0024725B" w:rsidRPr="000F28A2" w:rsidRDefault="0024725B" w:rsidP="00B5536F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Ostre: ocet, pieprz, papryka, </w:t>
            </w:r>
            <w:proofErr w:type="spellStart"/>
            <w:r w:rsidRPr="000F28A2">
              <w:rPr>
                <w:rFonts w:ascii="Arial Narrow" w:hAnsi="Arial Narrow"/>
                <w:sz w:val="18"/>
                <w:szCs w:val="18"/>
              </w:rPr>
              <w:t>chilli</w:t>
            </w:r>
            <w:proofErr w:type="spellEnd"/>
            <w:r w:rsidRPr="000F28A2">
              <w:rPr>
                <w:rFonts w:ascii="Arial Narrow" w:hAnsi="Arial Narrow"/>
                <w:sz w:val="18"/>
                <w:szCs w:val="18"/>
              </w:rPr>
              <w:t xml:space="preserve">, curry, musztarda, </w:t>
            </w:r>
            <w:r w:rsidR="00B5536F" w:rsidRPr="000F28A2">
              <w:rPr>
                <w:rFonts w:ascii="Arial Narrow" w:hAnsi="Arial Narrow"/>
                <w:sz w:val="18"/>
                <w:szCs w:val="18"/>
              </w:rPr>
              <w:t>ziele angielskie, liść laurowy</w:t>
            </w:r>
            <w:r w:rsidRPr="000F28A2">
              <w:rPr>
                <w:rFonts w:ascii="Arial Narrow" w:hAnsi="Arial Narrow"/>
                <w:sz w:val="18"/>
                <w:szCs w:val="18"/>
              </w:rPr>
              <w:t>, gorczyca</w:t>
            </w:r>
          </w:p>
        </w:tc>
      </w:tr>
      <w:tr w:rsidR="0024725B" w:rsidRPr="000F28A2" w:rsidTr="00DF0555">
        <w:tc>
          <w:tcPr>
            <w:tcW w:w="1418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F28A2">
              <w:rPr>
                <w:rFonts w:ascii="Arial Narrow" w:hAnsi="Arial Narrow"/>
                <w:sz w:val="18"/>
                <w:szCs w:val="18"/>
                <w:lang w:val="en-US"/>
              </w:rPr>
              <w:t xml:space="preserve">Fast – </w:t>
            </w:r>
            <w:proofErr w:type="spellStart"/>
            <w:r w:rsidRPr="000F28A2">
              <w:rPr>
                <w:rFonts w:ascii="Arial Narrow" w:hAnsi="Arial Narrow"/>
                <w:sz w:val="18"/>
                <w:szCs w:val="18"/>
                <w:lang w:val="en-US"/>
              </w:rPr>
              <w:t>foody</w:t>
            </w:r>
            <w:proofErr w:type="spellEnd"/>
            <w:r w:rsidRPr="000F28A2">
              <w:rPr>
                <w:rFonts w:ascii="Arial Narrow" w:hAnsi="Arial Narrow"/>
                <w:sz w:val="18"/>
                <w:szCs w:val="18"/>
                <w:lang w:val="en-US"/>
              </w:rPr>
              <w:t xml:space="preserve"> i soft -</w:t>
            </w:r>
            <w:proofErr w:type="spellStart"/>
            <w:r w:rsidRPr="000F28A2">
              <w:rPr>
                <w:rFonts w:ascii="Arial Narrow" w:hAnsi="Arial Narrow"/>
                <w:sz w:val="18"/>
                <w:szCs w:val="18"/>
                <w:lang w:val="en-US"/>
              </w:rPr>
              <w:t>drinki</w:t>
            </w:r>
            <w:proofErr w:type="spellEnd"/>
          </w:p>
        </w:tc>
        <w:tc>
          <w:tcPr>
            <w:tcW w:w="2410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24725B" w:rsidRPr="000F28A2" w:rsidRDefault="0024725B" w:rsidP="0024725B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>Tradycyjny kebab, paluszki, krakersy, tradycyjna lemoniada</w:t>
            </w:r>
          </w:p>
        </w:tc>
        <w:tc>
          <w:tcPr>
            <w:tcW w:w="2441" w:type="dxa"/>
          </w:tcPr>
          <w:p w:rsidR="0024725B" w:rsidRPr="000F28A2" w:rsidRDefault="0024725B" w:rsidP="00DF0555">
            <w:pPr>
              <w:rPr>
                <w:rFonts w:ascii="Arial Narrow" w:hAnsi="Arial Narrow"/>
                <w:sz w:val="18"/>
                <w:szCs w:val="18"/>
              </w:rPr>
            </w:pPr>
            <w:r w:rsidRPr="000F28A2">
              <w:rPr>
                <w:rFonts w:ascii="Arial Narrow" w:hAnsi="Arial Narrow"/>
                <w:sz w:val="18"/>
                <w:szCs w:val="18"/>
              </w:rPr>
              <w:t xml:space="preserve">Hamburger, pizza, </w:t>
            </w:r>
            <w:proofErr w:type="spellStart"/>
            <w:r w:rsidRPr="000F28A2">
              <w:rPr>
                <w:rFonts w:ascii="Arial Narrow" w:hAnsi="Arial Narrow"/>
                <w:sz w:val="18"/>
                <w:szCs w:val="18"/>
              </w:rPr>
              <w:t>nuggets</w:t>
            </w:r>
            <w:proofErr w:type="spellEnd"/>
            <w:r w:rsidRPr="000F28A2">
              <w:rPr>
                <w:rFonts w:ascii="Arial Narrow" w:hAnsi="Arial Narrow"/>
                <w:sz w:val="18"/>
                <w:szCs w:val="18"/>
              </w:rPr>
              <w:t xml:space="preserve">, hot – dog, chipsy, frytki, napoje </w:t>
            </w:r>
            <w:r w:rsidR="00DF0555">
              <w:rPr>
                <w:rFonts w:ascii="Arial Narrow" w:hAnsi="Arial Narrow"/>
                <w:sz w:val="18"/>
                <w:szCs w:val="18"/>
              </w:rPr>
              <w:t>gazowane, słodzone t</w:t>
            </w:r>
            <w:r w:rsidRPr="000F28A2">
              <w:rPr>
                <w:rFonts w:ascii="Arial Narrow" w:hAnsi="Arial Narrow"/>
                <w:sz w:val="18"/>
                <w:szCs w:val="18"/>
              </w:rPr>
              <w:t>ypu cola</w:t>
            </w:r>
          </w:p>
        </w:tc>
      </w:tr>
    </w:tbl>
    <w:p w:rsidR="00E70F73" w:rsidRDefault="00E70F73" w:rsidP="00BB4DE3">
      <w:pPr>
        <w:jc w:val="both"/>
        <w:rPr>
          <w:rFonts w:ascii="Arial Narrow" w:hAnsi="Arial Narrow"/>
          <w:u w:val="single"/>
        </w:rPr>
      </w:pPr>
    </w:p>
    <w:p w:rsidR="00DF0555" w:rsidRPr="000F28A2" w:rsidRDefault="00DF0555" w:rsidP="00BB4DE3">
      <w:pPr>
        <w:jc w:val="both"/>
        <w:rPr>
          <w:rFonts w:ascii="Arial Narrow" w:hAnsi="Arial Narrow"/>
          <w:u w:val="single"/>
        </w:rPr>
      </w:pPr>
      <w:bookmarkStart w:id="0" w:name="_GoBack"/>
      <w:bookmarkEnd w:id="0"/>
    </w:p>
    <w:p w:rsidR="00E70F73" w:rsidRPr="000F28A2" w:rsidRDefault="00E70F73" w:rsidP="00E70F7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0F28A2">
        <w:rPr>
          <w:rFonts w:ascii="Arial Narrow" w:hAnsi="Arial Narrow"/>
          <w:b/>
        </w:rPr>
        <w:t>Przykładowy jadłospis</w:t>
      </w:r>
    </w:p>
    <w:p w:rsidR="007B70C9" w:rsidRPr="000F28A2" w:rsidRDefault="007B70C9" w:rsidP="007B70C9">
      <w:pPr>
        <w:ind w:left="1410" w:hanging="1410"/>
        <w:jc w:val="both"/>
        <w:rPr>
          <w:rFonts w:ascii="Arial Narrow" w:hAnsi="Arial Narrow"/>
        </w:rPr>
      </w:pPr>
      <w:r w:rsidRPr="000F28A2">
        <w:rPr>
          <w:rFonts w:ascii="Arial Narrow" w:hAnsi="Arial Narrow"/>
          <w:b/>
        </w:rPr>
        <w:t>I Śniadanie</w:t>
      </w:r>
      <w:r w:rsidRPr="000F28A2">
        <w:rPr>
          <w:rFonts w:ascii="Arial Narrow" w:hAnsi="Arial Narrow"/>
        </w:rPr>
        <w:tab/>
        <w:t>pieczywo niskobiałkowe, niskosodowe (100g), masło (15g), ser twarogowy (50g), przecier owocowy (owoce 100g), miód (40g)</w:t>
      </w:r>
    </w:p>
    <w:p w:rsidR="007B70C9" w:rsidRPr="000F28A2" w:rsidRDefault="007B70C9" w:rsidP="007B70C9">
      <w:pPr>
        <w:ind w:left="1410" w:hanging="1410"/>
        <w:jc w:val="both"/>
        <w:rPr>
          <w:rFonts w:ascii="Arial Narrow" w:hAnsi="Arial Narrow"/>
        </w:rPr>
      </w:pPr>
      <w:r w:rsidRPr="000F28A2">
        <w:rPr>
          <w:rFonts w:ascii="Arial Narrow" w:hAnsi="Arial Narrow"/>
          <w:b/>
        </w:rPr>
        <w:t>II Śniadanie</w:t>
      </w:r>
      <w:r w:rsidRPr="000F28A2">
        <w:rPr>
          <w:rFonts w:ascii="Arial Narrow" w:hAnsi="Arial Narrow"/>
          <w:b/>
        </w:rPr>
        <w:tab/>
      </w:r>
      <w:r w:rsidRPr="000F28A2">
        <w:rPr>
          <w:rFonts w:ascii="Arial Narrow" w:hAnsi="Arial Narrow"/>
        </w:rPr>
        <w:t>bułka niskobiałkowa, niskosodowa (50g), margaryna miękka (10g), pomidor (100g)</w:t>
      </w:r>
    </w:p>
    <w:p w:rsidR="007B70C9" w:rsidRPr="000F28A2" w:rsidRDefault="007B70C9" w:rsidP="007B70C9">
      <w:pPr>
        <w:ind w:left="1410" w:hanging="1410"/>
        <w:jc w:val="both"/>
        <w:rPr>
          <w:rFonts w:ascii="Arial Narrow" w:hAnsi="Arial Narrow"/>
        </w:rPr>
      </w:pPr>
      <w:r w:rsidRPr="000F28A2">
        <w:rPr>
          <w:rFonts w:ascii="Arial Narrow" w:hAnsi="Arial Narrow"/>
          <w:b/>
        </w:rPr>
        <w:t>Obiad</w:t>
      </w:r>
      <w:r w:rsidRPr="000F28A2">
        <w:rPr>
          <w:rFonts w:ascii="Arial Narrow" w:hAnsi="Arial Narrow"/>
          <w:b/>
        </w:rPr>
        <w:tab/>
      </w:r>
      <w:r w:rsidRPr="000F28A2">
        <w:rPr>
          <w:rFonts w:ascii="Arial Narrow" w:hAnsi="Arial Narrow"/>
        </w:rPr>
        <w:t>żurek z ziemniakami (250ml, ziemniaki 100g), makaron nitki niskobiałkowy (70g)</w:t>
      </w:r>
      <w:r w:rsidR="00F63656" w:rsidRPr="000F28A2">
        <w:rPr>
          <w:rFonts w:ascii="Arial Narrow" w:hAnsi="Arial Narrow"/>
        </w:rPr>
        <w:t xml:space="preserve"> z mięsem (50g) i włoszczyzną (100g)</w:t>
      </w:r>
    </w:p>
    <w:p w:rsidR="00F63656" w:rsidRPr="000F28A2" w:rsidRDefault="00F63656" w:rsidP="007B70C9">
      <w:pPr>
        <w:ind w:left="1410" w:hanging="1410"/>
        <w:jc w:val="both"/>
        <w:rPr>
          <w:rFonts w:ascii="Arial Narrow" w:hAnsi="Arial Narrow"/>
        </w:rPr>
      </w:pPr>
      <w:r w:rsidRPr="000F28A2">
        <w:rPr>
          <w:rFonts w:ascii="Arial Narrow" w:hAnsi="Arial Narrow"/>
          <w:b/>
        </w:rPr>
        <w:t>Podwieczorek</w:t>
      </w:r>
      <w:r w:rsidRPr="000F28A2">
        <w:rPr>
          <w:rFonts w:ascii="Arial Narrow" w:hAnsi="Arial Narrow"/>
          <w:b/>
        </w:rPr>
        <w:tab/>
      </w:r>
      <w:r w:rsidRPr="000F28A2">
        <w:rPr>
          <w:rFonts w:ascii="Arial Narrow" w:hAnsi="Arial Narrow"/>
        </w:rPr>
        <w:t>mus owocowy (100g) z bitą śmietaną (40g)</w:t>
      </w:r>
    </w:p>
    <w:p w:rsidR="00BC08CA" w:rsidRPr="000F28A2" w:rsidRDefault="00F63656" w:rsidP="00BC08CA">
      <w:pPr>
        <w:ind w:left="1410" w:hanging="1410"/>
        <w:jc w:val="both"/>
        <w:rPr>
          <w:rFonts w:ascii="Arial Narrow" w:hAnsi="Arial Narrow"/>
        </w:rPr>
      </w:pPr>
      <w:r w:rsidRPr="000F28A2">
        <w:rPr>
          <w:rFonts w:ascii="Arial Narrow" w:hAnsi="Arial Narrow"/>
          <w:b/>
        </w:rPr>
        <w:t>Kolacja</w:t>
      </w:r>
      <w:r w:rsidRPr="000F28A2">
        <w:rPr>
          <w:rFonts w:ascii="Arial Narrow" w:hAnsi="Arial Narrow"/>
          <w:b/>
        </w:rPr>
        <w:tab/>
      </w:r>
      <w:r w:rsidRPr="000F28A2">
        <w:rPr>
          <w:rFonts w:ascii="Arial Narrow" w:hAnsi="Arial Narrow"/>
        </w:rPr>
        <w:t>ryż (70g) z jabłkami (100g), bawarka (250ml)</w:t>
      </w:r>
    </w:p>
    <w:p w:rsidR="00642B07" w:rsidRPr="000F28A2" w:rsidRDefault="00642B07" w:rsidP="00BC08CA">
      <w:pPr>
        <w:ind w:left="1410" w:hanging="1410"/>
        <w:jc w:val="both"/>
        <w:rPr>
          <w:rFonts w:ascii="Arial Narrow" w:hAnsi="Arial Narrow"/>
          <w:sz w:val="18"/>
          <w:szCs w:val="18"/>
        </w:rPr>
      </w:pPr>
    </w:p>
    <w:p w:rsidR="0084251A" w:rsidRPr="000F28A2" w:rsidRDefault="0084251A" w:rsidP="00642B07">
      <w:pPr>
        <w:ind w:left="1410" w:hanging="1410"/>
        <w:jc w:val="both"/>
        <w:rPr>
          <w:rFonts w:ascii="Arial Narrow" w:hAnsi="Arial Narrow"/>
        </w:rPr>
      </w:pPr>
    </w:p>
    <w:sectPr w:rsidR="0084251A" w:rsidRPr="000F28A2" w:rsidSect="00DF0555">
      <w:headerReference w:type="default" r:id="rId8"/>
      <w:footerReference w:type="default" r:id="rId9"/>
      <w:pgSz w:w="11906" w:h="16838"/>
      <w:pgMar w:top="1417" w:right="1417" w:bottom="1417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9B" w:rsidRDefault="008D549B" w:rsidP="001F6A12">
      <w:pPr>
        <w:spacing w:after="0" w:line="240" w:lineRule="auto"/>
      </w:pPr>
      <w:r>
        <w:separator/>
      </w:r>
    </w:p>
  </w:endnote>
  <w:endnote w:type="continuationSeparator" w:id="0">
    <w:p w:rsidR="008D549B" w:rsidRDefault="008D549B" w:rsidP="001F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0" w:rsidRPr="00482400" w:rsidRDefault="00482400" w:rsidP="00482400">
    <w:pPr>
      <w:rPr>
        <w:rFonts w:ascii="Calibri" w:eastAsia="Calibri" w:hAnsi="Calibri" w:cs="Times New Roman"/>
        <w:sz w:val="16"/>
        <w:szCs w:val="18"/>
      </w:rPr>
    </w:pPr>
    <w:r w:rsidRPr="005139D1">
      <w:rPr>
        <w:rFonts w:ascii="Arial Narrow" w:eastAsia="Calibri" w:hAnsi="Arial Narrow" w:cs="Times New Roman"/>
        <w:sz w:val="20"/>
        <w:szCs w:val="18"/>
      </w:rPr>
      <w:t>Opracowała: mgr inż. Joanna Józefowicz – Bryja na podstawie „Praktyczny pod</w:t>
    </w:r>
    <w:r w:rsidRPr="00DD499E">
      <w:rPr>
        <w:rFonts w:ascii="Arial Narrow" w:eastAsia="Calibri" w:hAnsi="Arial Narrow" w:cs="Times New Roman"/>
        <w:sz w:val="20"/>
        <w:szCs w:val="20"/>
      </w:rPr>
      <w:t>ręcznik dietetyki” M. Jarosz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9B" w:rsidRDefault="008D549B" w:rsidP="001F6A12">
      <w:pPr>
        <w:spacing w:after="0" w:line="240" w:lineRule="auto"/>
      </w:pPr>
      <w:r>
        <w:separator/>
      </w:r>
    </w:p>
  </w:footnote>
  <w:footnote w:type="continuationSeparator" w:id="0">
    <w:p w:rsidR="008D549B" w:rsidRDefault="008D549B" w:rsidP="001F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9B" w:rsidRDefault="008D549B">
    <w:pPr>
      <w:pStyle w:val="Nagwek"/>
    </w:pPr>
  </w:p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430"/>
    </w:tblGrid>
    <w:tr w:rsidR="008D549B" w:rsidRPr="00EA4573" w:rsidTr="008D549B">
      <w:trPr>
        <w:cantSplit/>
        <w:trHeight w:hRule="exact" w:val="624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8D549B" w:rsidRPr="00EA4573" w:rsidRDefault="008D549B" w:rsidP="008D549B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EA4573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CE7F87F" wp14:editId="3A34D650">
                <wp:extent cx="274320" cy="274320"/>
                <wp:effectExtent l="19050" t="0" r="0" b="0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8D549B" w:rsidRPr="005139D1" w:rsidRDefault="008D549B" w:rsidP="008D549B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5139D1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5139D1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8D549B" w:rsidRPr="005139D1" w:rsidRDefault="008D549B" w:rsidP="008D549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8D549B" w:rsidRPr="00EA4573" w:rsidTr="008D549B">
      <w:trPr>
        <w:cantSplit/>
        <w:trHeight w:hRule="exact" w:val="624"/>
      </w:trPr>
      <w:tc>
        <w:tcPr>
          <w:tcW w:w="1042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8D549B" w:rsidRPr="000F28A2" w:rsidRDefault="008D549B" w:rsidP="001F6A12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 w:rsidRPr="000F28A2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ŁATWO STRAWNA Z NISKOBIAŁKOWA</w:t>
          </w:r>
        </w:p>
      </w:tc>
    </w:tr>
  </w:tbl>
  <w:p w:rsidR="008D549B" w:rsidRDefault="008D549B">
    <w:pPr>
      <w:pStyle w:val="Nagwek"/>
    </w:pPr>
  </w:p>
  <w:p w:rsidR="008D549B" w:rsidRDefault="008D54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1F"/>
    <w:multiLevelType w:val="hybridMultilevel"/>
    <w:tmpl w:val="3E0E0C74"/>
    <w:lvl w:ilvl="0" w:tplc="FEFC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97"/>
    <w:rsid w:val="00067842"/>
    <w:rsid w:val="00094F72"/>
    <w:rsid w:val="000E02D1"/>
    <w:rsid w:val="000F28A2"/>
    <w:rsid w:val="001F6A12"/>
    <w:rsid w:val="00211CE0"/>
    <w:rsid w:val="0024725B"/>
    <w:rsid w:val="002C508E"/>
    <w:rsid w:val="00482400"/>
    <w:rsid w:val="004A2FC9"/>
    <w:rsid w:val="004F3C70"/>
    <w:rsid w:val="005139D1"/>
    <w:rsid w:val="00531024"/>
    <w:rsid w:val="00615297"/>
    <w:rsid w:val="00642B07"/>
    <w:rsid w:val="00647CF8"/>
    <w:rsid w:val="00676ECF"/>
    <w:rsid w:val="007B70C9"/>
    <w:rsid w:val="0084251A"/>
    <w:rsid w:val="0089544F"/>
    <w:rsid w:val="008D549B"/>
    <w:rsid w:val="009039F8"/>
    <w:rsid w:val="00917E85"/>
    <w:rsid w:val="009315C5"/>
    <w:rsid w:val="00A061C8"/>
    <w:rsid w:val="00A23788"/>
    <w:rsid w:val="00A566D0"/>
    <w:rsid w:val="00A61581"/>
    <w:rsid w:val="00A82FA1"/>
    <w:rsid w:val="00AC4FF3"/>
    <w:rsid w:val="00B5536F"/>
    <w:rsid w:val="00BB4DE3"/>
    <w:rsid w:val="00BC08CA"/>
    <w:rsid w:val="00BF5044"/>
    <w:rsid w:val="00D23E66"/>
    <w:rsid w:val="00DD499E"/>
    <w:rsid w:val="00DF0555"/>
    <w:rsid w:val="00DF2924"/>
    <w:rsid w:val="00E3696F"/>
    <w:rsid w:val="00E70F73"/>
    <w:rsid w:val="00EF1C91"/>
    <w:rsid w:val="00F56953"/>
    <w:rsid w:val="00F63656"/>
    <w:rsid w:val="00F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6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A12"/>
  </w:style>
  <w:style w:type="paragraph" w:styleId="Stopka">
    <w:name w:val="footer"/>
    <w:basedOn w:val="Normalny"/>
    <w:link w:val="StopkaZnak"/>
    <w:uiPriority w:val="99"/>
    <w:unhideWhenUsed/>
    <w:rsid w:val="001F6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A12"/>
  </w:style>
  <w:style w:type="paragraph" w:styleId="Tekstdymka">
    <w:name w:val="Balloon Text"/>
    <w:basedOn w:val="Normalny"/>
    <w:link w:val="TekstdymkaZnak"/>
    <w:uiPriority w:val="99"/>
    <w:semiHidden/>
    <w:unhideWhenUsed/>
    <w:rsid w:val="001F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A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6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A12"/>
  </w:style>
  <w:style w:type="paragraph" w:styleId="Stopka">
    <w:name w:val="footer"/>
    <w:basedOn w:val="Normalny"/>
    <w:link w:val="StopkaZnak"/>
    <w:uiPriority w:val="99"/>
    <w:unhideWhenUsed/>
    <w:rsid w:val="001F6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A12"/>
  </w:style>
  <w:style w:type="paragraph" w:styleId="Tekstdymka">
    <w:name w:val="Balloon Text"/>
    <w:basedOn w:val="Normalny"/>
    <w:link w:val="TekstdymkaZnak"/>
    <w:uiPriority w:val="99"/>
    <w:semiHidden/>
    <w:unhideWhenUsed/>
    <w:rsid w:val="001F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A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90B0BC46</Template>
  <TotalTime>2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3</cp:revision>
  <dcterms:created xsi:type="dcterms:W3CDTF">2017-05-26T07:22:00Z</dcterms:created>
  <dcterms:modified xsi:type="dcterms:W3CDTF">2018-09-12T07:48:00Z</dcterms:modified>
</cp:coreProperties>
</file>